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8A2" w:rsidRPr="000408A2" w:rsidRDefault="000E18B2" w:rsidP="000408A2">
      <w:pPr>
        <w:pStyle w:val="2S"/>
        <w:rPr>
          <w:rFonts w:ascii="Tahoma" w:hAnsi="Tahoma" w:cs="Tahoma"/>
          <w:noProof w:val="0"/>
          <w:sz w:val="32"/>
          <w:szCs w:val="32"/>
        </w:rPr>
      </w:pPr>
      <w:r w:rsidRPr="000E18B2">
        <w:rPr>
          <w:rFonts w:ascii="Tahoma" w:hAnsi="Tahoma" w:cs="Tahoma"/>
          <w:noProof w:val="0"/>
          <w:sz w:val="32"/>
          <w:szCs w:val="32"/>
        </w:rPr>
        <w:t>LE  DELUGE</w:t>
      </w:r>
    </w:p>
    <w:p w:rsidR="002431F5" w:rsidRPr="000408A2" w:rsidRDefault="0088286B" w:rsidP="002431F5">
      <w:pPr>
        <w:pStyle w:val="CC"/>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230291" w:rsidRPr="00230291">
        <w:rPr>
          <w:rFonts w:ascii="Tahoma" w:hAnsi="Tahoma" w:cs="Tahoma"/>
          <w:sz w:val="20"/>
        </w:rPr>
        <w:t>Genèse 6:</w:t>
      </w:r>
      <w:r w:rsidR="000E18B2" w:rsidRPr="000E18B2">
        <w:rPr>
          <w:rFonts w:ascii="Tahoma" w:hAnsi="Tahoma" w:cs="Tahoma"/>
          <w:sz w:val="20"/>
        </w:rPr>
        <w:t>14-22; 7:1-24; 8:1-22</w:t>
      </w:r>
    </w:p>
    <w:p w:rsidR="000E5DD0" w:rsidRPr="00B03CB9" w:rsidRDefault="00230291" w:rsidP="0088286B">
      <w:pPr>
        <w:jc w:val="center"/>
        <w:rPr>
          <w:rFonts w:ascii="Tahoma" w:hAnsi="Tahoma" w:cs="Tahoma"/>
          <w:b/>
          <w:bCs/>
          <w:lang w:val="fr-FR"/>
        </w:rPr>
      </w:pPr>
      <w:r>
        <w:rPr>
          <w:rFonts w:ascii="Tahoma" w:hAnsi="Tahoma" w:cs="Tahoma"/>
          <w:sz w:val="20"/>
          <w:szCs w:val="20"/>
          <w:lang w:val="fr-FR"/>
        </w:rPr>
        <w:t xml:space="preserve">LEÇON  </w:t>
      </w:r>
      <w:r w:rsidR="000E18B2">
        <w:rPr>
          <w:rFonts w:ascii="Tahoma" w:hAnsi="Tahoma" w:cs="Tahoma"/>
          <w:sz w:val="20"/>
          <w:szCs w:val="20"/>
          <w:lang w:val="fr-FR"/>
        </w:rPr>
        <w:t>6</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1C7AE4">
        <w:rPr>
          <w:rFonts w:ascii="Tahoma" w:hAnsi="Tahoma" w:cs="Tahoma"/>
          <w:b/>
          <w:sz w:val="20"/>
          <w:szCs w:val="20"/>
          <w:lang w:val="fr-FR"/>
        </w:rPr>
        <w:t>JEUNES</w:t>
      </w:r>
    </w:p>
    <w:p w:rsidR="00130847" w:rsidRPr="00B05B5B" w:rsidRDefault="00AF760C" w:rsidP="000E18B2">
      <w:pPr>
        <w:pStyle w:val="Style1"/>
        <w:pBdr>
          <w:bottom w:val="thinThickSmallGap" w:sz="24" w:space="1" w:color="auto"/>
        </w:pBdr>
        <w:tabs>
          <w:tab w:val="left" w:pos="2727"/>
        </w:tabs>
        <w:adjustRightInd/>
        <w:ind w:right="-1"/>
        <w:rPr>
          <w:rFonts w:ascii="Tahoma" w:hAnsi="Tahoma" w:cs="Tahoma"/>
          <w:b/>
          <w:bCs/>
          <w:lang w:val="fr-FR"/>
        </w:rPr>
        <w:sectPr w:rsidR="00130847" w:rsidRPr="00B05B5B"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1C7AE4" w:rsidRPr="001C7AE4">
        <w:rPr>
          <w:rFonts w:ascii="Tahoma" w:hAnsi="Tahoma" w:cs="Tahoma"/>
          <w:b/>
        </w:rPr>
        <w:t>"Entre dans l’arche, toi et toute ta maison" (Genèse 7:1</w:t>
      </w:r>
      <w:r w:rsidR="001C7AE4" w:rsidRPr="00253401">
        <w:rPr>
          <w:sz w:val="28"/>
          <w:szCs w:val="28"/>
        </w:rPr>
        <w:t>).</w:t>
      </w:r>
      <w:r w:rsidR="000E18B2">
        <w:rPr>
          <w:rFonts w:ascii="Tahoma" w:hAnsi="Tahoma" w:cs="Tahoma"/>
          <w:b/>
        </w:rPr>
        <w:t xml:space="preserve"> </w:t>
      </w: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0E18B2" w:rsidRPr="00436625" w:rsidRDefault="00230291" w:rsidP="000E18B2">
            <w:pPr>
              <w:pStyle w:val="NormalWeb"/>
              <w:spacing w:before="0" w:beforeAutospacing="0" w:after="0" w:afterAutospacing="0"/>
              <w:rPr>
                <w:rFonts w:ascii="Tahoma" w:hAnsi="Tahoma" w:cs="Tahoma"/>
                <w:color w:val="365F91" w:themeColor="accent1" w:themeShade="BF"/>
              </w:rPr>
            </w:pPr>
            <w:r w:rsidRPr="00230291">
              <w:rPr>
                <w:rStyle w:val="ind"/>
                <w:rFonts w:ascii="Tahoma" w:eastAsia="Times New Roman" w:hAnsi="Tahoma" w:cs="Tahoma"/>
                <w:b/>
                <w:color w:val="44546A"/>
                <w:lang w:val="en-US" w:eastAsia="en-US"/>
              </w:rPr>
              <w:t>Genèse 6:1</w:t>
            </w:r>
            <w:r w:rsidR="000E18B2">
              <w:rPr>
                <w:rStyle w:val="ind"/>
                <w:rFonts w:ascii="Tahoma" w:eastAsia="Times New Roman" w:hAnsi="Tahoma" w:cs="Tahoma"/>
                <w:b/>
                <w:color w:val="44546A"/>
                <w:lang w:val="en-US" w:eastAsia="en-US"/>
              </w:rPr>
              <w:t>4</w:t>
            </w:r>
            <w:r w:rsidRPr="00230291">
              <w:rPr>
                <w:rStyle w:val="ind"/>
                <w:rFonts w:ascii="Tahoma" w:eastAsia="Times New Roman" w:hAnsi="Tahoma" w:cs="Tahoma"/>
                <w:b/>
                <w:color w:val="44546A"/>
                <w:lang w:val="en-US" w:eastAsia="en-US"/>
              </w:rPr>
              <w:t>-</w:t>
            </w:r>
            <w:r w:rsidR="000E18B2">
              <w:rPr>
                <w:rStyle w:val="ind"/>
                <w:rFonts w:ascii="Tahoma" w:eastAsia="Times New Roman" w:hAnsi="Tahoma" w:cs="Tahoma"/>
                <w:b/>
                <w:color w:val="44546A"/>
                <w:lang w:val="en-US" w:eastAsia="en-US"/>
              </w:rPr>
              <w:t>22</w:t>
            </w:r>
            <w:r w:rsidR="002431F5" w:rsidRPr="00230291">
              <w:rPr>
                <w:rStyle w:val="ind"/>
                <w:rFonts w:ascii="Tahoma" w:eastAsia="Times New Roman" w:hAnsi="Tahoma" w:cs="Tahoma"/>
                <w:color w:val="44546A"/>
                <w:lang w:val="en-US" w:eastAsia="en-US"/>
              </w:rPr>
              <w:t xml:space="preserve"> </w:t>
            </w:r>
            <w:r w:rsidR="002431F5" w:rsidRPr="00230291">
              <w:rPr>
                <w:rStyle w:val="ind"/>
                <w:rFonts w:ascii="Tahoma" w:eastAsia="Times New Roman" w:hAnsi="Tahoma" w:cs="Tahoma"/>
                <w:color w:val="44546A"/>
                <w:lang w:val="en-US" w:eastAsia="en-US"/>
              </w:rPr>
              <w:br/>
            </w:r>
            <w:r w:rsidR="000E18B2" w:rsidRPr="00436625">
              <w:rPr>
                <w:rFonts w:ascii="Tahoma" w:hAnsi="Tahoma" w:cs="Tahoma"/>
                <w:color w:val="365F91" w:themeColor="accent1" w:themeShade="BF"/>
              </w:rPr>
              <w:t>6:14 Fais-toi une arche de bois de gopher; tu disposeras cette arche en cellules, et tu l'enduiras de poix en dedans et en dehors.</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6:15 Voici comment tu la feras: l'arche aura trois cents coudées de longueur, cinquante coudées de largeur et trente coudées de hauteur.</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6:16 Tu feras à l'arche une fenêtre, que tu réduiras à une coudée en haut; tu établiras une porte sur le côté de l'arche; et tu construiras un étage inférieur, un second et un troisième.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6:17 Et moi, je vais faire venir le déluge d'eaux sur la terre, pour détruire toute chair ayant souffle de vie sous le ciel; tout ce qui est sur la terre périra.</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6:18 Mais j'établis mon alliance avec toi; tu entreras dans l'arche, toi et tes fils, ta femme et les femmes de tes fils avec toi.</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6:19 De tout ce qui vit, de toute chair, tu feras entrer dans l'arche deux de chaque espèce, pour les conserver en vie avec toi: il y aura un mâle et une femelle.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6:20 Des oiseaux selon leur espèce, du bétail selon son espèce, et de tous les reptiles de la terre selon leur espèce, deux de chaque espèce viendront vers toi, pour que tu leur conserves la vie.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6:21 Et toi, prends de tous les aliments que l'on mange, et fais-en une provision auprès de toi, afin qu'ils te servent de nourriture ainsi qu'à eux.</w:t>
            </w:r>
          </w:p>
          <w:p w:rsidR="000E18B2"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6:22 C'est ce que fit Noé: il exécuta tout ce que Dieu lui avait ordonné.</w:t>
            </w:r>
          </w:p>
          <w:p w:rsidR="00355C70" w:rsidRDefault="00355C70" w:rsidP="000E18B2">
            <w:pPr>
              <w:pStyle w:val="NormalWeb"/>
              <w:spacing w:before="0" w:beforeAutospacing="0" w:after="0" w:afterAutospacing="0"/>
              <w:rPr>
                <w:rStyle w:val="ind"/>
                <w:rFonts w:ascii="Tahoma" w:eastAsia="Times New Roman" w:hAnsi="Tahoma" w:cs="Tahoma"/>
                <w:b/>
                <w:color w:val="44546A"/>
                <w:lang w:val="en-US" w:eastAsia="en-US"/>
              </w:rPr>
            </w:pPr>
          </w:p>
          <w:p w:rsidR="00436625" w:rsidRPr="00436625" w:rsidRDefault="00436625" w:rsidP="000E18B2">
            <w:pPr>
              <w:pStyle w:val="NormalWeb"/>
              <w:spacing w:before="0" w:beforeAutospacing="0" w:after="0" w:afterAutospacing="0"/>
              <w:rPr>
                <w:rFonts w:ascii="Tahoma" w:hAnsi="Tahoma" w:cs="Tahoma"/>
                <w:color w:val="365F91" w:themeColor="accent1" w:themeShade="BF"/>
              </w:rPr>
            </w:pPr>
            <w:r>
              <w:rPr>
                <w:rStyle w:val="ind"/>
                <w:rFonts w:ascii="Tahoma" w:eastAsia="Times New Roman" w:hAnsi="Tahoma" w:cs="Tahoma"/>
                <w:b/>
                <w:color w:val="44546A"/>
                <w:lang w:val="en-US" w:eastAsia="en-US"/>
              </w:rPr>
              <w:t>Genèse 7</w:t>
            </w:r>
            <w:r w:rsidRPr="00230291">
              <w:rPr>
                <w:rStyle w:val="ind"/>
                <w:rFonts w:ascii="Tahoma" w:eastAsia="Times New Roman" w:hAnsi="Tahoma" w:cs="Tahoma"/>
                <w:b/>
                <w:color w:val="44546A"/>
                <w:lang w:val="en-US" w:eastAsia="en-US"/>
              </w:rPr>
              <w:t>:1-</w:t>
            </w:r>
            <w:r>
              <w:rPr>
                <w:rStyle w:val="ind"/>
                <w:rFonts w:ascii="Tahoma" w:eastAsia="Times New Roman" w:hAnsi="Tahoma" w:cs="Tahoma"/>
                <w:b/>
                <w:color w:val="44546A"/>
                <w:lang w:val="en-US" w:eastAsia="en-US"/>
              </w:rPr>
              <w:t>2</w:t>
            </w:r>
            <w:r>
              <w:rPr>
                <w:rStyle w:val="ind"/>
                <w:rFonts w:ascii="Tahoma" w:eastAsia="Times New Roman" w:hAnsi="Tahoma" w:cs="Tahoma"/>
                <w:b/>
                <w:color w:val="44546A"/>
                <w:lang w:val="en-US" w:eastAsia="en-US"/>
              </w:rPr>
              <w:t>4</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7:1 L'Eternel dit à Noé: Entre dans l'arche, toi et toute ta maison; car je t'ai vu juste devant moi parmi cette génération.</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7:2 Tu prendras auprès de toi sept couples de tous les animaux purs, le mâle et sa femelle; une paire des animaux qui ne sont pas purs, le mâle et sa femelle;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7:3 sept couples aussi des oiseaux du ciel, mâle et femelle, afin de conserver leur race en vie sur la face de toute la terre.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7:4 Car, encore sept jours, et je ferai pleuvoir sur la terre quarante jours et quarante nuits, et j'exterminerai de la face de la terre tous les êtres que j'ai faits.</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7:5 Noé exécuta tout ce que l'Eternel lui avait ordonné.</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7:6 Noé avait six cents ans, lorsque le déluge d'eaux fut sur la terre.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7:7 Et Noé entra dans l'arche avec ses fils, sa femme et les femmes de ses fils, pour échapper aux eaux du déluge.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7:8 D'entre les animaux purs et les animaux qui ne sont pas purs, les oiseaux et tout ce qui se meut sur la terre,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7:9 il entra dans l'arche auprès de Noé, deux à deux, un mâle et une femelle, comme Dieu l'avait ordonné à Noé.</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7:10 Sept jours après, les eaux du déluge furent sur la terre.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7:11 L'an six cent de la vie de Noé, le second mois, le dix-septième jour du mois, en ce jour-là toutes les sources du grand abîme jaillirent, et les écluses des cieux s'ouvrirent.</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7:12 La pluie tomba sur la terre quarante jours et quarante nuits.</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7:13 Ce même jour entrèrent dans l'arche Noé, Sem, Cham et Japhet, fils de Noé, la femme de Noé et les trois femmes de ses fils avec eux:</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lastRenderedPageBreak/>
              <w:t>7:14 eux, et tous les animaux selon leur espèce, tout le bétail selon son espèce, tous les reptiles qui rampent sur la terre selon leur espèce, tous les oiseaux selon leur espèce, tous les petits oiseaux, tout ce qui a des ailes.</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7:15 Ils entrèrent dans l'arche auprès de Noé, deux à deux, de toute chair ayant souffle de vie.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7:16 Il en entra, mâle et femelle, de toute chair, comme Dieu l'avait ordonné à Noé. Puis l'Eternel ferma la porte sur lui.</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7:17 Le déluge fut quarante jours sur la terre. Les eaux crûrent et soulevèrent l'arche, et elle s'éleva au-dessus de la terre.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7:18 Les eaux grossirent et s'accrurent beaucoup sur la terre, et l'arche flotta sur la surface des eaux.</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7:19 Les eaux grossirent de plus en plus, et toutes les hautes montagnes qui sont sous le ciel entier furent couvertes.</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7:20 Les eaux s'élevèrent de quinze coudées au-dessus des montagnes, qui furent couvertes.</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7:21 Tout ce qui se mouvait sur la terre périt, tant les oiseaux que le bétail et les animaux, tout ce qui rampait sur la terre, et tous les hommes.</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7:22 Tout ce qui avait respiration, souffle de vie dans ses narines, et qui était sur la terre sèche, mourut.</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7:23 Tous les êtres qui étaient sur la face de la terre furent exterminés, depuis l'homme jusqu'au bétail, aux reptiles et aux oiseaux du ciel: ils furent exterminés de la terre. Il ne resta que Noé, et ce qui était avec lui dans l'arche.</w:t>
            </w:r>
          </w:p>
          <w:p w:rsidR="000E18B2"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7:24 Les eaux furent grosses sur la terre pendant cent cinquante jours.</w:t>
            </w:r>
          </w:p>
          <w:p w:rsidR="00321B05" w:rsidRPr="00436625" w:rsidRDefault="00321B05" w:rsidP="000E18B2">
            <w:pPr>
              <w:pStyle w:val="NormalWeb"/>
              <w:spacing w:before="0" w:beforeAutospacing="0" w:after="0" w:afterAutospacing="0"/>
              <w:rPr>
                <w:rFonts w:ascii="Tahoma" w:hAnsi="Tahoma" w:cs="Tahoma"/>
                <w:color w:val="365F91" w:themeColor="accent1" w:themeShade="BF"/>
              </w:rPr>
            </w:pPr>
            <w:r>
              <w:rPr>
                <w:rStyle w:val="ind"/>
                <w:rFonts w:ascii="Tahoma" w:eastAsia="Times New Roman" w:hAnsi="Tahoma" w:cs="Tahoma"/>
                <w:b/>
                <w:color w:val="44546A"/>
                <w:lang w:val="en-US" w:eastAsia="en-US"/>
              </w:rPr>
              <w:t>Genèse 8</w:t>
            </w:r>
            <w:r w:rsidRPr="00230291">
              <w:rPr>
                <w:rStyle w:val="ind"/>
                <w:rFonts w:ascii="Tahoma" w:eastAsia="Times New Roman" w:hAnsi="Tahoma" w:cs="Tahoma"/>
                <w:b/>
                <w:color w:val="44546A"/>
                <w:lang w:val="en-US" w:eastAsia="en-US"/>
              </w:rPr>
              <w:t>:1-</w:t>
            </w:r>
            <w:r>
              <w:rPr>
                <w:rStyle w:val="ind"/>
                <w:rFonts w:ascii="Tahoma" w:eastAsia="Times New Roman" w:hAnsi="Tahoma" w:cs="Tahoma"/>
                <w:b/>
                <w:color w:val="44546A"/>
                <w:lang w:val="en-US" w:eastAsia="en-US"/>
              </w:rPr>
              <w:t>22</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 xml:space="preserve">8:1 Dieu se souvint de Noé, de tous les animaux et de tout le </w:t>
            </w:r>
            <w:r w:rsidRPr="00436625">
              <w:rPr>
                <w:rFonts w:ascii="Tahoma" w:hAnsi="Tahoma" w:cs="Tahoma"/>
                <w:color w:val="365F91" w:themeColor="accent1" w:themeShade="BF"/>
              </w:rPr>
              <w:lastRenderedPageBreak/>
              <w:t>bétail qui étaient avec lui dans l'arche; et Dieu fit passer un vent sur la terre, et les eaux s'apaisèrent.</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8:2 Les sources de l'abîme et les écluses des cieux furent fermées, et la pluie ne tomba plus du ciel.</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8:3 Les eaux se retirèrent de dessus la terre, s'en allant et s'éloignant, et les eaux diminuèrent au bout de cent cinquante jours.</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8:4 Le septième mois, le dix-septième jour du mois, l'arche s'arrêta sur les montagnes d'Ararat.</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8:5 Les eaux allèrent en diminuant jusqu'au dixième mois. Le dixième mois, le premier jour du mois, apparurent les sommets des montagnes.</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8:6 Au bout de quarante jours, Noé ouvrit la fenêtre qu'il avait faite à l'arche.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8:7 Il lâcha le corbeau, qui sortit, partant et revenant, jusqu'à ce que les eaux eussent séché sur la terre.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8:8 Il lâcha aussi la colombe, pour voir si les eaux avaient diminué à la surface de la terre.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 xml:space="preserve">8:9 Mais la colombe ne trouva aucun lieu pour poser la plante de son pied, et elle revint à lui dans l'arche, </w:t>
            </w:r>
            <w:proofErr w:type="gramStart"/>
            <w:r w:rsidRPr="00436625">
              <w:rPr>
                <w:rFonts w:ascii="Tahoma" w:hAnsi="Tahoma" w:cs="Tahoma"/>
                <w:color w:val="365F91" w:themeColor="accent1" w:themeShade="BF"/>
              </w:rPr>
              <w:t>car</w:t>
            </w:r>
            <w:proofErr w:type="gramEnd"/>
            <w:r w:rsidRPr="00436625">
              <w:rPr>
                <w:rFonts w:ascii="Tahoma" w:hAnsi="Tahoma" w:cs="Tahoma"/>
                <w:color w:val="365F91" w:themeColor="accent1" w:themeShade="BF"/>
              </w:rPr>
              <w:t xml:space="preserve"> il y avait des eaux à la surface de toute la terre. Il avança la main, la prit, et la fit rentrer auprès de lui dans l'arche.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8:10 Il attendit encore sept autres jours, et il lâcha de nouveau la colombe hors de l'arche.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8:11 La colombe revint à lui sur le soir; et voici, une feuille d'olivier arrachée était dans son bec. Noé connut ainsi que les eaux avaient diminué sur la terre.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8:12 Il attendit encore sept autres jours; et il lâcha la colombe. Mais elle ne revint plus à lui.</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 xml:space="preserve">8:13 L'an six cent un, le premier mois, le premier jour du mois, les eaux avaient séché sur la terre. </w:t>
            </w:r>
            <w:r w:rsidRPr="00436625">
              <w:rPr>
                <w:rFonts w:ascii="Tahoma" w:hAnsi="Tahoma" w:cs="Tahoma"/>
                <w:color w:val="365F91" w:themeColor="accent1" w:themeShade="BF"/>
              </w:rPr>
              <w:lastRenderedPageBreak/>
              <w:t>Noé ôta la couverture de l'arche: il regarda, et voici, la surface de la terre avait séché.</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8:14 Le second mois, le vingt-septième jour du mois, la terre fut sèche.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8:15 Alors Dieu parla à Noé, en disant:</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8:16 Sors de l'arche, toi et ta femme, tes fils et les femmes de tes fils avec toi.</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 xml:space="preserve">8:17 </w:t>
            </w:r>
            <w:proofErr w:type="gramStart"/>
            <w:r w:rsidRPr="00436625">
              <w:rPr>
                <w:rFonts w:ascii="Tahoma" w:hAnsi="Tahoma" w:cs="Tahoma"/>
                <w:color w:val="365F91" w:themeColor="accent1" w:themeShade="BF"/>
              </w:rPr>
              <w:t>Fais</w:t>
            </w:r>
            <w:proofErr w:type="gramEnd"/>
            <w:r w:rsidRPr="00436625">
              <w:rPr>
                <w:rFonts w:ascii="Tahoma" w:hAnsi="Tahoma" w:cs="Tahoma"/>
                <w:color w:val="365F91" w:themeColor="accent1" w:themeShade="BF"/>
              </w:rPr>
              <w:t xml:space="preserve"> sortir avec toi tous les animaux de toute chair qui sont avec toi, tant les oiseaux que le bétail et tous les reptiles qui rampent sur la terre: qu'ils se répandent sur la terre, qu'ils soient féconds et multiplient sur la terre.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8:18 Et Noé sortit, avec ses fils, sa femme, et les femmes de ses fils.</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 xml:space="preserve">8:19 Tous les animaux, tous les reptiles, tous les oiseaux, tout ce qui se meut sur la terre, selon leurs espèces, </w:t>
            </w:r>
            <w:proofErr w:type="gramStart"/>
            <w:r w:rsidRPr="00436625">
              <w:rPr>
                <w:rFonts w:ascii="Tahoma" w:hAnsi="Tahoma" w:cs="Tahoma"/>
                <w:color w:val="365F91" w:themeColor="accent1" w:themeShade="BF"/>
              </w:rPr>
              <w:t>sortirent</w:t>
            </w:r>
            <w:proofErr w:type="gramEnd"/>
            <w:r w:rsidRPr="00436625">
              <w:rPr>
                <w:rFonts w:ascii="Tahoma" w:hAnsi="Tahoma" w:cs="Tahoma"/>
                <w:color w:val="365F91" w:themeColor="accent1" w:themeShade="BF"/>
              </w:rPr>
              <w:t xml:space="preserve"> de l'arche.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8:20 Noé bâtit un autel à l'Eternel; il prit de toutes les bêtes pures et de tous les oiseaux purs, et il offrit des holocaustes sur l'autel.</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8:21 L'Eternel sentit une odeur agréable, et l'Eternel dit en son cœur: Je ne maudirai plus la terre, à cause de l'homme, parce que les pensées du cœur de l'homme sont mauvaises dès sa jeunesse; et je ne frapperai plus tout ce qui est vivant, comme je l'ai fait.</w:t>
            </w:r>
          </w:p>
          <w:p w:rsidR="00F13DFD" w:rsidRPr="00436625" w:rsidRDefault="000E18B2" w:rsidP="000E18B2">
            <w:pPr>
              <w:rPr>
                <w:rStyle w:val="ind"/>
                <w:rFonts w:ascii="Tahoma" w:hAnsi="Tahoma" w:cs="Tahoma"/>
                <w:color w:val="365F91" w:themeColor="accent1" w:themeShade="BF"/>
              </w:rPr>
            </w:pPr>
            <w:r w:rsidRPr="00436625">
              <w:rPr>
                <w:rFonts w:ascii="Tahoma" w:hAnsi="Tahoma" w:cs="Tahoma"/>
                <w:color w:val="365F91" w:themeColor="accent1" w:themeShade="BF"/>
              </w:rPr>
              <w:t>8:22 Tant que la terre subsistera, les semailles et la moisson, le froid et la chaleur, l'été et l'hiver, le jour et la nuit ne cesseront point.</w:t>
            </w:r>
          </w:p>
          <w:p w:rsidR="008A23EB" w:rsidRPr="00EC7A50" w:rsidRDefault="008A23EB" w:rsidP="00F13DFD">
            <w:pPr>
              <w:rPr>
                <w:rFonts w:ascii="Tahoma" w:hAnsi="Tahoma" w:cs="Tahoma"/>
                <w:b/>
                <w:bCs/>
              </w:rPr>
            </w:pPr>
          </w:p>
        </w:tc>
        <w:tc>
          <w:tcPr>
            <w:tcW w:w="6379" w:type="dxa"/>
            <w:tcBorders>
              <w:left w:val="single" w:sz="4" w:space="0" w:color="auto"/>
            </w:tcBorders>
            <w:shd w:val="clear" w:color="auto" w:fill="auto"/>
          </w:tcPr>
          <w:p w:rsidR="004F50A3" w:rsidRPr="00215AC3" w:rsidRDefault="004F50A3"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p>
          <w:p w:rsidR="00265B6C" w:rsidRPr="005F4CBC" w:rsidRDefault="00FA09A4" w:rsidP="002A3A24">
            <w:pPr>
              <w:pStyle w:val="NormalWeb"/>
              <w:spacing w:before="0" w:beforeAutospacing="0" w:after="0" w:afterAutospacing="0"/>
              <w:ind w:left="918"/>
              <w:rPr>
                <w:rFonts w:ascii="Bookman Old Style" w:hAnsi="Bookman Old Style" w:cs="Tahoma"/>
                <w:color w:val="44546A"/>
                <w:sz w:val="18"/>
                <w:szCs w:val="18"/>
              </w:rPr>
            </w:pPr>
            <w:r w:rsidRPr="00FA09A4">
              <w:rPr>
                <w:rFonts w:ascii="Bookman Old Style" w:eastAsia="Times New Roman" w:hAnsi="Bookman Old Style"/>
                <w:noProof/>
                <w:color w:val="44546A"/>
                <w:sz w:val="18"/>
                <w:szCs w:val="18"/>
                <w:lang w:val="fr-FR" w:eastAsia="fr-FR"/>
              </w:rPr>
              <w:t xml:space="preserve"> </w:t>
            </w: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1C7AE4" w:rsidRPr="001C7AE4" w:rsidRDefault="001C7AE4" w:rsidP="001C7AE4">
            <w:pPr>
              <w:pStyle w:val="SH"/>
              <w:rPr>
                <w:rFonts w:ascii="Tahoma" w:hAnsi="Tahoma" w:cs="Tahoma"/>
                <w:sz w:val="20"/>
              </w:rPr>
            </w:pPr>
            <w:r w:rsidRPr="001C7AE4">
              <w:rPr>
                <w:rFonts w:ascii="Tahoma" w:hAnsi="Tahoma" w:cs="Tahoma"/>
                <w:sz w:val="20"/>
              </w:rPr>
              <w:t>Comme Dieu l’Avait Dit</w:t>
            </w:r>
          </w:p>
          <w:p w:rsidR="001C7AE4" w:rsidRPr="001C7AE4" w:rsidRDefault="001C7AE4" w:rsidP="001C7AE4">
            <w:pPr>
              <w:pStyle w:val="MP"/>
              <w:rPr>
                <w:rFonts w:ascii="Tahoma" w:hAnsi="Tahoma" w:cs="Tahoma"/>
                <w:sz w:val="20"/>
              </w:rPr>
            </w:pPr>
            <w:r w:rsidRPr="001C7AE4">
              <w:rPr>
                <w:rFonts w:ascii="Tahoma" w:hAnsi="Tahoma" w:cs="Tahoma"/>
                <w:sz w:val="20"/>
              </w:rPr>
              <w:t>Le déluge vint, tout comme Dieu l’avait dit. Les écluses des Cieux s’ouvrirent, et la pluie commença à tomber. Pendant quarante jours et quarante nuits, il y avait la pluie. Les sources du grand abîme jaillirent et l’eau couvrit toute la terre. Il n’y avait jamais eu un tel déluge auparavant.</w:t>
            </w:r>
          </w:p>
          <w:p w:rsidR="001C7AE4" w:rsidRPr="001C7AE4" w:rsidRDefault="001C7AE4" w:rsidP="001C7AE4">
            <w:pPr>
              <w:pStyle w:val="MP"/>
              <w:rPr>
                <w:rFonts w:ascii="Tahoma" w:hAnsi="Tahoma" w:cs="Tahoma"/>
                <w:sz w:val="20"/>
              </w:rPr>
            </w:pPr>
            <w:r w:rsidRPr="001C7AE4">
              <w:rPr>
                <w:rFonts w:ascii="Tahoma" w:hAnsi="Tahoma" w:cs="Tahoma"/>
                <w:sz w:val="20"/>
              </w:rPr>
              <w:t>Dans un tel déluge, un homme ou un animal pouvait-il survivre? Quelqu’un ou quelque chose pouvait-il survivre? Oui, il y avait une voie pour être sauvé des eaux du déluge! De tous les gens, seuls un homme et sa famille furent sauvées. De tous les animaux, seuls ceux qui furent dans l’arche ne furent pas détruits. Il y avait un homme en qui Dieu pouvait avoir confiance, un homme qui était juste et qui marcha avec Dieu. C’est à cet homme seul, Noé, que Dieu avait révélé Son plan.</w:t>
            </w:r>
          </w:p>
          <w:p w:rsidR="001C7AE4" w:rsidRPr="001C7AE4" w:rsidRDefault="001C7AE4" w:rsidP="001C7AE4">
            <w:pPr>
              <w:pStyle w:val="SH"/>
              <w:rPr>
                <w:rFonts w:ascii="Tahoma" w:hAnsi="Tahoma" w:cs="Tahoma"/>
                <w:sz w:val="20"/>
              </w:rPr>
            </w:pPr>
            <w:r w:rsidRPr="001C7AE4">
              <w:rPr>
                <w:rFonts w:ascii="Tahoma" w:hAnsi="Tahoma" w:cs="Tahoma"/>
                <w:sz w:val="20"/>
              </w:rPr>
              <w:t>La Méchanceté</w:t>
            </w:r>
          </w:p>
          <w:p w:rsidR="001C7AE4" w:rsidRPr="001C7AE4" w:rsidRDefault="001C7AE4" w:rsidP="001C7AE4">
            <w:pPr>
              <w:pStyle w:val="MP"/>
              <w:rPr>
                <w:rFonts w:ascii="Tahoma" w:hAnsi="Tahoma" w:cs="Tahoma"/>
                <w:sz w:val="20"/>
              </w:rPr>
            </w:pPr>
            <w:r w:rsidRPr="001C7AE4">
              <w:rPr>
                <w:rFonts w:ascii="Tahoma" w:hAnsi="Tahoma" w:cs="Tahoma"/>
                <w:sz w:val="20"/>
              </w:rPr>
              <w:t>Dieu avait dit qu’il y aurait un tel déluge pour détruire "l’homme jusqu’au bétail, aux reptiles et aux oiseaux du ciel". Ceci fut envoyé comme punition et jugement pour le péché. Les gens étaient si méchants que Dieu se repentit de les avoir créés. Dieu vit dans le cœur des hommes que leurs pensées "se portaient chaque jour uniquement vers le mal". La terre était remplie des choses vaines, et l’homme ne pensait plus à Dieu</w:t>
            </w:r>
            <w:proofErr w:type="gramStart"/>
            <w:r w:rsidRPr="001C7AE4">
              <w:rPr>
                <w:rFonts w:ascii="Tahoma" w:hAnsi="Tahoma" w:cs="Tahoma"/>
                <w:sz w:val="20"/>
              </w:rPr>
              <w:t>,  ni</w:t>
            </w:r>
            <w:proofErr w:type="gramEnd"/>
            <w:r w:rsidRPr="001C7AE4">
              <w:rPr>
                <w:rFonts w:ascii="Tahoma" w:hAnsi="Tahoma" w:cs="Tahoma"/>
                <w:sz w:val="20"/>
              </w:rPr>
              <w:t xml:space="preserve"> à Sa voie. Dieu hait le péché, et c’était nécessaire de détruire ceux qui commettaient le péché.</w:t>
            </w:r>
          </w:p>
          <w:p w:rsidR="001C7AE4" w:rsidRPr="001C7AE4" w:rsidRDefault="001C7AE4" w:rsidP="001C7AE4">
            <w:pPr>
              <w:pStyle w:val="SH"/>
              <w:rPr>
                <w:rFonts w:ascii="Tahoma" w:hAnsi="Tahoma" w:cs="Tahoma"/>
                <w:sz w:val="20"/>
              </w:rPr>
            </w:pPr>
            <w:r w:rsidRPr="001C7AE4">
              <w:rPr>
                <w:rFonts w:ascii="Tahoma" w:hAnsi="Tahoma" w:cs="Tahoma"/>
                <w:sz w:val="20"/>
              </w:rPr>
              <w:t>Une Echappatoire</w:t>
            </w:r>
          </w:p>
          <w:p w:rsidR="001C7AE4" w:rsidRPr="001C7AE4" w:rsidRDefault="001C7AE4" w:rsidP="001C7AE4">
            <w:pPr>
              <w:pStyle w:val="MP"/>
              <w:rPr>
                <w:rFonts w:ascii="Tahoma" w:hAnsi="Tahoma" w:cs="Tahoma"/>
                <w:sz w:val="20"/>
              </w:rPr>
            </w:pPr>
            <w:r w:rsidRPr="001C7AE4">
              <w:rPr>
                <w:rFonts w:ascii="Tahoma" w:hAnsi="Tahoma" w:cs="Tahoma"/>
                <w:sz w:val="20"/>
              </w:rPr>
              <w:t>Dieu avait donné à Noé certaines instructions à suivre, afin qu’il ne fût pas détruit avec les autres, quand viendrait le déluge. Il avait demandé à Noé de construire une arche pour le déluge. C’était quelque chose qui ressemble à une pirogue qui n’a pas de gouvernail, d’aviron, d’engin et de voile. L’arche était faite avec du bois et enduite de poix à l’extérieur et à l’intérieur pour la rendre imperméable à l’eau. Il y avait trois étages dans la construction, avec une fenêtre et une porte. Dieu dit à Noé exactement comment le faire. "C’est ce que fit Noé: il exécuta tout ce que Dieu lui avait ordonné". Noé obéit à Dieu, et fut épargné pendant le déluge. Il fit l’arche selon le plan de Dieu. Il ne changea pas les dimensions, l’espèce du bois, le nombre d’étages, le nombre de portes et de fenêtres ou quelque chose d’autre la concernant.</w:t>
            </w:r>
          </w:p>
          <w:p w:rsidR="001C7AE4" w:rsidRPr="001C7AE4" w:rsidRDefault="001C7AE4" w:rsidP="001C7AE4">
            <w:pPr>
              <w:pStyle w:val="SH"/>
              <w:rPr>
                <w:rFonts w:ascii="Tahoma" w:hAnsi="Tahoma" w:cs="Tahoma"/>
                <w:sz w:val="20"/>
              </w:rPr>
            </w:pPr>
            <w:r w:rsidRPr="001C7AE4">
              <w:rPr>
                <w:rFonts w:ascii="Tahoma" w:hAnsi="Tahoma" w:cs="Tahoma"/>
                <w:sz w:val="20"/>
              </w:rPr>
              <w:t>Un Ménuisier</w:t>
            </w:r>
          </w:p>
          <w:p w:rsidR="001C7AE4" w:rsidRPr="001C7AE4" w:rsidRDefault="001C7AE4" w:rsidP="001C7AE4">
            <w:pPr>
              <w:pStyle w:val="MP"/>
              <w:rPr>
                <w:rFonts w:ascii="Tahoma" w:hAnsi="Tahoma" w:cs="Tahoma"/>
                <w:sz w:val="20"/>
              </w:rPr>
            </w:pPr>
            <w:r w:rsidRPr="001C7AE4">
              <w:rPr>
                <w:rFonts w:ascii="Tahoma" w:hAnsi="Tahoma" w:cs="Tahoma"/>
                <w:sz w:val="20"/>
              </w:rPr>
              <w:t>Ceux qui construisent aujourd’hui, suivent un schéma ou un plan. Parfois, après la construction d’une maison ou d’une pirogue, il y a des changements qui se font. Souvent, quelque chose est ajouté ou retranché. Plusieurs fois, quand la construction est finie, cela ne correspond pas exactement au plan. Un manque de matériel, une faute, ou une idée d’une personne quelconque ou un désir, peut rendre la construction différente du plan indiqué.</w:t>
            </w:r>
          </w:p>
          <w:p w:rsidR="001C7AE4" w:rsidRDefault="001C7AE4" w:rsidP="001C7AE4">
            <w:pPr>
              <w:pStyle w:val="SH"/>
              <w:rPr>
                <w:rFonts w:ascii="Tahoma" w:hAnsi="Tahoma" w:cs="Tahoma"/>
                <w:sz w:val="20"/>
              </w:rPr>
            </w:pPr>
          </w:p>
          <w:p w:rsidR="001C7AE4" w:rsidRPr="001C7AE4" w:rsidRDefault="001C7AE4" w:rsidP="001C7AE4">
            <w:pPr>
              <w:pStyle w:val="SH"/>
              <w:rPr>
                <w:rFonts w:ascii="Tahoma" w:hAnsi="Tahoma" w:cs="Tahoma"/>
                <w:sz w:val="20"/>
              </w:rPr>
            </w:pPr>
            <w:r w:rsidRPr="001C7AE4">
              <w:rPr>
                <w:rFonts w:ascii="Tahoma" w:hAnsi="Tahoma" w:cs="Tahoma"/>
                <w:sz w:val="20"/>
              </w:rPr>
              <w:lastRenderedPageBreak/>
              <w:t>Bâtir</w:t>
            </w:r>
          </w:p>
          <w:p w:rsidR="001C7AE4" w:rsidRPr="001C7AE4" w:rsidRDefault="001C7AE4" w:rsidP="001C7AE4">
            <w:pPr>
              <w:pStyle w:val="MP"/>
              <w:rPr>
                <w:rFonts w:ascii="Tahoma" w:hAnsi="Tahoma" w:cs="Tahoma"/>
                <w:sz w:val="20"/>
              </w:rPr>
            </w:pPr>
            <w:r w:rsidRPr="001C7AE4">
              <w:rPr>
                <w:rFonts w:ascii="Tahoma" w:hAnsi="Tahoma" w:cs="Tahoma"/>
                <w:sz w:val="20"/>
              </w:rPr>
              <w:t>Nous pouvons considérer tout homme comme bâtisseur aujourd’hui, parce qu’il bâtit pour l’éternité. Dieu a donné le plan du salut. Pour être sauvé, l’on doit suivre le plan de Dieu. Tout comme Noé faisait tout ce que Dieu lui commandait, ainsi tout homme aujourd’hui doit suivre le plan de Dieu, qui se trouve dans la Bible.</w:t>
            </w:r>
          </w:p>
          <w:p w:rsidR="001C7AE4" w:rsidRPr="001C7AE4" w:rsidRDefault="001C7AE4" w:rsidP="001C7AE4">
            <w:pPr>
              <w:pStyle w:val="MP"/>
              <w:rPr>
                <w:rFonts w:ascii="Tahoma" w:hAnsi="Tahoma" w:cs="Tahoma"/>
                <w:sz w:val="20"/>
              </w:rPr>
            </w:pPr>
            <w:r w:rsidRPr="001C7AE4">
              <w:rPr>
                <w:rFonts w:ascii="Tahoma" w:hAnsi="Tahoma" w:cs="Tahoma"/>
                <w:sz w:val="20"/>
              </w:rPr>
              <w:t>Noé avait un grand travail. Construire l’arche n’était pas une tâche facile, mais Noé le fit, parce que c’est Dieu qui lui avait demandé de le faire. Bien que cela fût un travail dur de plusieurs années, Noé le fit exactement comme Dieu le lui ordonna. Dieu ne demande pas à une personne une chose qui ne peut pas être faite.</w:t>
            </w:r>
          </w:p>
          <w:p w:rsidR="001C7AE4" w:rsidRPr="001C7AE4" w:rsidRDefault="001C7AE4" w:rsidP="001C7AE4">
            <w:pPr>
              <w:pStyle w:val="MP"/>
              <w:rPr>
                <w:rFonts w:ascii="Tahoma" w:hAnsi="Tahoma" w:cs="Tahoma"/>
                <w:sz w:val="20"/>
              </w:rPr>
            </w:pPr>
            <w:r w:rsidRPr="001C7AE4">
              <w:rPr>
                <w:rFonts w:ascii="Tahoma" w:hAnsi="Tahoma" w:cs="Tahoma"/>
                <w:sz w:val="20"/>
              </w:rPr>
              <w:t>Noé fut un "prédicateur de la justice" (2 Pierre 2:5). Les gens peuvent avoir probablement demandé à Noé ce qu’il construisait et pourquoi il le construisait. Sans doute, d’autres avaient des suggestions. D’autres se moquaient probablement de lui et ne croyaient pas ce qu’il disait. Noé aurait prêché à eux tous, leur parlant du déluge qui allait venir. Mais seul Noé et sa famille crurent à la parole du Seigneur et se préparèrent à échapper au jugement à venir.</w:t>
            </w:r>
          </w:p>
          <w:p w:rsidR="001C7AE4" w:rsidRPr="001C7AE4" w:rsidRDefault="001C7AE4" w:rsidP="001C7AE4">
            <w:pPr>
              <w:pStyle w:val="SH"/>
              <w:rPr>
                <w:rFonts w:ascii="Tahoma" w:hAnsi="Tahoma" w:cs="Tahoma"/>
                <w:sz w:val="20"/>
              </w:rPr>
            </w:pPr>
            <w:r w:rsidRPr="001C7AE4">
              <w:rPr>
                <w:rFonts w:ascii="Tahoma" w:hAnsi="Tahoma" w:cs="Tahoma"/>
                <w:sz w:val="20"/>
              </w:rPr>
              <w:t>Aujourd’hui</w:t>
            </w:r>
          </w:p>
          <w:p w:rsidR="001C7AE4" w:rsidRPr="001C7AE4" w:rsidRDefault="001C7AE4" w:rsidP="001C7AE4">
            <w:pPr>
              <w:pStyle w:val="MP"/>
              <w:rPr>
                <w:rFonts w:ascii="Tahoma" w:hAnsi="Tahoma" w:cs="Tahoma"/>
                <w:sz w:val="20"/>
              </w:rPr>
            </w:pPr>
            <w:r w:rsidRPr="001C7AE4">
              <w:rPr>
                <w:rFonts w:ascii="Tahoma" w:hAnsi="Tahoma" w:cs="Tahoma"/>
                <w:sz w:val="20"/>
              </w:rPr>
              <w:t xml:space="preserve">Aujourd’hui, il y a des gens qui </w:t>
            </w:r>
            <w:proofErr w:type="gramStart"/>
            <w:r w:rsidRPr="001C7AE4">
              <w:rPr>
                <w:rFonts w:ascii="Tahoma" w:hAnsi="Tahoma" w:cs="Tahoma"/>
                <w:sz w:val="20"/>
              </w:rPr>
              <w:t>croient  à</w:t>
            </w:r>
            <w:proofErr w:type="gramEnd"/>
            <w:r w:rsidRPr="001C7AE4">
              <w:rPr>
                <w:rFonts w:ascii="Tahoma" w:hAnsi="Tahoma" w:cs="Tahoma"/>
                <w:sz w:val="20"/>
              </w:rPr>
              <w:t xml:space="preserve"> la Bible, la Parole de Dieu. Nous avons lu au sujet du temps de trouble duquel Dieu délivrera Ses gens, – "ceux qui seront trouvés inscrits dans le livre" (Daniel 12:1). Nous lisons à propos du jour de jugement, quand "chacun de nous rendra compte à Dieu pour lui-même" (Romains 14:12). La Bible enseigne que ceux qui pèchent ne sont pas enfants de Dieu, parce que: "quiconque se livre au péché est esclave du péché" (Jean 8:34). Nous lisons que: "celui qui avoue et délaisse" ses péchés "obtient miséricorde" (Proverbes 28:13). Nous lisons: "Si nous marchons dans la lumière, comme il est lui-même dans la lumière, nous sommes mutuellement en communion, et le sang de Jésus son Fils nous purifie de tout péché" (1 Jean 1:7). C’est là le plan de Dieu pour le salut de toute l’humanité. C’est là la voie pour échapper à la destruction qui arrivera sur la terre.</w:t>
            </w:r>
          </w:p>
          <w:p w:rsidR="001C7AE4" w:rsidRPr="001C7AE4" w:rsidRDefault="001C7AE4" w:rsidP="001C7AE4">
            <w:pPr>
              <w:pStyle w:val="MP"/>
              <w:rPr>
                <w:rFonts w:ascii="Tahoma" w:hAnsi="Tahoma" w:cs="Tahoma"/>
                <w:sz w:val="20"/>
              </w:rPr>
            </w:pPr>
            <w:r w:rsidRPr="001C7AE4">
              <w:rPr>
                <w:rFonts w:ascii="Tahoma" w:hAnsi="Tahoma" w:cs="Tahoma"/>
                <w:sz w:val="20"/>
              </w:rPr>
              <w:t>La voie de s’échapper est ouverte à tous; mais seuls ceux qui croient en Dieu seront sauvés. "Car Dieu a tant aimé le monde qu’il a donné Son Fils unique, afin que quiconque croit en lui ne périsse point, mais qu’il ait la vie éternelle" (Jean 3:16). "Celui qui ne croit pas est déjà jugé, parce qu’il n’a pas cru au nom du Fils unique de Dieu" (Jean 3:18). Certains ne croient pas à la Parole de Dieu aujourd’hui. D’autres disent qu’ils croient à la Bible, mais ils n’obéissent pas à Dieu et ne se préparent pas pour aller au Ciel.</w:t>
            </w:r>
          </w:p>
          <w:p w:rsidR="001C7AE4" w:rsidRPr="001C7AE4" w:rsidRDefault="001C7AE4" w:rsidP="001C7AE4">
            <w:pPr>
              <w:pStyle w:val="MP"/>
              <w:rPr>
                <w:rFonts w:ascii="Tahoma" w:hAnsi="Tahoma" w:cs="Tahoma"/>
                <w:sz w:val="20"/>
              </w:rPr>
            </w:pPr>
            <w:r w:rsidRPr="001C7AE4">
              <w:rPr>
                <w:rFonts w:ascii="Tahoma" w:hAnsi="Tahoma" w:cs="Tahoma"/>
                <w:sz w:val="20"/>
              </w:rPr>
              <w:t xml:space="preserve">Il y a certaines gens aujourd’hui qui ne prêchent pas toute la Bible; ils disent par exemple qu’il n’est pas nécessaire de mener une vie pieuse et sainte. Mais la Bible dit: "rechercher la paix avec tous, et la sanctification, sans laquelle personne ne verra le Seigneur" (Hébreux 12:14). Tout comme Noé "exécuta tout ce que Dieu lui avait ordonné", nous devons obéir à Dieu en toute chose. </w:t>
            </w:r>
          </w:p>
          <w:p w:rsidR="001C7AE4" w:rsidRPr="001C7AE4" w:rsidRDefault="001C7AE4" w:rsidP="001C7AE4">
            <w:pPr>
              <w:pStyle w:val="MP"/>
              <w:rPr>
                <w:rFonts w:ascii="Tahoma" w:hAnsi="Tahoma" w:cs="Tahoma"/>
                <w:sz w:val="20"/>
              </w:rPr>
            </w:pPr>
            <w:r w:rsidRPr="001C7AE4">
              <w:rPr>
                <w:rFonts w:ascii="Tahoma" w:hAnsi="Tahoma" w:cs="Tahoma"/>
                <w:sz w:val="20"/>
              </w:rPr>
              <w:t>L’Evangile de Jésus-Christ est notre échappatoire. C’est notre Arche et notre seule espérance. Comparons notre Arche à celle de Noé. Jésus dit: "Je suis la porte. Si quelqu’un entre par moi il sera sauvé" (Jean 10:9). L’Arche de Noé avait une seule porte. L’Arche de Noé avait trois étages, et la Bible enseigne qu’il y a trois expériences dans l’Evangile: le salut, la sanctification et le baptême du Saint-Esprit.</w:t>
            </w:r>
          </w:p>
          <w:p w:rsidR="001C7AE4" w:rsidRPr="001C7AE4" w:rsidRDefault="001C7AE4" w:rsidP="001C7AE4">
            <w:pPr>
              <w:pStyle w:val="MP"/>
              <w:rPr>
                <w:rFonts w:ascii="Tahoma" w:hAnsi="Tahoma" w:cs="Tahoma"/>
                <w:sz w:val="20"/>
              </w:rPr>
            </w:pPr>
            <w:r w:rsidRPr="001C7AE4">
              <w:rPr>
                <w:rFonts w:ascii="Tahoma" w:hAnsi="Tahoma" w:cs="Tahoma"/>
                <w:sz w:val="20"/>
              </w:rPr>
              <w:t xml:space="preserve">"C’est par la foi que Noé, divinement averti des choses qu’on ne voyait pas encore, et saisi d’une crainte respectueuse, construisit une arche pour sauver sa famille" (Hébreux 11:7). Nous aussi devons préparer nos vies pour échapper à la grande destruction à venir. </w:t>
            </w:r>
            <w:r w:rsidRPr="001C7AE4">
              <w:rPr>
                <w:rFonts w:ascii="Tahoma" w:hAnsi="Tahoma" w:cs="Tahoma"/>
                <w:sz w:val="20"/>
              </w:rPr>
              <w:lastRenderedPageBreak/>
              <w:t>Nous devons prier et être fidèles à Dieu. Nous devons être obéissants pour travailler à notre salut avec crainte et tremblement, tout comme Paul l’écrivit aux Philippiens (Philippiens 2:12</w:t>
            </w:r>
            <w:r w:rsidR="00C72118">
              <w:rPr>
                <w:rFonts w:ascii="Tahoma" w:hAnsi="Tahoma" w:cs="Tahoma"/>
                <w:sz w:val="20"/>
              </w:rPr>
              <w:t xml:space="preserve">: </w:t>
            </w:r>
            <w:r w:rsidR="00C72118" w:rsidRPr="00C72118">
              <w:rPr>
                <w:rFonts w:ascii="Tahoma" w:hAnsi="Tahoma" w:cs="Tahoma"/>
                <w:i/>
                <w:color w:val="31849B" w:themeColor="accent5" w:themeShade="BF"/>
                <w:sz w:val="20"/>
              </w:rPr>
              <w:t>“</w:t>
            </w:r>
            <w:r w:rsidR="00C72118" w:rsidRPr="00C72118">
              <w:rPr>
                <w:rFonts w:ascii="Tahoma" w:hAnsi="Tahoma" w:cs="Tahoma"/>
                <w:i/>
                <w:color w:val="31849B" w:themeColor="accent5" w:themeShade="BF"/>
                <w:sz w:val="20"/>
              </w:rPr>
              <w:t>Ainsi, mes bien-aimés, comme vous avez toujours obéi, travaillez à votre salut avec crainte et tremblement, non seulement comme en ma présence, mais bien plus encor</w:t>
            </w:r>
            <w:r w:rsidR="00C72118" w:rsidRPr="00C72118">
              <w:rPr>
                <w:rFonts w:ascii="Tahoma" w:hAnsi="Tahoma" w:cs="Tahoma"/>
                <w:i/>
                <w:color w:val="31849B" w:themeColor="accent5" w:themeShade="BF"/>
                <w:sz w:val="20"/>
              </w:rPr>
              <w:t>e maintenant que je suis absent</w:t>
            </w:r>
            <w:r w:rsidR="00C72118">
              <w:t>”</w:t>
            </w:r>
            <w:r w:rsidRPr="001C7AE4">
              <w:rPr>
                <w:rFonts w:ascii="Tahoma" w:hAnsi="Tahoma" w:cs="Tahoma"/>
                <w:sz w:val="20"/>
              </w:rPr>
              <w:t>).</w:t>
            </w:r>
          </w:p>
          <w:p w:rsidR="001C7AE4" w:rsidRPr="001C7AE4" w:rsidRDefault="001C7AE4" w:rsidP="001C7AE4">
            <w:pPr>
              <w:pStyle w:val="SH"/>
              <w:rPr>
                <w:rFonts w:ascii="Tahoma" w:hAnsi="Tahoma" w:cs="Tahoma"/>
                <w:sz w:val="20"/>
              </w:rPr>
            </w:pPr>
            <w:r w:rsidRPr="001C7AE4">
              <w:rPr>
                <w:rFonts w:ascii="Tahoma" w:hAnsi="Tahoma" w:cs="Tahoma"/>
                <w:sz w:val="20"/>
              </w:rPr>
              <w:t>La Porte Fermée</w:t>
            </w:r>
          </w:p>
          <w:p w:rsidR="001C7AE4" w:rsidRPr="001C7AE4" w:rsidRDefault="001C7AE4" w:rsidP="001C7AE4">
            <w:pPr>
              <w:pStyle w:val="MP"/>
              <w:rPr>
                <w:rFonts w:ascii="Tahoma" w:hAnsi="Tahoma" w:cs="Tahoma"/>
                <w:sz w:val="20"/>
              </w:rPr>
            </w:pPr>
            <w:r w:rsidRPr="001C7AE4">
              <w:rPr>
                <w:rFonts w:ascii="Tahoma" w:hAnsi="Tahoma" w:cs="Tahoma"/>
                <w:sz w:val="20"/>
              </w:rPr>
              <w:t xml:space="preserve">Un jour, Dieu dit à Noé d’entrer dans l’arche avec les animaux. Après que Noé et sa famille, ainsi que les animaux furent en sécurité dans l’arche, Dieu ferma la porte. </w:t>
            </w:r>
            <w:proofErr w:type="gramStart"/>
            <w:r w:rsidRPr="001C7AE4">
              <w:rPr>
                <w:rFonts w:ascii="Tahoma" w:hAnsi="Tahoma" w:cs="Tahoma"/>
                <w:sz w:val="20"/>
              </w:rPr>
              <w:t>Dans</w:t>
            </w:r>
            <w:proofErr w:type="gramEnd"/>
            <w:r w:rsidRPr="001C7AE4">
              <w:rPr>
                <w:rFonts w:ascii="Tahoma" w:hAnsi="Tahoma" w:cs="Tahoma"/>
                <w:sz w:val="20"/>
              </w:rPr>
              <w:t xml:space="preserve"> la Bible, il nous est demandé de nous préparer à temps. "Cherchez l’Eternel pendant qu’il se trouve; invoquez-le, tandis qu’il est près" (Esaïe 55:6). Il arrive un temps où la porte du salut sera fermée et personne ne pourra l’ouvrir (Lisez Apocalypse 3:7</w:t>
            </w:r>
            <w:r w:rsidR="00C72118">
              <w:rPr>
                <w:rFonts w:ascii="Tahoma" w:hAnsi="Tahoma" w:cs="Tahoma"/>
                <w:sz w:val="20"/>
              </w:rPr>
              <w:t xml:space="preserve">: </w:t>
            </w:r>
            <w:r w:rsidR="00C72118" w:rsidRPr="00C72118">
              <w:rPr>
                <w:rFonts w:ascii="Tahoma" w:hAnsi="Tahoma" w:cs="Tahoma"/>
                <w:i/>
                <w:color w:val="31849B" w:themeColor="accent5" w:themeShade="BF"/>
                <w:sz w:val="20"/>
              </w:rPr>
              <w:t>“</w:t>
            </w:r>
            <w:r w:rsidR="00C72118" w:rsidRPr="00C72118">
              <w:rPr>
                <w:rFonts w:ascii="Tahoma" w:hAnsi="Tahoma" w:cs="Tahoma"/>
                <w:i/>
                <w:color w:val="31849B" w:themeColor="accent5" w:themeShade="BF"/>
                <w:sz w:val="20"/>
              </w:rPr>
              <w:t>Ecris à l'ange de l'Eglise de Philadelphie: Voici ce que dit le Saint, le Véritable, celui qui a la clef de David, celui qui ouvre, et personne ne fermera, celui qui ferme, et personne n'ouvrira</w:t>
            </w:r>
            <w:r w:rsidR="00C72118" w:rsidRPr="00C72118">
              <w:rPr>
                <w:rFonts w:ascii="Tahoma" w:hAnsi="Tahoma" w:cs="Tahoma"/>
                <w:i/>
                <w:color w:val="31849B" w:themeColor="accent5" w:themeShade="BF"/>
                <w:sz w:val="20"/>
              </w:rPr>
              <w:t>”</w:t>
            </w:r>
            <w:r w:rsidRPr="001C7AE4">
              <w:rPr>
                <w:rFonts w:ascii="Tahoma" w:hAnsi="Tahoma" w:cs="Tahoma"/>
                <w:sz w:val="20"/>
              </w:rPr>
              <w:t>).</w:t>
            </w:r>
          </w:p>
          <w:p w:rsidR="001C7AE4" w:rsidRPr="001C7AE4" w:rsidRDefault="001C7AE4" w:rsidP="001C7AE4">
            <w:pPr>
              <w:pStyle w:val="SH"/>
              <w:rPr>
                <w:rFonts w:ascii="Tahoma" w:hAnsi="Tahoma" w:cs="Tahoma"/>
                <w:sz w:val="20"/>
              </w:rPr>
            </w:pPr>
            <w:r w:rsidRPr="001C7AE4">
              <w:rPr>
                <w:rFonts w:ascii="Tahoma" w:hAnsi="Tahoma" w:cs="Tahoma"/>
                <w:sz w:val="20"/>
              </w:rPr>
              <w:t>Trop Tard</w:t>
            </w:r>
          </w:p>
          <w:p w:rsidR="001C7AE4" w:rsidRPr="001C7AE4" w:rsidRDefault="001C7AE4" w:rsidP="001C7AE4">
            <w:pPr>
              <w:pStyle w:val="MP"/>
              <w:rPr>
                <w:rFonts w:ascii="Tahoma" w:hAnsi="Tahoma" w:cs="Tahoma"/>
                <w:sz w:val="20"/>
              </w:rPr>
            </w:pPr>
            <w:r w:rsidRPr="001C7AE4">
              <w:rPr>
                <w:rFonts w:ascii="Tahoma" w:hAnsi="Tahoma" w:cs="Tahoma"/>
                <w:sz w:val="20"/>
              </w:rPr>
              <w:t>Sans doute, quand les eaux commencèrent à grossir, plusieurs personnes crurent Noé. Mais c’était trop tard pour entrer dans l’arche. Le Seigneur avait fermé la porte. Noé était en sécurité à l’intérieur, tandis que juste à l’extérieur de la porte les gens étaient mouillés et destinés à la perdition. Ils crurent trop tard!</w:t>
            </w:r>
          </w:p>
          <w:p w:rsidR="001C7AE4" w:rsidRPr="001C7AE4" w:rsidRDefault="001C7AE4" w:rsidP="001C7AE4">
            <w:pPr>
              <w:pStyle w:val="MP"/>
              <w:rPr>
                <w:rFonts w:ascii="Tahoma" w:hAnsi="Tahoma" w:cs="Tahoma"/>
                <w:sz w:val="20"/>
              </w:rPr>
            </w:pPr>
            <w:r w:rsidRPr="001C7AE4">
              <w:rPr>
                <w:rFonts w:ascii="Tahoma" w:hAnsi="Tahoma" w:cs="Tahoma"/>
                <w:sz w:val="20"/>
              </w:rPr>
              <w:t>Pendant quarante jours et quarante nuits, vinrent les eaux du déluge. Toute créature vivante fut détruite – excepté Noé, sa famille et les animaux qui étaient dans l’arche. Après plusieurs jours, les eaux du déluge tarirent. Les arbres commencèrent à porter leurs feuilles. Mais Noé resta dans l’arche jusqu’à ce que Dieu lui dît de quitter.</w:t>
            </w:r>
          </w:p>
          <w:p w:rsidR="001C7AE4" w:rsidRPr="001C7AE4" w:rsidRDefault="001C7AE4" w:rsidP="001C7AE4">
            <w:pPr>
              <w:pStyle w:val="SH"/>
              <w:rPr>
                <w:rFonts w:ascii="Tahoma" w:hAnsi="Tahoma" w:cs="Tahoma"/>
                <w:sz w:val="20"/>
              </w:rPr>
            </w:pPr>
            <w:r w:rsidRPr="001C7AE4">
              <w:rPr>
                <w:rFonts w:ascii="Tahoma" w:hAnsi="Tahoma" w:cs="Tahoma"/>
                <w:sz w:val="20"/>
              </w:rPr>
              <w:t>Un Signe</w:t>
            </w:r>
          </w:p>
          <w:p w:rsidR="001C7AE4" w:rsidRPr="001C7AE4" w:rsidRDefault="001C7AE4" w:rsidP="001C7AE4">
            <w:pPr>
              <w:pStyle w:val="CC"/>
              <w:jc w:val="both"/>
              <w:rPr>
                <w:rFonts w:ascii="Tahoma" w:hAnsi="Tahoma" w:cs="Tahoma"/>
                <w:b w:val="0"/>
                <w:sz w:val="20"/>
              </w:rPr>
            </w:pPr>
            <w:r w:rsidRPr="001C7AE4">
              <w:rPr>
                <w:rFonts w:ascii="Tahoma" w:hAnsi="Tahoma" w:cs="Tahoma"/>
                <w:b w:val="0"/>
                <w:sz w:val="20"/>
              </w:rPr>
              <w:t>Après que Noé, sa famille et les animaux eurent quitté l’arche et furent à nouveau en sécurité sur la terre sèche, Noé bâtit un autel à Dieu. Le Seigneur promit que les eaux ne détruiraient plus les créatures vivantes qui sont sur la terre. Il scella Sa promesse avec un signe – l’arc-en-ciel. Chaque fois que l’arc-en-ciel est vu, cela amène les hommes à se souvenir que Dieu n’enverra plus un tel déluge. Mais, l’arc-en-ciel devrait aussi nous rappeler qu’un jour le jugement, d’une manière différente, viendra sur la terre et que tout ce qu’il y a là-dessus sera brûlé (2 Pierre 3:10</w:t>
            </w:r>
            <w:r w:rsidR="00C72118">
              <w:rPr>
                <w:rFonts w:ascii="Tahoma" w:hAnsi="Tahoma" w:cs="Tahoma"/>
                <w:b w:val="0"/>
                <w:sz w:val="20"/>
              </w:rPr>
              <w:t> : </w:t>
            </w:r>
            <w:r w:rsidR="00C72118" w:rsidRPr="001C7AE4">
              <w:rPr>
                <w:rFonts w:ascii="Tahoma" w:hAnsi="Tahoma" w:cs="Tahoma"/>
                <w:b w:val="0"/>
                <w:sz w:val="20"/>
              </w:rPr>
              <w:t>"</w:t>
            </w:r>
            <w:r w:rsidR="00C72118" w:rsidRPr="00C72118">
              <w:rPr>
                <w:rFonts w:ascii="Tahoma" w:hAnsi="Tahoma" w:cs="Tahoma"/>
                <w:b w:val="0"/>
                <w:i/>
                <w:color w:val="31849B" w:themeColor="accent5" w:themeShade="BF"/>
                <w:sz w:val="20"/>
              </w:rPr>
              <w:t>Le jour du Seigneur viendra comme un voleur; en ce jour, les cieux passeront avec fracas, les éléments embrasés se dissoudront, et la terre avec les œuvres qu'elle renferme sera consumée.</w:t>
            </w:r>
            <w:bookmarkStart w:id="0" w:name="_GoBack"/>
            <w:bookmarkEnd w:id="0"/>
            <w:r w:rsidR="00C72118" w:rsidRPr="001C7AE4">
              <w:rPr>
                <w:rFonts w:ascii="Tahoma" w:hAnsi="Tahoma" w:cs="Tahoma"/>
                <w:b w:val="0"/>
                <w:sz w:val="20"/>
              </w:rPr>
              <w:t>"</w:t>
            </w:r>
            <w:r w:rsidRPr="00C72118">
              <w:rPr>
                <w:rFonts w:ascii="Tahoma" w:hAnsi="Tahoma" w:cs="Tahoma"/>
                <w:b w:val="0"/>
                <w:i/>
                <w:color w:val="31849B" w:themeColor="accent5" w:themeShade="BF"/>
                <w:sz w:val="20"/>
              </w:rPr>
              <w:t xml:space="preserve">). </w:t>
            </w:r>
            <w:r w:rsidRPr="001C7AE4">
              <w:rPr>
                <w:rFonts w:ascii="Tahoma" w:hAnsi="Tahoma" w:cs="Tahoma"/>
                <w:b w:val="0"/>
                <w:sz w:val="20"/>
              </w:rPr>
              <w:t>"Puisque donc toutes ces choses doivent se dissoudre, quelles ne doivent pas être la Sainteté de votre conduite et votre piété" (2 Pierre 3:11).</w:t>
            </w:r>
          </w:p>
          <w:p w:rsidR="000408A2" w:rsidRPr="00A30901" w:rsidRDefault="000408A2" w:rsidP="001C7AE4">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8C2452" w:rsidRPr="008C2452" w:rsidRDefault="008C2452" w:rsidP="008C2452">
            <w:pPr>
              <w:pStyle w:val="L6"/>
              <w:numPr>
                <w:ilvl w:val="0"/>
                <w:numId w:val="20"/>
              </w:numPr>
              <w:tabs>
                <w:tab w:val="clear" w:pos="360"/>
                <w:tab w:val="num" w:pos="864"/>
              </w:tabs>
              <w:ind w:left="864"/>
              <w:rPr>
                <w:rFonts w:ascii="Tahoma" w:hAnsi="Tahoma" w:cs="Tahoma"/>
                <w:sz w:val="20"/>
              </w:rPr>
            </w:pPr>
            <w:r w:rsidRPr="008C2452">
              <w:rPr>
                <w:rFonts w:ascii="Tahoma" w:hAnsi="Tahoma" w:cs="Tahoma"/>
                <w:sz w:val="20"/>
              </w:rPr>
              <w:t>Quel genre d’homme était Noé?</w:t>
            </w:r>
          </w:p>
          <w:p w:rsidR="008C2452" w:rsidRPr="008C2452" w:rsidRDefault="008C2452" w:rsidP="008C2452">
            <w:pPr>
              <w:pStyle w:val="L6"/>
              <w:numPr>
                <w:ilvl w:val="0"/>
                <w:numId w:val="20"/>
              </w:numPr>
              <w:tabs>
                <w:tab w:val="clear" w:pos="360"/>
                <w:tab w:val="num" w:pos="864"/>
              </w:tabs>
              <w:ind w:left="864"/>
              <w:rPr>
                <w:rFonts w:ascii="Tahoma" w:hAnsi="Tahoma" w:cs="Tahoma"/>
                <w:sz w:val="20"/>
              </w:rPr>
            </w:pPr>
            <w:r w:rsidRPr="008C2452">
              <w:rPr>
                <w:rFonts w:ascii="Tahoma" w:hAnsi="Tahoma" w:cs="Tahoma"/>
                <w:sz w:val="20"/>
              </w:rPr>
              <w:t>Quelle différence y avait-il entre lui et ceux qui vivaient avec lui au même moment?</w:t>
            </w:r>
          </w:p>
          <w:p w:rsidR="008C2452" w:rsidRPr="008C2452" w:rsidRDefault="008C2452" w:rsidP="008C2452">
            <w:pPr>
              <w:pStyle w:val="L6"/>
              <w:numPr>
                <w:ilvl w:val="0"/>
                <w:numId w:val="20"/>
              </w:numPr>
              <w:tabs>
                <w:tab w:val="clear" w:pos="360"/>
                <w:tab w:val="num" w:pos="864"/>
              </w:tabs>
              <w:ind w:left="864"/>
              <w:rPr>
                <w:rFonts w:ascii="Tahoma" w:hAnsi="Tahoma" w:cs="Tahoma"/>
                <w:sz w:val="20"/>
              </w:rPr>
            </w:pPr>
            <w:r w:rsidRPr="008C2452">
              <w:rPr>
                <w:rFonts w:ascii="Tahoma" w:hAnsi="Tahoma" w:cs="Tahoma"/>
                <w:sz w:val="20"/>
              </w:rPr>
              <w:t>Pourquoi Noé construisit-il l’arche?</w:t>
            </w:r>
          </w:p>
          <w:p w:rsidR="008C2452" w:rsidRPr="008C2452" w:rsidRDefault="008C2452" w:rsidP="008C2452">
            <w:pPr>
              <w:pStyle w:val="L6"/>
              <w:numPr>
                <w:ilvl w:val="0"/>
                <w:numId w:val="20"/>
              </w:numPr>
              <w:tabs>
                <w:tab w:val="clear" w:pos="360"/>
                <w:tab w:val="num" w:pos="864"/>
              </w:tabs>
              <w:ind w:left="864"/>
              <w:rPr>
                <w:rFonts w:ascii="Tahoma" w:hAnsi="Tahoma" w:cs="Tahoma"/>
                <w:sz w:val="20"/>
              </w:rPr>
            </w:pPr>
            <w:r w:rsidRPr="008C2452">
              <w:rPr>
                <w:rFonts w:ascii="Tahoma" w:hAnsi="Tahoma" w:cs="Tahoma"/>
                <w:sz w:val="20"/>
              </w:rPr>
              <w:t>Qui étaient en sécurité dans l’arche?</w:t>
            </w:r>
          </w:p>
          <w:p w:rsidR="008C2452" w:rsidRPr="008C2452" w:rsidRDefault="008C2452" w:rsidP="008C2452">
            <w:pPr>
              <w:pStyle w:val="L6"/>
              <w:numPr>
                <w:ilvl w:val="0"/>
                <w:numId w:val="20"/>
              </w:numPr>
              <w:tabs>
                <w:tab w:val="clear" w:pos="360"/>
                <w:tab w:val="num" w:pos="864"/>
              </w:tabs>
              <w:ind w:left="864"/>
              <w:rPr>
                <w:rFonts w:ascii="Tahoma" w:hAnsi="Tahoma" w:cs="Tahoma"/>
                <w:sz w:val="20"/>
              </w:rPr>
            </w:pPr>
            <w:r w:rsidRPr="008C2452">
              <w:rPr>
                <w:rFonts w:ascii="Tahoma" w:hAnsi="Tahoma" w:cs="Tahoma"/>
                <w:sz w:val="20"/>
              </w:rPr>
              <w:t>Pourquoi Dieu envoya-t-Il le déluge?</w:t>
            </w:r>
          </w:p>
          <w:p w:rsidR="008C2452" w:rsidRPr="008C2452" w:rsidRDefault="008C2452" w:rsidP="008C2452">
            <w:pPr>
              <w:pStyle w:val="L6"/>
              <w:numPr>
                <w:ilvl w:val="0"/>
                <w:numId w:val="20"/>
              </w:numPr>
              <w:tabs>
                <w:tab w:val="clear" w:pos="360"/>
                <w:tab w:val="num" w:pos="864"/>
              </w:tabs>
              <w:ind w:left="864"/>
              <w:rPr>
                <w:rFonts w:ascii="Tahoma" w:hAnsi="Tahoma" w:cs="Tahoma"/>
                <w:sz w:val="20"/>
              </w:rPr>
            </w:pPr>
            <w:r w:rsidRPr="008C2452">
              <w:rPr>
                <w:rFonts w:ascii="Tahoma" w:hAnsi="Tahoma" w:cs="Tahoma"/>
                <w:sz w:val="20"/>
              </w:rPr>
              <w:t>Qu’arriva-t-il quand Dieu envoya le déluge?</w:t>
            </w:r>
          </w:p>
          <w:p w:rsidR="008C2452" w:rsidRPr="008C2452" w:rsidRDefault="008C2452" w:rsidP="008C2452">
            <w:pPr>
              <w:pStyle w:val="L6"/>
              <w:numPr>
                <w:ilvl w:val="0"/>
                <w:numId w:val="20"/>
              </w:numPr>
              <w:tabs>
                <w:tab w:val="clear" w:pos="360"/>
                <w:tab w:val="num" w:pos="864"/>
              </w:tabs>
              <w:ind w:left="864"/>
              <w:rPr>
                <w:rFonts w:ascii="Tahoma" w:hAnsi="Tahoma" w:cs="Tahoma"/>
                <w:sz w:val="20"/>
              </w:rPr>
            </w:pPr>
            <w:r w:rsidRPr="008C2452">
              <w:rPr>
                <w:rFonts w:ascii="Tahoma" w:hAnsi="Tahoma" w:cs="Tahoma"/>
                <w:sz w:val="20"/>
              </w:rPr>
              <w:t>Pendant combien de jours plut-il?</w:t>
            </w:r>
          </w:p>
          <w:p w:rsidR="008C2452" w:rsidRPr="008C2452" w:rsidRDefault="008C2452" w:rsidP="008C2452">
            <w:pPr>
              <w:pStyle w:val="L6"/>
              <w:numPr>
                <w:ilvl w:val="0"/>
                <w:numId w:val="20"/>
              </w:numPr>
              <w:tabs>
                <w:tab w:val="clear" w:pos="360"/>
                <w:tab w:val="num" w:pos="864"/>
              </w:tabs>
              <w:ind w:left="864"/>
              <w:rPr>
                <w:rFonts w:ascii="Tahoma" w:hAnsi="Tahoma" w:cs="Tahoma"/>
                <w:sz w:val="20"/>
              </w:rPr>
            </w:pPr>
            <w:r w:rsidRPr="008C2452">
              <w:rPr>
                <w:rFonts w:ascii="Tahoma" w:hAnsi="Tahoma" w:cs="Tahoma"/>
                <w:sz w:val="20"/>
              </w:rPr>
              <w:t>Combien d’étages y avait-il dans l’arche?</w:t>
            </w:r>
          </w:p>
          <w:p w:rsidR="008C2452" w:rsidRPr="008C2452" w:rsidRDefault="008C2452" w:rsidP="008C2452">
            <w:pPr>
              <w:pStyle w:val="L6"/>
              <w:numPr>
                <w:ilvl w:val="0"/>
                <w:numId w:val="20"/>
              </w:numPr>
              <w:tabs>
                <w:tab w:val="clear" w:pos="360"/>
                <w:tab w:val="num" w:pos="864"/>
              </w:tabs>
              <w:ind w:left="864"/>
              <w:rPr>
                <w:rFonts w:ascii="Tahoma" w:hAnsi="Tahoma" w:cs="Tahoma"/>
                <w:sz w:val="20"/>
              </w:rPr>
            </w:pPr>
            <w:r w:rsidRPr="008C2452">
              <w:rPr>
                <w:rFonts w:ascii="Tahoma" w:hAnsi="Tahoma" w:cs="Tahoma"/>
                <w:sz w:val="20"/>
              </w:rPr>
              <w:t>Quand Noé quitta-t-il l’arche?</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C01" w:rsidRDefault="00EF6C01" w:rsidP="00355763">
      <w:pPr>
        <w:pStyle w:val="Style1"/>
      </w:pPr>
      <w:r>
        <w:separator/>
      </w:r>
    </w:p>
  </w:endnote>
  <w:endnote w:type="continuationSeparator" w:id="0">
    <w:p w:rsidR="00EF6C01" w:rsidRDefault="00EF6C01"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783196" w:rsidRDefault="006F4F0A" w:rsidP="00783196">
    <w:pPr>
      <w:pStyle w:val="Footer"/>
      <w:pBdr>
        <w:top w:val="thinThickSmallGap" w:sz="24" w:space="1" w:color="auto"/>
      </w:pBdr>
      <w:rPr>
        <w:rFonts w:ascii="Tahoma" w:hAnsi="Tahoma" w:cs="Tahoma"/>
        <w:sz w:val="16"/>
        <w:szCs w:val="16"/>
        <w:lang w:val="fr-FR"/>
      </w:rPr>
    </w:pPr>
    <w:r w:rsidRPr="006F4F0A">
      <w:rPr>
        <w:rFonts w:ascii="Tahoma" w:hAnsi="Tahoma" w:cs="Tahoma"/>
        <w:sz w:val="18"/>
        <w:szCs w:val="18"/>
      </w:rPr>
      <w:t xml:space="preserve">Le </w:t>
    </w:r>
    <w:r w:rsidR="00783196">
      <w:rPr>
        <w:rFonts w:ascii="Tahoma" w:hAnsi="Tahoma" w:cs="Tahoma"/>
        <w:sz w:val="18"/>
        <w:szCs w:val="18"/>
      </w:rPr>
      <w:t>Deluge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7B208F">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w:t>
    </w:r>
    <w:r w:rsidRPr="00265B6C">
      <w:rPr>
        <w:rStyle w:val="PageNumber"/>
        <w:rFonts w:ascii="Tahoma" w:hAnsi="Tahoma" w:cs="Tahoma"/>
        <w:sz w:val="16"/>
        <w:szCs w:val="16"/>
        <w:lang w:val="fr-FR"/>
      </w:rPr>
      <w:t xml:space="preserve">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7B208F">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C01" w:rsidRDefault="00EF6C01" w:rsidP="00355763">
      <w:pPr>
        <w:pStyle w:val="Style1"/>
      </w:pPr>
      <w:r>
        <w:separator/>
      </w:r>
    </w:p>
  </w:footnote>
  <w:footnote w:type="continuationSeparator" w:id="0">
    <w:p w:rsidR="00EF6C01" w:rsidRDefault="00EF6C01"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0D6D4CAE"/>
    <w:multiLevelType w:val="hybridMultilevel"/>
    <w:tmpl w:val="CF08F7BA"/>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nsid w:val="0F7B20A1"/>
    <w:multiLevelType w:val="hybridMultilevel"/>
    <w:tmpl w:val="D3305F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8CE3BAE"/>
    <w:multiLevelType w:val="singleLevel"/>
    <w:tmpl w:val="040C000F"/>
    <w:lvl w:ilvl="0">
      <w:start w:val="1"/>
      <w:numFmt w:val="decimal"/>
      <w:lvlText w:val="%1."/>
      <w:lvlJc w:val="left"/>
      <w:pPr>
        <w:tabs>
          <w:tab w:val="num" w:pos="360"/>
        </w:tabs>
        <w:ind w:left="360" w:hanging="360"/>
      </w:pPr>
    </w:lvl>
  </w:abstractNum>
  <w:abstractNum w:abstractNumId="4">
    <w:nsid w:val="216E4404"/>
    <w:multiLevelType w:val="hybridMultilevel"/>
    <w:tmpl w:val="0A00FA9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4D948B6"/>
    <w:multiLevelType w:val="hybridMultilevel"/>
    <w:tmpl w:val="59C8A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CE086D"/>
    <w:multiLevelType w:val="hybridMultilevel"/>
    <w:tmpl w:val="F4E0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F55F28"/>
    <w:multiLevelType w:val="hybridMultilevel"/>
    <w:tmpl w:val="BDEED3D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9">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3F707C23"/>
    <w:multiLevelType w:val="hybridMultilevel"/>
    <w:tmpl w:val="272648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43401DCA"/>
    <w:multiLevelType w:val="hybridMultilevel"/>
    <w:tmpl w:val="F6EA3B3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2">
    <w:nsid w:val="50767809"/>
    <w:multiLevelType w:val="singleLevel"/>
    <w:tmpl w:val="040C000F"/>
    <w:lvl w:ilvl="0">
      <w:start w:val="1"/>
      <w:numFmt w:val="decimal"/>
      <w:lvlText w:val="%1."/>
      <w:lvlJc w:val="left"/>
      <w:pPr>
        <w:tabs>
          <w:tab w:val="num" w:pos="360"/>
        </w:tabs>
        <w:ind w:left="360" w:hanging="360"/>
      </w:pPr>
    </w:lvl>
  </w:abstractNum>
  <w:abstractNum w:abstractNumId="13">
    <w:nsid w:val="540516FD"/>
    <w:multiLevelType w:val="singleLevel"/>
    <w:tmpl w:val="040C000F"/>
    <w:lvl w:ilvl="0">
      <w:start w:val="1"/>
      <w:numFmt w:val="decimal"/>
      <w:lvlText w:val="%1."/>
      <w:lvlJc w:val="left"/>
      <w:pPr>
        <w:tabs>
          <w:tab w:val="num" w:pos="360"/>
        </w:tabs>
        <w:ind w:left="360" w:hanging="360"/>
      </w:pPr>
    </w:lvl>
  </w:abstractNum>
  <w:abstractNum w:abstractNumId="14">
    <w:nsid w:val="54127DA1"/>
    <w:multiLevelType w:val="hybridMultilevel"/>
    <w:tmpl w:val="A3FC794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5">
    <w:nsid w:val="56FC3832"/>
    <w:multiLevelType w:val="hybridMultilevel"/>
    <w:tmpl w:val="27EA86A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58CF52A9"/>
    <w:multiLevelType w:val="hybridMultilevel"/>
    <w:tmpl w:val="C9E4DD0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71046A68"/>
    <w:multiLevelType w:val="hybridMultilevel"/>
    <w:tmpl w:val="EBFA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3"/>
  </w:num>
  <w:num w:numId="5">
    <w:abstractNumId w:val="9"/>
  </w:num>
  <w:num w:numId="6">
    <w:abstractNumId w:val="8"/>
  </w:num>
  <w:num w:numId="7">
    <w:abstractNumId w:val="18"/>
  </w:num>
  <w:num w:numId="8">
    <w:abstractNumId w:val="16"/>
  </w:num>
  <w:num w:numId="9">
    <w:abstractNumId w:val="6"/>
  </w:num>
  <w:num w:numId="10">
    <w:abstractNumId w:val="10"/>
  </w:num>
  <w:num w:numId="11">
    <w:abstractNumId w:val="19"/>
  </w:num>
  <w:num w:numId="12">
    <w:abstractNumId w:val="17"/>
  </w:num>
  <w:num w:numId="13">
    <w:abstractNumId w:val="11"/>
  </w:num>
  <w:num w:numId="14">
    <w:abstractNumId w:val="15"/>
  </w:num>
  <w:num w:numId="15">
    <w:abstractNumId w:val="4"/>
  </w:num>
  <w:num w:numId="16">
    <w:abstractNumId w:val="2"/>
  </w:num>
  <w:num w:numId="17">
    <w:abstractNumId w:val="7"/>
  </w:num>
  <w:num w:numId="18">
    <w:abstractNumId w:val="5"/>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25973"/>
    <w:rsid w:val="000307A2"/>
    <w:rsid w:val="00030E79"/>
    <w:rsid w:val="00034D3C"/>
    <w:rsid w:val="000355EB"/>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18B2"/>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0279"/>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C7AE4"/>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AC3"/>
    <w:rsid w:val="00215D30"/>
    <w:rsid w:val="00216EC7"/>
    <w:rsid w:val="002217D0"/>
    <w:rsid w:val="002231B3"/>
    <w:rsid w:val="00223CC7"/>
    <w:rsid w:val="00225B67"/>
    <w:rsid w:val="00227570"/>
    <w:rsid w:val="00230291"/>
    <w:rsid w:val="0023233E"/>
    <w:rsid w:val="00232701"/>
    <w:rsid w:val="0023671B"/>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A24"/>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B05"/>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55C70"/>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3389"/>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6625"/>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4F50A3"/>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4CBC"/>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4D3"/>
    <w:rsid w:val="006667EF"/>
    <w:rsid w:val="00667F63"/>
    <w:rsid w:val="006716F9"/>
    <w:rsid w:val="00673053"/>
    <w:rsid w:val="00673E2B"/>
    <w:rsid w:val="00674B7B"/>
    <w:rsid w:val="006756F5"/>
    <w:rsid w:val="00681BDC"/>
    <w:rsid w:val="00687A63"/>
    <w:rsid w:val="00690B99"/>
    <w:rsid w:val="00692F41"/>
    <w:rsid w:val="00694A99"/>
    <w:rsid w:val="00694F1A"/>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4F0A"/>
    <w:rsid w:val="006F5193"/>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17C7A"/>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3196"/>
    <w:rsid w:val="007849C7"/>
    <w:rsid w:val="00787334"/>
    <w:rsid w:val="00794476"/>
    <w:rsid w:val="0079490A"/>
    <w:rsid w:val="007A0B39"/>
    <w:rsid w:val="007A0DCA"/>
    <w:rsid w:val="007A38EA"/>
    <w:rsid w:val="007A5C01"/>
    <w:rsid w:val="007A79CA"/>
    <w:rsid w:val="007B208F"/>
    <w:rsid w:val="007B4A39"/>
    <w:rsid w:val="007B68D1"/>
    <w:rsid w:val="007B703E"/>
    <w:rsid w:val="007B77BC"/>
    <w:rsid w:val="007C551A"/>
    <w:rsid w:val="007C74F9"/>
    <w:rsid w:val="007D11F3"/>
    <w:rsid w:val="007E121A"/>
    <w:rsid w:val="007E21F9"/>
    <w:rsid w:val="007E2DD9"/>
    <w:rsid w:val="007E44BE"/>
    <w:rsid w:val="007E49C9"/>
    <w:rsid w:val="007F1446"/>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452"/>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2C89"/>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039A"/>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1FD"/>
    <w:rsid w:val="00990D21"/>
    <w:rsid w:val="00995738"/>
    <w:rsid w:val="009970C4"/>
    <w:rsid w:val="009A1C6A"/>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2F9F"/>
    <w:rsid w:val="00A3323B"/>
    <w:rsid w:val="00A3445F"/>
    <w:rsid w:val="00A34474"/>
    <w:rsid w:val="00A348F8"/>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2DF5"/>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B"/>
    <w:rsid w:val="00B05B5F"/>
    <w:rsid w:val="00B07D6D"/>
    <w:rsid w:val="00B134E3"/>
    <w:rsid w:val="00B13833"/>
    <w:rsid w:val="00B14ABF"/>
    <w:rsid w:val="00B1693D"/>
    <w:rsid w:val="00B1697E"/>
    <w:rsid w:val="00B17472"/>
    <w:rsid w:val="00B17E25"/>
    <w:rsid w:val="00B20BA1"/>
    <w:rsid w:val="00B213C9"/>
    <w:rsid w:val="00B25461"/>
    <w:rsid w:val="00B25BCB"/>
    <w:rsid w:val="00B260C8"/>
    <w:rsid w:val="00B30272"/>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2118"/>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A6FC3"/>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873D4"/>
    <w:rsid w:val="00E9650B"/>
    <w:rsid w:val="00EA0F81"/>
    <w:rsid w:val="00EA3948"/>
    <w:rsid w:val="00EA6647"/>
    <w:rsid w:val="00EA78A2"/>
    <w:rsid w:val="00EA7A67"/>
    <w:rsid w:val="00EB0E26"/>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6C01"/>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45D"/>
    <w:rsid w:val="00F86F91"/>
    <w:rsid w:val="00F9056F"/>
    <w:rsid w:val="00F90804"/>
    <w:rsid w:val="00F90C39"/>
    <w:rsid w:val="00F94CDA"/>
    <w:rsid w:val="00F96BED"/>
    <w:rsid w:val="00F976E4"/>
    <w:rsid w:val="00F97A8A"/>
    <w:rsid w:val="00F97C40"/>
    <w:rsid w:val="00FA09A4"/>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5327ED-AD37-4C09-8997-73E3DDE5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link w:val="TICar"/>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230291"/>
    <w:pPr>
      <w:spacing w:before="100" w:beforeAutospacing="1" w:after="100" w:afterAutospacing="1"/>
    </w:pPr>
    <w:rPr>
      <w:rFonts w:eastAsiaTheme="minorEastAsia"/>
      <w:color w:val="000000"/>
      <w:lang w:val="en-GB" w:eastAsia="en-GB"/>
    </w:rPr>
  </w:style>
  <w:style w:type="character" w:customStyle="1" w:styleId="TICar">
    <w:name w:val="TI Car"/>
    <w:basedOn w:val="DefaultParagraphFont"/>
    <w:link w:val="TI"/>
    <w:rsid w:val="00F8645D"/>
    <w:rPr>
      <w:noProof/>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432">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38676170">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27912132">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73716488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1</TotalTime>
  <Pages>5</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4</cp:revision>
  <cp:lastPrinted>2016-02-06T12:20:00Z</cp:lastPrinted>
  <dcterms:created xsi:type="dcterms:W3CDTF">2016-02-06T12:17:00Z</dcterms:created>
  <dcterms:modified xsi:type="dcterms:W3CDTF">2016-02-06T12:20:00Z</dcterms:modified>
</cp:coreProperties>
</file>