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A2" w:rsidRPr="000408A2" w:rsidRDefault="000E18B2" w:rsidP="000408A2">
      <w:pPr>
        <w:pStyle w:val="2S"/>
        <w:rPr>
          <w:rFonts w:ascii="Tahoma" w:hAnsi="Tahoma" w:cs="Tahoma"/>
          <w:noProof w:val="0"/>
          <w:sz w:val="32"/>
          <w:szCs w:val="32"/>
        </w:rPr>
      </w:pPr>
      <w:r w:rsidRPr="000E18B2">
        <w:rPr>
          <w:rFonts w:ascii="Tahoma" w:hAnsi="Tahoma" w:cs="Tahoma"/>
          <w:noProof w:val="0"/>
          <w:sz w:val="32"/>
          <w:szCs w:val="32"/>
        </w:rPr>
        <w:t>LE  DELUGE</w:t>
      </w:r>
    </w:p>
    <w:p w:rsidR="002431F5" w:rsidRPr="000408A2" w:rsidRDefault="0088286B" w:rsidP="002431F5">
      <w:pPr>
        <w:pStyle w:val="CC"/>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Genèse 6:</w:t>
      </w:r>
      <w:r w:rsidR="000E18B2" w:rsidRPr="000E18B2">
        <w:rPr>
          <w:rFonts w:ascii="Tahoma" w:hAnsi="Tahoma" w:cs="Tahoma"/>
          <w:sz w:val="20"/>
        </w:rPr>
        <w:t>14-22; 7:1-24; 8:1-22</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0E18B2">
        <w:rPr>
          <w:rFonts w:ascii="Tahoma" w:hAnsi="Tahoma" w:cs="Tahoma"/>
          <w:sz w:val="20"/>
          <w:szCs w:val="20"/>
          <w:lang w:val="fr-FR"/>
        </w:rPr>
        <w:t>6</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0E18B2" w:rsidRPr="000E18B2">
        <w:rPr>
          <w:rFonts w:ascii="Tahoma" w:hAnsi="Tahoma" w:cs="Tahoma"/>
          <w:b/>
        </w:rPr>
        <w:t>"C’est par la foi que Noé, divinement averti des choses qu’on ne voyait pas encore, et saisi d’une crainte respectueuse, construisit une arche pour sauver sa famille; c’est par elle qu’il condamna le monde, et devint héritier de la justice qui s’obtient par la foi" (Hébreux 11:7).</w:t>
      </w:r>
      <w:r w:rsidR="000E18B2">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0E18B2" w:rsidRPr="00436625" w:rsidRDefault="00230291" w:rsidP="000E18B2">
            <w:pPr>
              <w:pStyle w:val="NormalWeb"/>
              <w:spacing w:before="0" w:beforeAutospacing="0" w:after="0" w:afterAutospacing="0"/>
              <w:rPr>
                <w:rFonts w:ascii="Tahoma" w:hAnsi="Tahoma" w:cs="Tahoma"/>
                <w:color w:val="365F91" w:themeColor="accent1" w:themeShade="BF"/>
              </w:rPr>
            </w:pPr>
            <w:r w:rsidRPr="00230291">
              <w:rPr>
                <w:rStyle w:val="ind"/>
                <w:rFonts w:ascii="Tahoma" w:eastAsia="Times New Roman" w:hAnsi="Tahoma" w:cs="Tahoma"/>
                <w:b/>
                <w:color w:val="44546A"/>
                <w:lang w:val="en-US" w:eastAsia="en-US"/>
              </w:rPr>
              <w:t>Genèse 6:1</w:t>
            </w:r>
            <w:r w:rsidR="000E18B2">
              <w:rPr>
                <w:rStyle w:val="ind"/>
                <w:rFonts w:ascii="Tahoma" w:eastAsia="Times New Roman" w:hAnsi="Tahoma" w:cs="Tahoma"/>
                <w:b/>
                <w:color w:val="44546A"/>
                <w:lang w:val="en-US" w:eastAsia="en-US"/>
              </w:rPr>
              <w:t>4</w:t>
            </w:r>
            <w:r w:rsidRPr="00230291">
              <w:rPr>
                <w:rStyle w:val="ind"/>
                <w:rFonts w:ascii="Tahoma" w:eastAsia="Times New Roman" w:hAnsi="Tahoma" w:cs="Tahoma"/>
                <w:b/>
                <w:color w:val="44546A"/>
                <w:lang w:val="en-US" w:eastAsia="en-US"/>
              </w:rPr>
              <w:t>-</w:t>
            </w:r>
            <w:r w:rsidR="000E18B2">
              <w:rPr>
                <w:rStyle w:val="ind"/>
                <w:rFonts w:ascii="Tahoma" w:eastAsia="Times New Roman" w:hAnsi="Tahoma" w:cs="Tahoma"/>
                <w:b/>
                <w:color w:val="44546A"/>
                <w:lang w:val="en-US" w:eastAsia="en-US"/>
              </w:rPr>
              <w:t>22</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0E18B2" w:rsidRPr="00436625">
              <w:rPr>
                <w:rFonts w:ascii="Tahoma" w:hAnsi="Tahoma" w:cs="Tahoma"/>
                <w:color w:val="365F91" w:themeColor="accent1" w:themeShade="BF"/>
              </w:rPr>
              <w:t>6:14 Fais-toi une arche de bois de gopher; tu disposeras cette arche en cellules, et tu l'enduiras de poix en dedans et en dehors.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6:15 Voici comment tu la feras: l'arche aura trois cents coudées de longueur, cinquante coudées de largeur et trente coudées de hauteur.</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6:16 Tu feras à l'arche une fenêtre, que tu réduiras à une coudée en haut; tu établiras une porte sur le côté de l'arche; et tu construiras un étage inférieur, un second et un troisième.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6:17 Et moi, je vais faire venir le déluge d'eaux sur la terre, pour détruire toute chair ayant souffle de vie sous le ciel; tout ce qui est sur la terre périra.</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6:18 Mais j'établis mon alliance avec toi; tu entreras dans l'arche, toi et tes fils, ta femme et les femmes de tes fils avec toi.</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6:19 De tout ce qui vit, de toute chair, tu feras entrer dans l'arche deux de chaque espèce, pour les conserver en vie avec toi: il y aura un mâle et une femelle.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6:20 Des oiseaux selon leur espèce, du bétail selon son espèce, et de tous les reptiles de la terre selon leur espèce, deux de chaque espèce viendront vers toi, pour que tu leur conserves la vie.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6:21 Et toi, prends de tous les aliments que l'on mange, et fais-en une provision auprès de toi, afin qu'ils te servent de nourriture ainsi qu'à eux.</w:t>
            </w:r>
          </w:p>
          <w:p w:rsidR="000E18B2"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lastRenderedPageBreak/>
              <w:t>6:22 C'est ce que fit Noé: il exécuta tout ce que Dieu lui avait ordonné.</w:t>
            </w:r>
          </w:p>
          <w:p w:rsidR="00355C70" w:rsidRDefault="00355C70" w:rsidP="000E18B2">
            <w:pPr>
              <w:pStyle w:val="NormalWeb"/>
              <w:spacing w:before="0" w:beforeAutospacing="0" w:after="0" w:afterAutospacing="0"/>
              <w:rPr>
                <w:rStyle w:val="ind"/>
                <w:rFonts w:ascii="Tahoma" w:eastAsia="Times New Roman" w:hAnsi="Tahoma" w:cs="Tahoma"/>
                <w:b/>
                <w:color w:val="44546A"/>
                <w:lang w:val="en-US" w:eastAsia="en-US"/>
              </w:rPr>
            </w:pPr>
          </w:p>
          <w:p w:rsidR="00436625" w:rsidRPr="00436625" w:rsidRDefault="00436625" w:rsidP="000E18B2">
            <w:pPr>
              <w:pStyle w:val="NormalWeb"/>
              <w:spacing w:before="0" w:beforeAutospacing="0" w:after="0" w:afterAutospacing="0"/>
              <w:rPr>
                <w:rFonts w:ascii="Tahoma" w:hAnsi="Tahoma" w:cs="Tahoma"/>
                <w:color w:val="365F91" w:themeColor="accent1" w:themeShade="BF"/>
              </w:rPr>
            </w:pPr>
            <w:r>
              <w:rPr>
                <w:rStyle w:val="ind"/>
                <w:rFonts w:ascii="Tahoma" w:eastAsia="Times New Roman" w:hAnsi="Tahoma" w:cs="Tahoma"/>
                <w:b/>
                <w:color w:val="44546A"/>
                <w:lang w:val="en-US" w:eastAsia="en-US"/>
              </w:rPr>
              <w:t>Genèse 7</w:t>
            </w:r>
            <w:r w:rsidRPr="00230291">
              <w:rPr>
                <w:rStyle w:val="ind"/>
                <w:rFonts w:ascii="Tahoma" w:eastAsia="Times New Roman" w:hAnsi="Tahoma" w:cs="Tahoma"/>
                <w:b/>
                <w:color w:val="44546A"/>
                <w:lang w:val="en-US" w:eastAsia="en-US"/>
              </w:rPr>
              <w:t>:1-</w:t>
            </w:r>
            <w:r>
              <w:rPr>
                <w:rStyle w:val="ind"/>
                <w:rFonts w:ascii="Tahoma" w:eastAsia="Times New Roman" w:hAnsi="Tahoma" w:cs="Tahoma"/>
                <w:b/>
                <w:color w:val="44546A"/>
                <w:lang w:val="en-US" w:eastAsia="en-US"/>
              </w:rPr>
              <w:t>2</w:t>
            </w:r>
            <w:r>
              <w:rPr>
                <w:rStyle w:val="ind"/>
                <w:rFonts w:ascii="Tahoma" w:eastAsia="Times New Roman" w:hAnsi="Tahoma" w:cs="Tahoma"/>
                <w:b/>
                <w:color w:val="44546A"/>
                <w:lang w:val="en-US" w:eastAsia="en-US"/>
              </w:rPr>
              <w:t>4</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 L'Eternel dit à Noé: Entre dans l'arche, toi et toute ta maison; car je t'ai vu juste devant moi parmi cette génération.</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7:2 Tu prendras auprès de toi sept couples de tous les animaux purs, le mâle et sa femelle; une paire des animaux qui ne sont pas purs, le mâle et sa femelle;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7:3 sept couples aussi des oiseaux du ciel, mâle et femelle, afin de conserver leur race en vie sur la face de toute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7:4 Car, encore sept jours, et je ferai pleuvoir sur la terre quarante jours et quarante nuits, et j'exterminerai de la face de la terre tous les êtres que j'ai faits.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7:5 Noé exécuta tout ce que l'Eternel lui avait ordonné.</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7:6 Noé avait six cents ans, lorsque le déluge d'eaux fut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7:7 Et Noé entra dans l'arche avec ses fils, sa femme et les femmes de ses fils, pour échapper aux eaux du déluge.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7:8 D'entre les animaux purs et les animaux qui ne sont pas purs, les oiseaux et tout ce qui se meut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7:9 il entra dans l'arche auprès de Noé, deux à deux, un mâle et une femelle, comme Dieu l'avait ordonné à Noé.</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7:10 Sept jours après, les eaux du déluge furent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7:11 L'an six cent de la vie de Noé, le second mois, le dix-septième jour du mois, en ce jour-là toutes les sources du grand abîme jaillirent, et les écluses des cieux s'ouvrirent.</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7:12 La pluie tomba sur la terre quarante jours et quarante nuits.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lastRenderedPageBreak/>
              <w:t>7:13 Ce même jour entrèrent dans l'arche Noé, Sem, Cham et Japhet, fils de Noé, la femme de Noé et les trois femmes de ses fils avec eux:</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7:14 eux, et tous les animaux selon leur espèce, tout le bétail selon son espèce, tous les reptiles qui rampent sur la terre selon leur espèce, tous les oiseaux selon leur espèce, tous les petits oiseaux, tout ce qui a des ailes.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7:15 Ils entrèrent dans l'arche auprès de Noé, deux à deux, de toute chair ayant souffle de vie.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7:16 Il en entra, mâle et femelle, de toute chair, comme Dieu l'avait ordonné à Noé. Puis l'Eternel ferma la porte sur lui.</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7:17 Le déluge fut quarante jours sur la terre. Les eaux crûrent et soulevèrent l'arche, et elle s'éleva au-dessus de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7:18 Les eaux grossirent et s'accrurent beaucoup sur la terre, et l'arche flotta sur la surface des eaux.</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7:19 Les eaux grossirent de plus en plus, et toutes les hautes montagnes qui sont sous le ciel entier furent couvertes.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7:20 Les eaux s'élevèrent de quinze coudées au-dessus des montagnes, qui furent couvertes.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7:21 Tout ce qui se mouvait sur la terre périt, tant les oiseaux que le bétail et les animaux, tout ce qui rampait sur la terre, et tous les hommes.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7:22 Tout ce qui avait respiration, souffle de vie dans ses narines, et qui était sur la terre sèche, mourut.</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7:23 Tous les êtres qui étaient sur la face de la terre furent exterminés, depuis l'homme jusqu'au bétail, aux reptiles et aux oiseaux du ciel: ils furent exterminés de la terre. Il ne resta que Noé, et ce qui était avec lui dans l'arche.</w:t>
            </w:r>
          </w:p>
          <w:p w:rsidR="000E18B2"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lastRenderedPageBreak/>
              <w:t>7:24 Les eaux furent grosses sur la terre pendant cent cinquante jours.</w:t>
            </w:r>
          </w:p>
          <w:p w:rsidR="00321B05" w:rsidRPr="00436625" w:rsidRDefault="00321B05" w:rsidP="000E18B2">
            <w:pPr>
              <w:pStyle w:val="NormalWeb"/>
              <w:spacing w:before="0" w:beforeAutospacing="0" w:after="0" w:afterAutospacing="0"/>
              <w:rPr>
                <w:rFonts w:ascii="Tahoma" w:hAnsi="Tahoma" w:cs="Tahoma"/>
                <w:color w:val="365F91" w:themeColor="accent1" w:themeShade="BF"/>
              </w:rPr>
            </w:pPr>
            <w:r>
              <w:rPr>
                <w:rStyle w:val="ind"/>
                <w:rFonts w:ascii="Tahoma" w:eastAsia="Times New Roman" w:hAnsi="Tahoma" w:cs="Tahoma"/>
                <w:b/>
                <w:color w:val="44546A"/>
                <w:lang w:val="en-US" w:eastAsia="en-US"/>
              </w:rPr>
              <w:t>Genèse 8</w:t>
            </w:r>
            <w:r w:rsidRPr="00230291">
              <w:rPr>
                <w:rStyle w:val="ind"/>
                <w:rFonts w:ascii="Tahoma" w:eastAsia="Times New Roman" w:hAnsi="Tahoma" w:cs="Tahoma"/>
                <w:b/>
                <w:color w:val="44546A"/>
                <w:lang w:val="en-US" w:eastAsia="en-US"/>
              </w:rPr>
              <w:t>:1-</w:t>
            </w:r>
            <w:r>
              <w:rPr>
                <w:rStyle w:val="ind"/>
                <w:rFonts w:ascii="Tahoma" w:eastAsia="Times New Roman" w:hAnsi="Tahoma" w:cs="Tahoma"/>
                <w:b/>
                <w:color w:val="44546A"/>
                <w:lang w:val="en-US" w:eastAsia="en-US"/>
              </w:rPr>
              <w:t>22</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 Dieu se souvint de Noé, de tous les animaux et de tout le bétail qui étaient avec lui dans l'arche; et Dieu fit passer un vent sur la terre, et les eaux s'apaisèrent.</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8:2 Les sources de l'abîme et les écluses des cieux furent fermées, et la pluie ne tomba plus du ciel.</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8:3 Les eaux se retirèrent de dessus la terre, s'en allant et s'éloignant, et les eaux diminuèrent au bout de cent cinquante jours.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8:4 Le septième mois, le dix-septième jour du mois, l'arche s'arrêta sur les montagnes d'Ararat.</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8:5 Les eaux allèrent en diminuant jusqu'au dixième mois. Le dixième mois, le premier jour du mois, apparurent les sommets des montagnes.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8:6 Au bout de quarante jours, Noé ouvrit la fenêtre qu'il avait faite à l'arche.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8:7 Il lâcha le corbeau, qui sortit, partant et revenant, jusqu'à ce que les eaux eussent séché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8:8 Il lâcha aussi la colombe, pour voir si les eaux avaient diminué à la surface de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 xml:space="preserve">8:9 Mais la colombe ne trouva aucun lieu pour poser la plante de son pied, et elle revint à lui dans l'arche, </w:t>
            </w:r>
            <w:proofErr w:type="gramStart"/>
            <w:r w:rsidRPr="00436625">
              <w:rPr>
                <w:rFonts w:ascii="Tahoma" w:hAnsi="Tahoma" w:cs="Tahoma"/>
                <w:color w:val="365F91" w:themeColor="accent1" w:themeShade="BF"/>
              </w:rPr>
              <w:t>car</w:t>
            </w:r>
            <w:proofErr w:type="gramEnd"/>
            <w:r w:rsidRPr="00436625">
              <w:rPr>
                <w:rFonts w:ascii="Tahoma" w:hAnsi="Tahoma" w:cs="Tahoma"/>
                <w:color w:val="365F91" w:themeColor="accent1" w:themeShade="BF"/>
              </w:rPr>
              <w:t xml:space="preserve"> il y avait des eaux à la surface de toute la terre. Il avança la main, la prit, et la fit rentrer auprès de lui dans l'arche.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8:10 Il attendit encore sept autres jours, et il lâcha de nouveau la colombe hors de l'arche.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8:11 La colombe revint à lui sur le soir; et voici, une feuille d'olivier arrachée était dans son bec. Noé connut ainsi que les eaux avaient diminué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lastRenderedPageBreak/>
              <w:t>8:12 Il attendit encore sept autres jours; et il lâcha la colombe. Mais elle ne revint plus à lui.</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8:13 L'an six cent un, le premier mois, le premier jour du mois, les eaux avaient séché sur la terre. Noé ôta la couverture de l'arche: il regarda, et voici, la surface de la terre avait séché.</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8:14 Le second mois, le vingt-septième jour du mois, la terre fut sèche.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8:15 Alors Dieu parla à Noé, en disant:</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8:16 Sors de l'arche, toi et ta femme, tes fils et les femmes de tes fils avec toi.</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 xml:space="preserve">8:17 </w:t>
            </w:r>
            <w:proofErr w:type="gramStart"/>
            <w:r w:rsidRPr="00436625">
              <w:rPr>
                <w:rFonts w:ascii="Tahoma" w:hAnsi="Tahoma" w:cs="Tahoma"/>
                <w:color w:val="365F91" w:themeColor="accent1" w:themeShade="BF"/>
              </w:rPr>
              <w:t>Fais</w:t>
            </w:r>
            <w:proofErr w:type="gramEnd"/>
            <w:r w:rsidRPr="00436625">
              <w:rPr>
                <w:rFonts w:ascii="Tahoma" w:hAnsi="Tahoma" w:cs="Tahoma"/>
                <w:color w:val="365F91" w:themeColor="accent1" w:themeShade="BF"/>
              </w:rPr>
              <w:t xml:space="preserve"> sortir avec toi tous les animaux de toute chair qui sont avec toi, tant les oiseaux que le bétail et tous les reptiles qui rampent sur la terre: qu'ils se répandent sur la terre, qu'ils soient féconds et multiplient sur la terre.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8:18 Et Noé sortit, avec ses fils, sa femme, et les femmes de ses fils.</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 xml:space="preserve">8:19 Tous les animaux, tous les reptiles, tous les oiseaux, tout ce qui se meut sur la terre, selon leurs espèces, </w:t>
            </w:r>
            <w:proofErr w:type="gramStart"/>
            <w:r w:rsidRPr="00436625">
              <w:rPr>
                <w:rFonts w:ascii="Tahoma" w:hAnsi="Tahoma" w:cs="Tahoma"/>
                <w:color w:val="365F91" w:themeColor="accent1" w:themeShade="BF"/>
              </w:rPr>
              <w:t>sortirent</w:t>
            </w:r>
            <w:proofErr w:type="gramEnd"/>
            <w:r w:rsidRPr="00436625">
              <w:rPr>
                <w:rFonts w:ascii="Tahoma" w:hAnsi="Tahoma" w:cs="Tahoma"/>
                <w:color w:val="365F91" w:themeColor="accent1" w:themeShade="BF"/>
              </w:rPr>
              <w:t xml:space="preserve"> de l'arche.</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8:20 Noé bâtit un autel à l'Eternel; il prit de toutes les bêtes pures et de tous les oiseaux purs, et il offrit des holocaustes sur l'autel.</w:t>
            </w:r>
          </w:p>
          <w:p w:rsidR="000E18B2" w:rsidRPr="00436625" w:rsidRDefault="000E18B2" w:rsidP="000E18B2">
            <w:pPr>
              <w:pStyle w:val="NormalWeb"/>
              <w:spacing w:before="0" w:beforeAutospacing="0" w:after="0" w:afterAutospacing="0"/>
              <w:rPr>
                <w:rFonts w:ascii="Tahoma" w:hAnsi="Tahoma" w:cs="Tahoma"/>
                <w:color w:val="365F91" w:themeColor="accent1" w:themeShade="BF"/>
              </w:rPr>
            </w:pPr>
            <w:r w:rsidRPr="00436625">
              <w:rPr>
                <w:rFonts w:ascii="Tahoma" w:hAnsi="Tahoma" w:cs="Tahoma"/>
                <w:color w:val="365F91" w:themeColor="accent1" w:themeShade="BF"/>
              </w:rPr>
              <w:t>8:21 L'Eternel sentit une odeur agréable, et l'Eternel dit en son cœur: Je ne maudirai plus la terre, à cause de l'homme, parce que les pensées du cœur de l'homme sont mauvaises dès sa jeunesse; et je ne frapperai plus tout ce qui est vivant, comme je l'ai fait.</w:t>
            </w:r>
          </w:p>
          <w:p w:rsidR="00F13DFD" w:rsidRPr="00436625" w:rsidRDefault="000E18B2" w:rsidP="000E18B2">
            <w:pPr>
              <w:rPr>
                <w:rStyle w:val="ind"/>
                <w:rFonts w:ascii="Tahoma" w:hAnsi="Tahoma" w:cs="Tahoma"/>
                <w:color w:val="365F91" w:themeColor="accent1" w:themeShade="BF"/>
              </w:rPr>
            </w:pPr>
            <w:r w:rsidRPr="00436625">
              <w:rPr>
                <w:rFonts w:ascii="Tahoma" w:hAnsi="Tahoma" w:cs="Tahoma"/>
                <w:color w:val="365F91" w:themeColor="accent1" w:themeShade="BF"/>
              </w:rPr>
              <w:t>8:22 Tant que la terre subsistera, les semailles et la moisson, le froid et la chaleur, l'été et l'hiver, le jour et la nuit ne cesseront point.</w:t>
            </w:r>
          </w:p>
          <w:p w:rsidR="008A23EB" w:rsidRPr="00EC7A50" w:rsidRDefault="008A23EB" w:rsidP="00F13DFD">
            <w:pPr>
              <w:rPr>
                <w:rFonts w:ascii="Tahoma" w:hAnsi="Tahoma" w:cs="Tahoma"/>
                <w:b/>
                <w:bCs/>
              </w:rPr>
            </w:pPr>
          </w:p>
        </w:tc>
        <w:tc>
          <w:tcPr>
            <w:tcW w:w="6379" w:type="dxa"/>
            <w:tcBorders>
              <w:left w:val="single" w:sz="4" w:space="0" w:color="auto"/>
            </w:tcBorders>
            <w:shd w:val="clear" w:color="auto" w:fill="auto"/>
          </w:tcPr>
          <w:p w:rsidR="00321B05" w:rsidRPr="00321B05" w:rsidRDefault="00321B05" w:rsidP="00321B05">
            <w:pPr>
              <w:pStyle w:val="IT"/>
              <w:rPr>
                <w:rFonts w:ascii="Tahoma" w:hAnsi="Tahoma" w:cs="Tahoma"/>
                <w:sz w:val="20"/>
              </w:rPr>
            </w:pPr>
            <w:r w:rsidRPr="00321B05">
              <w:rPr>
                <w:rFonts w:ascii="Tahoma" w:hAnsi="Tahoma" w:cs="Tahoma"/>
                <w:sz w:val="20"/>
              </w:rPr>
              <w:lastRenderedPageBreak/>
              <w:t>I  Le Plan de Dieu pour le Salut de Noé et de sa Famille</w:t>
            </w:r>
          </w:p>
          <w:p w:rsidR="00321B05" w:rsidRPr="00321B05" w:rsidRDefault="00321B05" w:rsidP="00321B05">
            <w:pPr>
              <w:pStyle w:val="TI"/>
              <w:numPr>
                <w:ilvl w:val="0"/>
                <w:numId w:val="14"/>
              </w:numPr>
              <w:tabs>
                <w:tab w:val="left" w:pos="-426"/>
              </w:tabs>
              <w:ind w:hanging="511"/>
              <w:rPr>
                <w:rFonts w:ascii="Tahoma" w:hAnsi="Tahoma" w:cs="Tahoma"/>
                <w:sz w:val="20"/>
              </w:rPr>
            </w:pPr>
            <w:r w:rsidRPr="00321B05">
              <w:rPr>
                <w:rFonts w:ascii="Tahoma" w:hAnsi="Tahoma" w:cs="Tahoma"/>
                <w:sz w:val="20"/>
              </w:rPr>
              <w:t>Noé reçoit l’ordre de construire une arche: Genèse 6:14.</w:t>
            </w:r>
          </w:p>
          <w:p w:rsidR="00321B05" w:rsidRPr="00321B05" w:rsidRDefault="00321B05" w:rsidP="00321B05">
            <w:pPr>
              <w:pStyle w:val="TI"/>
              <w:numPr>
                <w:ilvl w:val="0"/>
                <w:numId w:val="14"/>
              </w:numPr>
              <w:tabs>
                <w:tab w:val="left" w:pos="-426"/>
              </w:tabs>
              <w:ind w:hanging="511"/>
              <w:rPr>
                <w:rFonts w:ascii="Tahoma" w:hAnsi="Tahoma" w:cs="Tahoma"/>
                <w:sz w:val="20"/>
              </w:rPr>
            </w:pPr>
            <w:r w:rsidRPr="00321B05">
              <w:rPr>
                <w:rFonts w:ascii="Tahoma" w:hAnsi="Tahoma" w:cs="Tahoma"/>
                <w:sz w:val="20"/>
              </w:rPr>
              <w:t>Les spécifications de l’arche sont données: Genèse 6:15, 16.</w:t>
            </w:r>
          </w:p>
          <w:p w:rsidR="00321B05" w:rsidRPr="00321B05" w:rsidRDefault="00321B05" w:rsidP="00321B05">
            <w:pPr>
              <w:pStyle w:val="TI"/>
              <w:numPr>
                <w:ilvl w:val="0"/>
                <w:numId w:val="14"/>
              </w:numPr>
              <w:tabs>
                <w:tab w:val="left" w:pos="-426"/>
              </w:tabs>
              <w:ind w:hanging="511"/>
              <w:rPr>
                <w:rFonts w:ascii="Tahoma" w:hAnsi="Tahoma" w:cs="Tahoma"/>
                <w:sz w:val="20"/>
              </w:rPr>
            </w:pPr>
            <w:r w:rsidRPr="00321B05">
              <w:rPr>
                <w:rFonts w:ascii="Tahoma" w:hAnsi="Tahoma" w:cs="Tahoma"/>
                <w:sz w:val="20"/>
              </w:rPr>
              <w:t>Un déluge est promis pour détruire toute chair sur la terre et dans les cieux: Genèse 6:17.</w:t>
            </w:r>
          </w:p>
          <w:p w:rsidR="00321B05" w:rsidRPr="00321B05" w:rsidRDefault="00321B05" w:rsidP="00321B05">
            <w:pPr>
              <w:pStyle w:val="TI"/>
              <w:numPr>
                <w:ilvl w:val="0"/>
                <w:numId w:val="14"/>
              </w:numPr>
              <w:tabs>
                <w:tab w:val="left" w:pos="-426"/>
              </w:tabs>
              <w:ind w:hanging="511"/>
              <w:rPr>
                <w:rFonts w:ascii="Tahoma" w:hAnsi="Tahoma" w:cs="Tahoma"/>
                <w:sz w:val="20"/>
              </w:rPr>
            </w:pPr>
            <w:r w:rsidRPr="00321B05">
              <w:rPr>
                <w:rFonts w:ascii="Tahoma" w:hAnsi="Tahoma" w:cs="Tahoma"/>
                <w:sz w:val="20"/>
              </w:rPr>
              <w:t>Dieu établit une alliance avec Noé: Genèse 6:18-21.</w:t>
            </w:r>
          </w:p>
          <w:p w:rsidR="00321B05" w:rsidRDefault="00321B05" w:rsidP="00321B05">
            <w:pPr>
              <w:pStyle w:val="TI"/>
              <w:numPr>
                <w:ilvl w:val="0"/>
                <w:numId w:val="14"/>
              </w:numPr>
              <w:tabs>
                <w:tab w:val="left" w:pos="-426"/>
              </w:tabs>
              <w:ind w:hanging="511"/>
              <w:rPr>
                <w:rFonts w:ascii="Tahoma" w:hAnsi="Tahoma" w:cs="Tahoma"/>
                <w:sz w:val="20"/>
              </w:rPr>
            </w:pPr>
            <w:r w:rsidRPr="00321B05">
              <w:rPr>
                <w:rFonts w:ascii="Tahoma" w:hAnsi="Tahoma" w:cs="Tahoma"/>
                <w:sz w:val="20"/>
              </w:rPr>
              <w:t xml:space="preserve">Noé obéit à l’ordre de Dieu: Genèse 6:22; </w:t>
            </w:r>
          </w:p>
          <w:p w:rsidR="00321B05" w:rsidRPr="00321B05" w:rsidRDefault="00321B05" w:rsidP="00321B05">
            <w:pPr>
              <w:pStyle w:val="TI"/>
              <w:tabs>
                <w:tab w:val="left" w:pos="-426"/>
              </w:tabs>
              <w:ind w:left="720" w:hanging="228"/>
              <w:rPr>
                <w:rFonts w:ascii="Bookman Old Style" w:hAnsi="Bookman Old Style"/>
                <w:b/>
                <w:bCs/>
                <w:color w:val="44546A"/>
                <w:sz w:val="18"/>
                <w:szCs w:val="18"/>
              </w:rPr>
            </w:pPr>
            <w:r w:rsidRPr="00321B05">
              <w:rPr>
                <w:rFonts w:ascii="Bookman Old Style" w:hAnsi="Bookman Old Style"/>
                <w:b/>
                <w:bCs/>
                <w:color w:val="44546A"/>
                <w:sz w:val="18"/>
                <w:szCs w:val="18"/>
              </w:rPr>
              <w:t>Hébreux 11:7</w:t>
            </w:r>
          </w:p>
          <w:p w:rsidR="00321B05" w:rsidRPr="00321B05" w:rsidRDefault="00321B05" w:rsidP="00321B05">
            <w:pPr>
              <w:pStyle w:val="TI"/>
              <w:tabs>
                <w:tab w:val="clear" w:pos="720"/>
                <w:tab w:val="left" w:pos="-426"/>
                <w:tab w:val="left" w:pos="918"/>
              </w:tabs>
              <w:ind w:left="918" w:firstLine="0"/>
              <w:rPr>
                <w:rFonts w:ascii="Bookman Old Style" w:hAnsi="Bookman Old Style"/>
                <w:color w:val="44546A"/>
                <w:sz w:val="18"/>
                <w:szCs w:val="18"/>
              </w:rPr>
            </w:pPr>
            <w:r w:rsidRPr="00321B05">
              <w:rPr>
                <w:rFonts w:ascii="Bookman Old Style" w:hAnsi="Bookman Old Style"/>
                <w:color w:val="44546A"/>
                <w:sz w:val="18"/>
                <w:szCs w:val="18"/>
              </w:rPr>
              <w:t>11:7 C'est par la foi que Noé, divinement averti des choses qu'on ne voyait pas encore, et saisi d'une crainte respectueuse, construisit une arche pour sauver sa famille; c'est par elle qu'il condamna le monde, et devint héritier de la justice qui s'obtient par la foi.</w:t>
            </w:r>
          </w:p>
          <w:p w:rsidR="00321B05" w:rsidRPr="00321B05" w:rsidRDefault="00321B05" w:rsidP="00321B05">
            <w:pPr>
              <w:pStyle w:val="IT"/>
              <w:rPr>
                <w:rFonts w:ascii="Tahoma" w:hAnsi="Tahoma" w:cs="Tahoma"/>
                <w:sz w:val="20"/>
              </w:rPr>
            </w:pPr>
            <w:r w:rsidRPr="00321B05">
              <w:rPr>
                <w:rFonts w:ascii="Tahoma" w:hAnsi="Tahoma" w:cs="Tahoma"/>
                <w:sz w:val="20"/>
              </w:rPr>
              <w:t>II  La Construction de l’Arche Achevée– le Déluge sur la Terre</w:t>
            </w:r>
          </w:p>
          <w:p w:rsidR="00321B05" w:rsidRDefault="00321B05" w:rsidP="00321B05">
            <w:pPr>
              <w:pStyle w:val="TI"/>
              <w:numPr>
                <w:ilvl w:val="0"/>
                <w:numId w:val="15"/>
              </w:numPr>
              <w:tabs>
                <w:tab w:val="left" w:pos="-284"/>
              </w:tabs>
              <w:ind w:hanging="511"/>
              <w:rPr>
                <w:rFonts w:ascii="Tahoma" w:hAnsi="Tahoma" w:cs="Tahoma"/>
                <w:sz w:val="20"/>
              </w:rPr>
            </w:pPr>
            <w:r w:rsidRPr="00321B05">
              <w:rPr>
                <w:rFonts w:ascii="Tahoma" w:hAnsi="Tahoma" w:cs="Tahoma"/>
                <w:sz w:val="20"/>
              </w:rPr>
              <w:t>Une gracieuse invitation est lancée: "Entre!" : Genèse 7:1;</w:t>
            </w:r>
          </w:p>
          <w:p w:rsidR="00321B05" w:rsidRDefault="00321B05" w:rsidP="00717C7A">
            <w:pPr>
              <w:pStyle w:val="TI"/>
              <w:tabs>
                <w:tab w:val="clear" w:pos="720"/>
                <w:tab w:val="left" w:pos="-284"/>
              </w:tabs>
              <w:spacing w:before="0"/>
              <w:ind w:left="720" w:hanging="228"/>
              <w:rPr>
                <w:rFonts w:ascii="Bookman Old Style" w:hAnsi="Bookman Old Style"/>
                <w:b/>
                <w:bCs/>
                <w:color w:val="44546A"/>
                <w:sz w:val="18"/>
                <w:szCs w:val="18"/>
              </w:rPr>
            </w:pPr>
            <w:r w:rsidRPr="00321B05">
              <w:rPr>
                <w:rFonts w:ascii="Bookman Old Style" w:hAnsi="Bookman Old Style"/>
                <w:b/>
                <w:bCs/>
                <w:color w:val="44546A"/>
                <w:sz w:val="18"/>
                <w:szCs w:val="18"/>
              </w:rPr>
              <w:t>Nombres 10:29</w:t>
            </w:r>
          </w:p>
          <w:p w:rsidR="00717C7A" w:rsidRPr="00717C7A" w:rsidRDefault="00717C7A" w:rsidP="00717C7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717C7A">
              <w:rPr>
                <w:rFonts w:ascii="Bookman Old Style" w:eastAsia="Times New Roman" w:hAnsi="Bookman Old Style"/>
                <w:noProof/>
                <w:color w:val="44546A"/>
                <w:sz w:val="18"/>
                <w:szCs w:val="18"/>
                <w:lang w:val="fr-FR" w:eastAsia="fr-FR"/>
              </w:rPr>
              <w:t xml:space="preserve">10:29 Moïse dit à Hobab, fils de Réuel, le Madianite, </w:t>
            </w:r>
            <w:proofErr w:type="gramStart"/>
            <w:r w:rsidRPr="00717C7A">
              <w:rPr>
                <w:rFonts w:ascii="Bookman Old Style" w:eastAsia="Times New Roman" w:hAnsi="Bookman Old Style"/>
                <w:noProof/>
                <w:color w:val="44546A"/>
                <w:sz w:val="18"/>
                <w:szCs w:val="18"/>
                <w:lang w:val="fr-FR" w:eastAsia="fr-FR"/>
              </w:rPr>
              <w:t>beau</w:t>
            </w:r>
            <w:proofErr w:type="gramEnd"/>
            <w:r w:rsidRPr="00717C7A">
              <w:rPr>
                <w:rFonts w:ascii="Bookman Old Style" w:eastAsia="Times New Roman" w:hAnsi="Bookman Old Style"/>
                <w:noProof/>
                <w:color w:val="44546A"/>
                <w:sz w:val="18"/>
                <w:szCs w:val="18"/>
                <w:lang w:val="fr-FR" w:eastAsia="fr-FR"/>
              </w:rPr>
              <w:t>-père de Moïse: Nous partons pour le lieu dont l'Eternel a dit: Je vous le donnerai. Viens avec nous, et nous te ferons du bien, car l'Eternel a promis de faire du bien à Israël.</w:t>
            </w:r>
          </w:p>
          <w:p w:rsidR="00321B05" w:rsidRPr="00321B05" w:rsidRDefault="00321B05" w:rsidP="00717C7A">
            <w:pPr>
              <w:pStyle w:val="TI"/>
              <w:numPr>
                <w:ilvl w:val="0"/>
                <w:numId w:val="15"/>
              </w:numPr>
              <w:tabs>
                <w:tab w:val="left" w:pos="-284"/>
              </w:tabs>
              <w:spacing w:before="0"/>
              <w:ind w:hanging="511"/>
              <w:rPr>
                <w:rFonts w:ascii="Tahoma" w:hAnsi="Tahoma" w:cs="Tahoma"/>
                <w:sz w:val="20"/>
              </w:rPr>
            </w:pPr>
            <w:r w:rsidRPr="00321B05">
              <w:rPr>
                <w:rFonts w:ascii="Tahoma" w:hAnsi="Tahoma" w:cs="Tahoma"/>
                <w:sz w:val="20"/>
              </w:rPr>
              <w:t>L’entrée dans l’arche est faite: Genèse 7:2, 3, 5-9, 13-15.</w:t>
            </w:r>
          </w:p>
          <w:p w:rsidR="00717C7A" w:rsidRDefault="00321B05" w:rsidP="00717C7A">
            <w:pPr>
              <w:pStyle w:val="TI"/>
              <w:numPr>
                <w:ilvl w:val="0"/>
                <w:numId w:val="15"/>
              </w:numPr>
              <w:tabs>
                <w:tab w:val="left" w:pos="-284"/>
              </w:tabs>
              <w:spacing w:before="0"/>
              <w:ind w:hanging="511"/>
              <w:rPr>
                <w:rFonts w:ascii="Tahoma" w:hAnsi="Tahoma" w:cs="Tahoma"/>
                <w:sz w:val="20"/>
              </w:rPr>
            </w:pPr>
            <w:r w:rsidRPr="00321B05">
              <w:rPr>
                <w:rFonts w:ascii="Tahoma" w:hAnsi="Tahoma" w:cs="Tahoma"/>
                <w:sz w:val="20"/>
              </w:rPr>
              <w:t xml:space="preserve">La fin de la période de grâce et fermeture de la porte: Genèse 7:4, 16; </w:t>
            </w:r>
          </w:p>
          <w:p w:rsidR="00717C7A" w:rsidRPr="00717C7A" w:rsidRDefault="00717C7A" w:rsidP="00717C7A">
            <w:pPr>
              <w:pStyle w:val="TI"/>
              <w:tabs>
                <w:tab w:val="clear" w:pos="720"/>
                <w:tab w:val="left" w:pos="-284"/>
              </w:tabs>
              <w:spacing w:before="0"/>
              <w:ind w:left="720" w:hanging="228"/>
              <w:rPr>
                <w:rFonts w:ascii="Bookman Old Style" w:hAnsi="Bookman Old Style"/>
                <w:b/>
                <w:bCs/>
                <w:color w:val="44546A"/>
                <w:sz w:val="18"/>
                <w:szCs w:val="18"/>
              </w:rPr>
            </w:pPr>
            <w:r w:rsidRPr="00717C7A">
              <w:rPr>
                <w:rFonts w:ascii="Bookman Old Style" w:hAnsi="Bookman Old Style"/>
                <w:b/>
                <w:bCs/>
                <w:color w:val="44546A"/>
                <w:sz w:val="18"/>
                <w:szCs w:val="18"/>
              </w:rPr>
              <w:t>Apocalypse 3:7</w:t>
            </w:r>
          </w:p>
          <w:p w:rsidR="00717C7A" w:rsidRPr="00717C7A" w:rsidRDefault="00717C7A" w:rsidP="00717C7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717C7A">
              <w:rPr>
                <w:rFonts w:ascii="Bookman Old Style" w:eastAsia="Times New Roman" w:hAnsi="Bookman Old Style"/>
                <w:noProof/>
                <w:color w:val="44546A"/>
                <w:sz w:val="18"/>
                <w:szCs w:val="18"/>
                <w:lang w:val="fr-FR" w:eastAsia="fr-FR"/>
              </w:rPr>
              <w:t>3:7 Ecris à l'ange de l'Eglise de Philadelphie: Voici ce que dit le Saint, le Véritable, celui qui a la clef de David, celui qui ouvre, et personne ne fermera, celui qui ferme, et personne n'ouvrira:</w:t>
            </w:r>
          </w:p>
          <w:p w:rsidR="00717C7A" w:rsidRPr="00717C7A" w:rsidRDefault="00321B05" w:rsidP="00717C7A">
            <w:pPr>
              <w:pStyle w:val="TI"/>
              <w:tabs>
                <w:tab w:val="clear" w:pos="720"/>
                <w:tab w:val="left" w:pos="-284"/>
              </w:tabs>
              <w:spacing w:before="0"/>
              <w:ind w:left="720" w:hanging="228"/>
              <w:rPr>
                <w:rFonts w:ascii="Bookman Old Style" w:hAnsi="Bookman Old Style"/>
                <w:b/>
                <w:bCs/>
                <w:color w:val="44546A"/>
                <w:sz w:val="18"/>
                <w:szCs w:val="18"/>
              </w:rPr>
            </w:pPr>
            <w:r w:rsidRPr="00717C7A">
              <w:rPr>
                <w:rFonts w:ascii="Bookman Old Style" w:hAnsi="Bookman Old Style"/>
                <w:b/>
                <w:bCs/>
                <w:color w:val="44546A"/>
                <w:sz w:val="18"/>
                <w:szCs w:val="18"/>
              </w:rPr>
              <w:t>Matthieu 25:10.</w:t>
            </w:r>
          </w:p>
          <w:p w:rsidR="00717C7A" w:rsidRPr="00717C7A" w:rsidRDefault="00717C7A" w:rsidP="00717C7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717C7A">
              <w:rPr>
                <w:rFonts w:ascii="Bookman Old Style" w:eastAsia="Times New Roman" w:hAnsi="Bookman Old Style"/>
                <w:noProof/>
                <w:color w:val="44546A"/>
                <w:sz w:val="18"/>
                <w:szCs w:val="18"/>
                <w:lang w:val="fr-FR" w:eastAsia="fr-FR"/>
              </w:rPr>
              <w:t>25:10 Pendant qu'elles allaient en acheter, l'époux arriva; celles qui étaient prêtes entrèrent avec lui dans la salle des noces, et la porte fut fermée.</w:t>
            </w:r>
          </w:p>
          <w:p w:rsidR="00717C7A" w:rsidRDefault="00321B05" w:rsidP="00717C7A">
            <w:pPr>
              <w:pStyle w:val="TI"/>
              <w:numPr>
                <w:ilvl w:val="0"/>
                <w:numId w:val="15"/>
              </w:numPr>
              <w:tabs>
                <w:tab w:val="left" w:pos="-284"/>
              </w:tabs>
              <w:spacing w:before="0"/>
              <w:ind w:hanging="511"/>
              <w:rPr>
                <w:rFonts w:ascii="Tahoma" w:hAnsi="Tahoma" w:cs="Tahoma"/>
                <w:sz w:val="20"/>
              </w:rPr>
            </w:pPr>
            <w:r w:rsidRPr="00321B05">
              <w:rPr>
                <w:rFonts w:ascii="Tahoma" w:hAnsi="Tahoma" w:cs="Tahoma"/>
                <w:sz w:val="20"/>
              </w:rPr>
              <w:t xml:space="preserve">Tout être vivant sur la terre est exterminés: Genèse 7:10-12, 19-22; </w:t>
            </w:r>
          </w:p>
          <w:p w:rsidR="00321B05" w:rsidRPr="009A1C6A" w:rsidRDefault="00717C7A" w:rsidP="009A1C6A">
            <w:pPr>
              <w:pStyle w:val="TI"/>
              <w:tabs>
                <w:tab w:val="clear" w:pos="720"/>
                <w:tab w:val="left" w:pos="-284"/>
              </w:tabs>
              <w:spacing w:before="0"/>
              <w:ind w:left="720" w:hanging="228"/>
              <w:rPr>
                <w:rFonts w:ascii="Bookman Old Style" w:hAnsi="Bookman Old Style"/>
                <w:b/>
                <w:bCs/>
                <w:color w:val="44546A"/>
                <w:sz w:val="18"/>
                <w:szCs w:val="18"/>
              </w:rPr>
            </w:pPr>
            <w:r w:rsidRPr="009A1C6A">
              <w:rPr>
                <w:rFonts w:ascii="Bookman Old Style" w:hAnsi="Bookman Old Style"/>
                <w:b/>
                <w:bCs/>
                <w:color w:val="44546A"/>
                <w:sz w:val="18"/>
                <w:szCs w:val="18"/>
              </w:rPr>
              <w:t>Job 22:15-17</w:t>
            </w:r>
          </w:p>
          <w:p w:rsidR="00717C7A" w:rsidRPr="00717C7A" w:rsidRDefault="00717C7A" w:rsidP="00717C7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717C7A">
              <w:rPr>
                <w:rFonts w:ascii="Bookman Old Style" w:eastAsia="Times New Roman" w:hAnsi="Bookman Old Style"/>
                <w:noProof/>
                <w:color w:val="44546A"/>
                <w:sz w:val="18"/>
                <w:szCs w:val="18"/>
                <w:lang w:val="fr-FR" w:eastAsia="fr-FR"/>
              </w:rPr>
              <w:t>22:15 Eh quoi! tu voudrais prendre l'ancienne route</w:t>
            </w:r>
          </w:p>
          <w:p w:rsidR="00717C7A" w:rsidRPr="00717C7A" w:rsidRDefault="00717C7A" w:rsidP="00717C7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717C7A">
              <w:rPr>
                <w:rFonts w:ascii="Bookman Old Style" w:eastAsia="Times New Roman" w:hAnsi="Bookman Old Style"/>
                <w:noProof/>
                <w:color w:val="44546A"/>
                <w:sz w:val="18"/>
                <w:szCs w:val="18"/>
                <w:lang w:val="fr-FR" w:eastAsia="fr-FR"/>
              </w:rPr>
              <w:t>Qu'ont suivie les hommes d'iniquité?</w:t>
            </w:r>
          </w:p>
          <w:p w:rsidR="00717C7A" w:rsidRPr="00717C7A" w:rsidRDefault="00717C7A" w:rsidP="00717C7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717C7A">
              <w:rPr>
                <w:rFonts w:ascii="Bookman Old Style" w:eastAsia="Times New Roman" w:hAnsi="Bookman Old Style"/>
                <w:noProof/>
                <w:color w:val="44546A"/>
                <w:sz w:val="18"/>
                <w:szCs w:val="18"/>
                <w:lang w:val="fr-FR" w:eastAsia="fr-FR"/>
              </w:rPr>
              <w:t>22:16 Ils ont été emportés avant le temps,</w:t>
            </w:r>
            <w:r w:rsidR="00694F1A">
              <w:rPr>
                <w:rFonts w:ascii="Bookman Old Style" w:eastAsia="Times New Roman" w:hAnsi="Bookman Old Style"/>
                <w:noProof/>
                <w:color w:val="44546A"/>
                <w:sz w:val="18"/>
                <w:szCs w:val="18"/>
                <w:lang w:val="fr-FR" w:eastAsia="fr-FR"/>
              </w:rPr>
              <w:t xml:space="preserve"> </w:t>
            </w:r>
            <w:r w:rsidRPr="00717C7A">
              <w:rPr>
                <w:rFonts w:ascii="Bookman Old Style" w:eastAsia="Times New Roman" w:hAnsi="Bookman Old Style"/>
                <w:noProof/>
                <w:color w:val="44546A"/>
                <w:sz w:val="18"/>
                <w:szCs w:val="18"/>
                <w:lang w:val="fr-FR" w:eastAsia="fr-FR"/>
              </w:rPr>
              <w:t>Ils ont eu la durée d'un torrent qui s'écoule.</w:t>
            </w:r>
          </w:p>
          <w:p w:rsidR="00717C7A" w:rsidRPr="009A1C6A" w:rsidRDefault="00717C7A" w:rsidP="009A1C6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717C7A">
              <w:rPr>
                <w:rFonts w:ascii="Bookman Old Style" w:eastAsia="Times New Roman" w:hAnsi="Bookman Old Style"/>
                <w:noProof/>
                <w:color w:val="44546A"/>
                <w:sz w:val="18"/>
                <w:szCs w:val="18"/>
                <w:lang w:val="fr-FR" w:eastAsia="fr-FR"/>
              </w:rPr>
              <w:t>22:17 Ils disaient à Dieu: Retire-toi de nous;</w:t>
            </w:r>
            <w:r w:rsidR="00694F1A">
              <w:rPr>
                <w:rFonts w:ascii="Bookman Old Style" w:eastAsia="Times New Roman" w:hAnsi="Bookman Old Style"/>
                <w:noProof/>
                <w:color w:val="44546A"/>
                <w:sz w:val="18"/>
                <w:szCs w:val="18"/>
                <w:lang w:val="fr-FR" w:eastAsia="fr-FR"/>
              </w:rPr>
              <w:t xml:space="preserve"> </w:t>
            </w:r>
            <w:r w:rsidRPr="00717C7A">
              <w:rPr>
                <w:rFonts w:ascii="Bookman Old Style" w:eastAsia="Times New Roman" w:hAnsi="Bookman Old Style"/>
                <w:noProof/>
                <w:color w:val="44546A"/>
                <w:sz w:val="18"/>
                <w:szCs w:val="18"/>
                <w:lang w:val="fr-FR" w:eastAsia="fr-FR"/>
              </w:rPr>
              <w:t>Que peut faire pour nous le Tout-Puissant?</w:t>
            </w:r>
          </w:p>
          <w:p w:rsidR="009A1C6A" w:rsidRDefault="00321B05" w:rsidP="00321B05">
            <w:pPr>
              <w:pStyle w:val="TI"/>
              <w:numPr>
                <w:ilvl w:val="0"/>
                <w:numId w:val="15"/>
              </w:numPr>
              <w:tabs>
                <w:tab w:val="left" w:pos="-284"/>
              </w:tabs>
              <w:ind w:hanging="511"/>
              <w:rPr>
                <w:rFonts w:ascii="Tahoma" w:hAnsi="Tahoma" w:cs="Tahoma"/>
                <w:sz w:val="20"/>
              </w:rPr>
            </w:pPr>
            <w:r w:rsidRPr="00321B05">
              <w:rPr>
                <w:rFonts w:ascii="Tahoma" w:hAnsi="Tahoma" w:cs="Tahoma"/>
                <w:sz w:val="20"/>
              </w:rPr>
              <w:t>Noé est en sécurité sur les eaux : Genèse 7:1</w:t>
            </w:r>
            <w:r w:rsidR="009A1C6A">
              <w:rPr>
                <w:rFonts w:ascii="Tahoma" w:hAnsi="Tahoma" w:cs="Tahoma"/>
                <w:sz w:val="20"/>
              </w:rPr>
              <w:t>7, 18, 23, 24;</w:t>
            </w:r>
          </w:p>
          <w:p w:rsidR="00321B05" w:rsidRPr="00DA6FC3" w:rsidRDefault="009A1C6A" w:rsidP="00DA6FC3">
            <w:pPr>
              <w:pStyle w:val="TI"/>
              <w:tabs>
                <w:tab w:val="clear" w:pos="720"/>
                <w:tab w:val="left" w:pos="-284"/>
              </w:tabs>
              <w:spacing w:before="0"/>
              <w:ind w:left="720" w:hanging="228"/>
              <w:rPr>
                <w:rFonts w:ascii="Bookman Old Style" w:hAnsi="Bookman Old Style"/>
                <w:b/>
                <w:bCs/>
                <w:color w:val="44546A"/>
                <w:sz w:val="18"/>
                <w:szCs w:val="18"/>
              </w:rPr>
            </w:pPr>
            <w:r w:rsidRPr="00DA6FC3">
              <w:rPr>
                <w:rFonts w:ascii="Bookman Old Style" w:hAnsi="Bookman Old Style"/>
                <w:b/>
                <w:bCs/>
                <w:color w:val="44546A"/>
                <w:sz w:val="18"/>
                <w:szCs w:val="18"/>
              </w:rPr>
              <w:t>Esaïe 43:2</w:t>
            </w:r>
          </w:p>
          <w:p w:rsidR="009A1C6A" w:rsidRPr="009A1C6A" w:rsidRDefault="009A1C6A" w:rsidP="00694F1A">
            <w:pPr>
              <w:pStyle w:val="NormalWeb"/>
              <w:spacing w:before="0" w:beforeAutospacing="0" w:after="0" w:afterAutospacing="0"/>
              <w:ind w:left="918"/>
              <w:rPr>
                <w:rFonts w:ascii="Bookman Old Style" w:hAnsi="Bookman Old Style"/>
                <w:color w:val="44546A"/>
                <w:sz w:val="18"/>
                <w:szCs w:val="18"/>
              </w:rPr>
            </w:pPr>
            <w:r w:rsidRPr="009A1C6A">
              <w:rPr>
                <w:rFonts w:ascii="Bookman Old Style" w:eastAsia="Times New Roman" w:hAnsi="Bookman Old Style"/>
                <w:noProof/>
                <w:color w:val="44546A"/>
                <w:sz w:val="18"/>
                <w:szCs w:val="18"/>
                <w:lang w:val="fr-FR" w:eastAsia="fr-FR"/>
              </w:rPr>
              <w:t>43:2 Si tu traverses les eaux, je serai avec toi;</w:t>
            </w:r>
            <w:r w:rsidR="00694F1A">
              <w:rPr>
                <w:rFonts w:ascii="Bookman Old Style" w:eastAsia="Times New Roman" w:hAnsi="Bookman Old Style"/>
                <w:noProof/>
                <w:color w:val="44546A"/>
                <w:sz w:val="18"/>
                <w:szCs w:val="18"/>
                <w:lang w:val="fr-FR" w:eastAsia="fr-FR"/>
              </w:rPr>
              <w:t xml:space="preserve"> </w:t>
            </w:r>
            <w:r w:rsidRPr="009A1C6A">
              <w:rPr>
                <w:rFonts w:ascii="Bookman Old Style" w:eastAsia="Times New Roman" w:hAnsi="Bookman Old Style"/>
                <w:noProof/>
                <w:color w:val="44546A"/>
                <w:sz w:val="18"/>
                <w:szCs w:val="18"/>
                <w:lang w:val="fr-FR" w:eastAsia="fr-FR"/>
              </w:rPr>
              <w:t>Et les fleuves, ils ne te submergeront point;</w:t>
            </w:r>
            <w:r w:rsidR="00694F1A">
              <w:rPr>
                <w:rFonts w:ascii="Bookman Old Style" w:eastAsia="Times New Roman" w:hAnsi="Bookman Old Style"/>
                <w:noProof/>
                <w:color w:val="44546A"/>
                <w:sz w:val="18"/>
                <w:szCs w:val="18"/>
                <w:lang w:val="fr-FR" w:eastAsia="fr-FR"/>
              </w:rPr>
              <w:t xml:space="preserve"> </w:t>
            </w:r>
            <w:r w:rsidRPr="009A1C6A">
              <w:rPr>
                <w:rFonts w:ascii="Bookman Old Style" w:eastAsia="Times New Roman" w:hAnsi="Bookman Old Style"/>
                <w:noProof/>
                <w:color w:val="44546A"/>
                <w:sz w:val="18"/>
                <w:szCs w:val="18"/>
                <w:lang w:val="fr-FR" w:eastAsia="fr-FR"/>
              </w:rPr>
              <w:t>Si tu marches dans le feu, tu ne te brûleras pas,</w:t>
            </w:r>
            <w:r w:rsidR="00694F1A">
              <w:rPr>
                <w:rFonts w:ascii="Bookman Old Style" w:eastAsia="Times New Roman" w:hAnsi="Bookman Old Style"/>
                <w:noProof/>
                <w:color w:val="44546A"/>
                <w:sz w:val="18"/>
                <w:szCs w:val="18"/>
                <w:lang w:val="fr-FR" w:eastAsia="fr-FR"/>
              </w:rPr>
              <w:t xml:space="preserve"> </w:t>
            </w:r>
            <w:r w:rsidRPr="009A1C6A">
              <w:rPr>
                <w:rFonts w:ascii="Bookman Old Style" w:hAnsi="Bookman Old Style"/>
                <w:color w:val="44546A"/>
                <w:sz w:val="18"/>
                <w:szCs w:val="18"/>
              </w:rPr>
              <w:t>Et la flamme ne t'embrasera pas.</w:t>
            </w:r>
          </w:p>
          <w:p w:rsidR="00DA6FC3" w:rsidRPr="00DA6FC3" w:rsidRDefault="00DA6FC3" w:rsidP="00DA6FC3">
            <w:pPr>
              <w:pStyle w:val="TI"/>
              <w:tabs>
                <w:tab w:val="left" w:pos="-142"/>
              </w:tabs>
              <w:ind w:left="0" w:firstLine="0"/>
              <w:rPr>
                <w:rFonts w:ascii="Tahoma" w:hAnsi="Tahoma" w:cs="Tahoma"/>
                <w:b/>
                <w:sz w:val="20"/>
              </w:rPr>
            </w:pPr>
            <w:r w:rsidRPr="00DA6FC3">
              <w:rPr>
                <w:rFonts w:ascii="Tahoma" w:hAnsi="Tahoma" w:cs="Tahoma"/>
                <w:b/>
                <w:sz w:val="20"/>
              </w:rPr>
              <w:t>III  Dieu Promet la Continuation de la Vie</w:t>
            </w:r>
          </w:p>
          <w:p w:rsidR="00DA6FC3" w:rsidRPr="00DA6FC3" w:rsidRDefault="00DA6FC3" w:rsidP="00DA6FC3">
            <w:pPr>
              <w:pStyle w:val="TI"/>
              <w:numPr>
                <w:ilvl w:val="0"/>
                <w:numId w:val="17"/>
              </w:numPr>
              <w:tabs>
                <w:tab w:val="left" w:pos="-142"/>
              </w:tabs>
              <w:ind w:hanging="511"/>
              <w:rPr>
                <w:rFonts w:ascii="Tahoma" w:hAnsi="Tahoma" w:cs="Tahoma"/>
                <w:sz w:val="20"/>
              </w:rPr>
            </w:pPr>
            <w:r w:rsidRPr="00DA6FC3">
              <w:rPr>
                <w:rFonts w:ascii="Tahoma" w:hAnsi="Tahoma" w:cs="Tahoma"/>
                <w:sz w:val="20"/>
              </w:rPr>
              <w:t>Les eaux du déluge diminuent et l’arche se pose sur les montagnes d’Ararat: Genèse 8:1-5.</w:t>
            </w:r>
          </w:p>
          <w:p w:rsidR="00DA6FC3" w:rsidRPr="00DA6FC3" w:rsidRDefault="00DA6FC3" w:rsidP="00DA6FC3">
            <w:pPr>
              <w:pStyle w:val="TI"/>
              <w:numPr>
                <w:ilvl w:val="0"/>
                <w:numId w:val="17"/>
              </w:numPr>
              <w:tabs>
                <w:tab w:val="left" w:pos="-142"/>
              </w:tabs>
              <w:ind w:hanging="511"/>
              <w:rPr>
                <w:rFonts w:ascii="Tahoma" w:hAnsi="Tahoma" w:cs="Tahoma"/>
                <w:sz w:val="20"/>
              </w:rPr>
            </w:pPr>
            <w:r w:rsidRPr="00DA6FC3">
              <w:rPr>
                <w:rFonts w:ascii="Tahoma" w:hAnsi="Tahoma" w:cs="Tahoma"/>
                <w:sz w:val="20"/>
              </w:rPr>
              <w:t>Noé lâche un corbeau et une colombe: Genèse 8:6-12.</w:t>
            </w:r>
          </w:p>
          <w:p w:rsidR="00DA6FC3" w:rsidRDefault="00DA6FC3" w:rsidP="00DA6FC3">
            <w:pPr>
              <w:pStyle w:val="TI"/>
              <w:numPr>
                <w:ilvl w:val="0"/>
                <w:numId w:val="17"/>
              </w:numPr>
              <w:tabs>
                <w:tab w:val="left" w:pos="-142"/>
              </w:tabs>
              <w:ind w:hanging="511"/>
              <w:rPr>
                <w:rFonts w:ascii="Tahoma" w:hAnsi="Tahoma" w:cs="Tahoma"/>
                <w:sz w:val="20"/>
              </w:rPr>
            </w:pPr>
            <w:r w:rsidRPr="00DA6FC3">
              <w:rPr>
                <w:rFonts w:ascii="Tahoma" w:hAnsi="Tahoma" w:cs="Tahoma"/>
                <w:sz w:val="20"/>
              </w:rPr>
              <w:lastRenderedPageBreak/>
              <w:t xml:space="preserve">La terre est sèche, mais Noé a attendu l’ordre de Dieu avant de sortir de l’arche: Genèse 8:13-19; </w:t>
            </w:r>
          </w:p>
          <w:p w:rsidR="00DA6FC3" w:rsidRPr="00694F1A" w:rsidRDefault="00DA6FC3" w:rsidP="00694F1A">
            <w:pPr>
              <w:pStyle w:val="TI"/>
              <w:tabs>
                <w:tab w:val="clear" w:pos="720"/>
                <w:tab w:val="left" w:pos="-284"/>
              </w:tabs>
              <w:spacing w:before="0"/>
              <w:ind w:left="720" w:hanging="228"/>
              <w:rPr>
                <w:rFonts w:ascii="Bookman Old Style" w:hAnsi="Bookman Old Style"/>
                <w:b/>
                <w:bCs/>
                <w:color w:val="44546A"/>
                <w:sz w:val="18"/>
                <w:szCs w:val="18"/>
              </w:rPr>
            </w:pPr>
            <w:r w:rsidRPr="00694F1A">
              <w:rPr>
                <w:rFonts w:ascii="Bookman Old Style" w:hAnsi="Bookman Old Style"/>
                <w:b/>
                <w:bCs/>
                <w:color w:val="44546A"/>
                <w:sz w:val="18"/>
                <w:szCs w:val="18"/>
              </w:rPr>
              <w:t>Psaumes 25:5</w:t>
            </w:r>
          </w:p>
          <w:p w:rsidR="00694F1A" w:rsidRPr="00694F1A" w:rsidRDefault="00694F1A" w:rsidP="00694F1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94F1A">
              <w:rPr>
                <w:rFonts w:ascii="Bookman Old Style" w:eastAsia="Times New Roman" w:hAnsi="Bookman Old Style"/>
                <w:noProof/>
                <w:color w:val="44546A"/>
                <w:sz w:val="18"/>
                <w:szCs w:val="18"/>
                <w:lang w:val="fr-FR" w:eastAsia="fr-FR"/>
              </w:rPr>
              <w:t>25:5 Conduis-moi dans ta vérité, et instruis-moi;</w:t>
            </w:r>
            <w:r w:rsidRPr="00694F1A">
              <w:rPr>
                <w:rFonts w:ascii="Bookman Old Style" w:eastAsia="Times New Roman" w:hAnsi="Bookman Old Style"/>
                <w:noProof/>
                <w:color w:val="44546A"/>
                <w:sz w:val="18"/>
                <w:szCs w:val="18"/>
                <w:lang w:val="fr-FR" w:eastAsia="fr-FR"/>
              </w:rPr>
              <w:t xml:space="preserve"> </w:t>
            </w:r>
            <w:r w:rsidRPr="00694F1A">
              <w:rPr>
                <w:rFonts w:ascii="Bookman Old Style" w:eastAsia="Times New Roman" w:hAnsi="Bookman Old Style"/>
                <w:noProof/>
                <w:color w:val="44546A"/>
                <w:sz w:val="18"/>
                <w:szCs w:val="18"/>
                <w:lang w:val="fr-FR" w:eastAsia="fr-FR"/>
              </w:rPr>
              <w:t>Car tu es le Dieu de mon salut,</w:t>
            </w:r>
            <w:r w:rsidRPr="00694F1A">
              <w:rPr>
                <w:rFonts w:ascii="Bookman Old Style" w:eastAsia="Times New Roman" w:hAnsi="Bookman Old Style"/>
                <w:noProof/>
                <w:color w:val="44546A"/>
                <w:sz w:val="18"/>
                <w:szCs w:val="18"/>
                <w:lang w:val="fr-FR" w:eastAsia="fr-FR"/>
              </w:rPr>
              <w:t xml:space="preserve"> </w:t>
            </w:r>
            <w:r w:rsidRPr="00694F1A">
              <w:rPr>
                <w:rFonts w:ascii="Bookman Old Style" w:eastAsia="Times New Roman" w:hAnsi="Bookman Old Style"/>
                <w:noProof/>
                <w:color w:val="44546A"/>
                <w:sz w:val="18"/>
                <w:szCs w:val="18"/>
                <w:lang w:val="fr-FR" w:eastAsia="fr-FR"/>
              </w:rPr>
              <w:t>Tu es toujours mon espérance.</w:t>
            </w:r>
          </w:p>
          <w:p w:rsidR="00DA6FC3" w:rsidRPr="00694F1A" w:rsidRDefault="00DA6FC3" w:rsidP="00694F1A">
            <w:pPr>
              <w:pStyle w:val="TI"/>
              <w:tabs>
                <w:tab w:val="clear" w:pos="720"/>
                <w:tab w:val="left" w:pos="-284"/>
              </w:tabs>
              <w:spacing w:before="0"/>
              <w:ind w:left="720" w:hanging="228"/>
              <w:rPr>
                <w:rFonts w:ascii="Bookman Old Style" w:hAnsi="Bookman Old Style"/>
                <w:b/>
                <w:bCs/>
                <w:color w:val="44546A"/>
                <w:sz w:val="18"/>
                <w:szCs w:val="18"/>
              </w:rPr>
            </w:pPr>
            <w:r w:rsidRPr="00694F1A">
              <w:rPr>
                <w:rFonts w:ascii="Bookman Old Style" w:hAnsi="Bookman Old Style"/>
                <w:b/>
                <w:bCs/>
                <w:color w:val="44546A"/>
                <w:sz w:val="18"/>
                <w:szCs w:val="18"/>
              </w:rPr>
              <w:t xml:space="preserve">Psaumes </w:t>
            </w:r>
            <w:r w:rsidRPr="00694F1A">
              <w:rPr>
                <w:rFonts w:ascii="Bookman Old Style" w:hAnsi="Bookman Old Style"/>
                <w:b/>
                <w:bCs/>
                <w:color w:val="44546A"/>
                <w:sz w:val="18"/>
                <w:szCs w:val="18"/>
              </w:rPr>
              <w:t>37:24</w:t>
            </w:r>
          </w:p>
          <w:p w:rsidR="00694F1A" w:rsidRPr="00694F1A" w:rsidRDefault="00694F1A" w:rsidP="00694F1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94F1A">
              <w:rPr>
                <w:rFonts w:ascii="Bookman Old Style" w:eastAsia="Times New Roman" w:hAnsi="Bookman Old Style"/>
                <w:noProof/>
                <w:color w:val="44546A"/>
                <w:sz w:val="18"/>
                <w:szCs w:val="18"/>
                <w:lang w:val="fr-FR" w:eastAsia="fr-FR"/>
              </w:rPr>
              <w:t>37:24 S'il tombe, il n'est pas terrassé,</w:t>
            </w:r>
            <w:r w:rsidRPr="00694F1A">
              <w:rPr>
                <w:rFonts w:ascii="Bookman Old Style" w:eastAsia="Times New Roman" w:hAnsi="Bookman Old Style"/>
                <w:noProof/>
                <w:color w:val="44546A"/>
                <w:sz w:val="18"/>
                <w:szCs w:val="18"/>
                <w:lang w:val="fr-FR" w:eastAsia="fr-FR"/>
              </w:rPr>
              <w:t xml:space="preserve"> </w:t>
            </w:r>
            <w:r w:rsidRPr="00694F1A">
              <w:rPr>
                <w:rFonts w:ascii="Bookman Old Style" w:eastAsia="Times New Roman" w:hAnsi="Bookman Old Style"/>
                <w:noProof/>
                <w:color w:val="44546A"/>
                <w:sz w:val="18"/>
                <w:szCs w:val="18"/>
                <w:lang w:val="fr-FR" w:eastAsia="fr-FR"/>
              </w:rPr>
              <w:t>Car l'Eternel lui prend la main.</w:t>
            </w:r>
          </w:p>
          <w:p w:rsidR="00DA6FC3" w:rsidRPr="00694F1A" w:rsidRDefault="00DA6FC3" w:rsidP="00694F1A">
            <w:pPr>
              <w:pStyle w:val="TI"/>
              <w:tabs>
                <w:tab w:val="clear" w:pos="720"/>
                <w:tab w:val="left" w:pos="-284"/>
              </w:tabs>
              <w:spacing w:before="0"/>
              <w:ind w:left="720" w:hanging="228"/>
              <w:rPr>
                <w:rFonts w:ascii="Bookman Old Style" w:hAnsi="Bookman Old Style"/>
                <w:b/>
                <w:bCs/>
                <w:color w:val="44546A"/>
                <w:sz w:val="18"/>
                <w:szCs w:val="18"/>
              </w:rPr>
            </w:pPr>
            <w:r w:rsidRPr="00694F1A">
              <w:rPr>
                <w:rFonts w:ascii="Bookman Old Style" w:hAnsi="Bookman Old Style"/>
                <w:b/>
                <w:bCs/>
                <w:color w:val="44546A"/>
                <w:sz w:val="18"/>
                <w:szCs w:val="18"/>
              </w:rPr>
              <w:t>Esaïe 49:23.</w:t>
            </w:r>
          </w:p>
          <w:p w:rsidR="00694F1A" w:rsidRPr="00694F1A" w:rsidRDefault="00694F1A" w:rsidP="00694F1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94F1A">
              <w:rPr>
                <w:rFonts w:ascii="Bookman Old Style" w:eastAsia="Times New Roman" w:hAnsi="Bookman Old Style"/>
                <w:noProof/>
                <w:color w:val="44546A"/>
                <w:sz w:val="18"/>
                <w:szCs w:val="18"/>
                <w:lang w:val="fr-FR" w:eastAsia="fr-FR"/>
              </w:rPr>
              <w:t>49:23 Des rois seront tes nourriciers, et leurs princesses tes nourrices;</w:t>
            </w:r>
            <w:r w:rsidRPr="00694F1A">
              <w:rPr>
                <w:rFonts w:ascii="Bookman Old Style" w:eastAsia="Times New Roman" w:hAnsi="Bookman Old Style"/>
                <w:noProof/>
                <w:color w:val="44546A"/>
                <w:sz w:val="18"/>
                <w:szCs w:val="18"/>
                <w:lang w:val="fr-FR" w:eastAsia="fr-FR"/>
              </w:rPr>
              <w:t xml:space="preserve"> </w:t>
            </w:r>
            <w:r w:rsidRPr="00694F1A">
              <w:rPr>
                <w:rFonts w:ascii="Bookman Old Style" w:eastAsia="Times New Roman" w:hAnsi="Bookman Old Style"/>
                <w:noProof/>
                <w:color w:val="44546A"/>
                <w:sz w:val="18"/>
                <w:szCs w:val="18"/>
                <w:lang w:val="fr-FR" w:eastAsia="fr-FR"/>
              </w:rPr>
              <w:t>Ils se prosterneront devant toi la face contre terre,</w:t>
            </w:r>
            <w:r w:rsidRPr="00694F1A">
              <w:rPr>
                <w:rFonts w:ascii="Bookman Old Style" w:eastAsia="Times New Roman" w:hAnsi="Bookman Old Style"/>
                <w:noProof/>
                <w:color w:val="44546A"/>
                <w:sz w:val="18"/>
                <w:szCs w:val="18"/>
                <w:lang w:val="fr-FR" w:eastAsia="fr-FR"/>
              </w:rPr>
              <w:t xml:space="preserve"> </w:t>
            </w:r>
            <w:r w:rsidRPr="00694F1A">
              <w:rPr>
                <w:rFonts w:ascii="Bookman Old Style" w:eastAsia="Times New Roman" w:hAnsi="Bookman Old Style"/>
                <w:noProof/>
                <w:color w:val="44546A"/>
                <w:sz w:val="18"/>
                <w:szCs w:val="18"/>
                <w:lang w:val="fr-FR" w:eastAsia="fr-FR"/>
              </w:rPr>
              <w:t>Et ils lécheront la poussière de tes pieds,</w:t>
            </w:r>
            <w:r w:rsidRPr="00694F1A">
              <w:rPr>
                <w:rFonts w:ascii="Bookman Old Style" w:eastAsia="Times New Roman" w:hAnsi="Bookman Old Style"/>
                <w:noProof/>
                <w:color w:val="44546A"/>
                <w:sz w:val="18"/>
                <w:szCs w:val="18"/>
                <w:lang w:val="fr-FR" w:eastAsia="fr-FR"/>
              </w:rPr>
              <w:t xml:space="preserve"> </w:t>
            </w:r>
            <w:r w:rsidRPr="00694F1A">
              <w:rPr>
                <w:rFonts w:ascii="Bookman Old Style" w:eastAsia="Times New Roman" w:hAnsi="Bookman Old Style"/>
                <w:noProof/>
                <w:color w:val="44546A"/>
                <w:sz w:val="18"/>
                <w:szCs w:val="18"/>
                <w:lang w:val="fr-FR" w:eastAsia="fr-FR"/>
              </w:rPr>
              <w:t>Et tu sauras que je suis l'Eternel,</w:t>
            </w:r>
            <w:r w:rsidRPr="00694F1A">
              <w:rPr>
                <w:rFonts w:ascii="Bookman Old Style" w:eastAsia="Times New Roman" w:hAnsi="Bookman Old Style"/>
                <w:noProof/>
                <w:color w:val="44546A"/>
                <w:sz w:val="18"/>
                <w:szCs w:val="18"/>
                <w:lang w:val="fr-FR" w:eastAsia="fr-FR"/>
              </w:rPr>
              <w:t xml:space="preserve"> </w:t>
            </w:r>
            <w:r w:rsidRPr="00694F1A">
              <w:rPr>
                <w:rFonts w:ascii="Bookman Old Style" w:eastAsia="Times New Roman" w:hAnsi="Bookman Old Style"/>
                <w:noProof/>
                <w:color w:val="44546A"/>
                <w:sz w:val="18"/>
                <w:szCs w:val="18"/>
                <w:lang w:val="fr-FR" w:eastAsia="fr-FR"/>
              </w:rPr>
              <w:t>Et que ceux qui espèrent en moi ne seront point confus.</w:t>
            </w:r>
          </w:p>
          <w:p w:rsidR="00DA6FC3" w:rsidRDefault="00DA6FC3" w:rsidP="00694F1A">
            <w:pPr>
              <w:pStyle w:val="TI"/>
              <w:numPr>
                <w:ilvl w:val="0"/>
                <w:numId w:val="17"/>
              </w:numPr>
              <w:tabs>
                <w:tab w:val="left" w:pos="-142"/>
              </w:tabs>
              <w:spacing w:before="0"/>
              <w:ind w:hanging="511"/>
              <w:rPr>
                <w:rFonts w:ascii="Tahoma" w:hAnsi="Tahoma" w:cs="Tahoma"/>
                <w:sz w:val="20"/>
              </w:rPr>
            </w:pPr>
            <w:r w:rsidRPr="00DA6FC3">
              <w:rPr>
                <w:rFonts w:ascii="Tahoma" w:hAnsi="Tahoma" w:cs="Tahoma"/>
                <w:sz w:val="20"/>
              </w:rPr>
              <w:t>Noé adore Dieu et Dieu promet la préservation de la vie: Genèse 8:20-22.</w:t>
            </w:r>
          </w:p>
          <w:p w:rsidR="004F50A3" w:rsidRPr="00DA6FC3" w:rsidRDefault="004F50A3" w:rsidP="004F50A3">
            <w:pPr>
              <w:pStyle w:val="TI"/>
              <w:tabs>
                <w:tab w:val="left" w:pos="-142"/>
              </w:tabs>
              <w:spacing w:before="0"/>
              <w:ind w:left="720" w:firstLine="0"/>
              <w:rPr>
                <w:rFonts w:ascii="Tahoma" w:hAnsi="Tahoma" w:cs="Tahoma"/>
                <w:sz w:val="20"/>
              </w:rPr>
            </w:pPr>
          </w:p>
          <w:p w:rsidR="00DA6FC3" w:rsidRPr="00215AC3" w:rsidRDefault="00DA6FC3" w:rsidP="00215AC3">
            <w:pPr>
              <w:pStyle w:val="TI"/>
              <w:tabs>
                <w:tab w:val="left" w:pos="-142"/>
              </w:tabs>
              <w:spacing w:before="0"/>
              <w:ind w:left="0" w:firstLine="0"/>
              <w:rPr>
                <w:rFonts w:ascii="Tahoma" w:hAnsi="Tahoma" w:cs="Tahoma"/>
                <w:b/>
                <w:sz w:val="20"/>
              </w:rPr>
            </w:pPr>
            <w:r w:rsidRPr="00215AC3">
              <w:rPr>
                <w:rFonts w:ascii="Tahoma" w:hAnsi="Tahoma" w:cs="Tahoma"/>
                <w:b/>
                <w:sz w:val="20"/>
              </w:rPr>
              <w:t>IV  Les Jours de Noé, un Type des Derniers Jours</w:t>
            </w:r>
          </w:p>
          <w:p w:rsidR="00694F1A" w:rsidRDefault="00DA6FC3" w:rsidP="00215AC3">
            <w:pPr>
              <w:pStyle w:val="TI"/>
              <w:numPr>
                <w:ilvl w:val="0"/>
                <w:numId w:val="18"/>
              </w:numPr>
              <w:tabs>
                <w:tab w:val="clear" w:pos="720"/>
                <w:tab w:val="left" w:pos="-142"/>
              </w:tabs>
              <w:spacing w:before="0"/>
              <w:rPr>
                <w:rFonts w:ascii="Tahoma" w:hAnsi="Tahoma" w:cs="Tahoma"/>
                <w:sz w:val="20"/>
              </w:rPr>
            </w:pPr>
            <w:r w:rsidRPr="00DA6FC3">
              <w:rPr>
                <w:rFonts w:ascii="Tahoma" w:hAnsi="Tahoma" w:cs="Tahoma"/>
                <w:sz w:val="20"/>
              </w:rPr>
              <w:t xml:space="preserve">La méchanceté est grande sur la terre: </w:t>
            </w:r>
          </w:p>
          <w:p w:rsidR="00DA6FC3" w:rsidRPr="002A3A24" w:rsidRDefault="00DA6FC3" w:rsidP="002A3A24">
            <w:pPr>
              <w:pStyle w:val="TI"/>
              <w:tabs>
                <w:tab w:val="clear" w:pos="720"/>
                <w:tab w:val="left" w:pos="-284"/>
              </w:tabs>
              <w:spacing w:before="0"/>
              <w:ind w:left="720" w:hanging="228"/>
              <w:rPr>
                <w:rFonts w:ascii="Bookman Old Style" w:hAnsi="Bookman Old Style"/>
                <w:b/>
                <w:bCs/>
                <w:color w:val="44546A"/>
                <w:sz w:val="18"/>
                <w:szCs w:val="18"/>
              </w:rPr>
            </w:pPr>
            <w:r w:rsidRPr="002A3A24">
              <w:rPr>
                <w:rFonts w:ascii="Bookman Old Style" w:hAnsi="Bookman Old Style"/>
                <w:b/>
                <w:bCs/>
                <w:color w:val="44546A"/>
                <w:sz w:val="18"/>
                <w:szCs w:val="18"/>
              </w:rPr>
              <w:t>Matthi</w:t>
            </w:r>
            <w:r w:rsidR="00694F1A" w:rsidRPr="002A3A24">
              <w:rPr>
                <w:rFonts w:ascii="Bookman Old Style" w:hAnsi="Bookman Old Style"/>
                <w:b/>
                <w:bCs/>
                <w:color w:val="44546A"/>
                <w:sz w:val="18"/>
                <w:szCs w:val="18"/>
              </w:rPr>
              <w:t>eu 24:12, 37</w:t>
            </w:r>
          </w:p>
          <w:p w:rsidR="00215AC3" w:rsidRPr="00215AC3" w:rsidRDefault="00215AC3"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215AC3">
              <w:rPr>
                <w:rFonts w:ascii="Bookman Old Style" w:eastAsia="Times New Roman" w:hAnsi="Bookman Old Style"/>
                <w:noProof/>
                <w:color w:val="44546A"/>
                <w:sz w:val="18"/>
                <w:szCs w:val="18"/>
                <w:lang w:val="fr-FR" w:eastAsia="fr-FR"/>
              </w:rPr>
              <w:t>24:12 Et, parce que l'iniquité se sera accrue, la charité du plus grand nombre se refroidira.</w:t>
            </w:r>
          </w:p>
          <w:p w:rsidR="00215AC3" w:rsidRPr="00215AC3" w:rsidRDefault="00215AC3"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215AC3">
              <w:rPr>
                <w:rFonts w:ascii="Bookman Old Style" w:eastAsia="Times New Roman" w:hAnsi="Bookman Old Style"/>
                <w:noProof/>
                <w:color w:val="44546A"/>
                <w:sz w:val="18"/>
                <w:szCs w:val="18"/>
                <w:lang w:val="fr-FR" w:eastAsia="fr-FR"/>
              </w:rPr>
              <w:t>24:37 Ce qui arriva du temps de Noé arrivera de même à l'avènement du Fils de l'homme</w:t>
            </w:r>
          </w:p>
          <w:p w:rsidR="00694F1A" w:rsidRDefault="00DA6FC3" w:rsidP="00215AC3">
            <w:pPr>
              <w:pStyle w:val="TI"/>
              <w:numPr>
                <w:ilvl w:val="0"/>
                <w:numId w:val="18"/>
              </w:numPr>
              <w:tabs>
                <w:tab w:val="clear" w:pos="720"/>
                <w:tab w:val="left" w:pos="-142"/>
              </w:tabs>
              <w:spacing w:before="0"/>
              <w:rPr>
                <w:rFonts w:ascii="Tahoma" w:hAnsi="Tahoma" w:cs="Tahoma"/>
                <w:sz w:val="20"/>
              </w:rPr>
            </w:pPr>
            <w:r w:rsidRPr="00DA6FC3">
              <w:rPr>
                <w:rFonts w:ascii="Tahoma" w:hAnsi="Tahoma" w:cs="Tahoma"/>
                <w:sz w:val="20"/>
              </w:rPr>
              <w:t xml:space="preserve">Le déluge est un type de la tribulation: </w:t>
            </w:r>
          </w:p>
          <w:p w:rsidR="00DA6FC3" w:rsidRPr="002A3A24" w:rsidRDefault="00215AC3" w:rsidP="002A3A24">
            <w:pPr>
              <w:pStyle w:val="TI"/>
              <w:tabs>
                <w:tab w:val="clear" w:pos="720"/>
                <w:tab w:val="left" w:pos="-284"/>
              </w:tabs>
              <w:spacing w:before="0"/>
              <w:ind w:left="720" w:hanging="228"/>
              <w:rPr>
                <w:rFonts w:ascii="Bookman Old Style" w:hAnsi="Bookman Old Style"/>
                <w:b/>
                <w:bCs/>
                <w:color w:val="44546A"/>
                <w:sz w:val="18"/>
                <w:szCs w:val="18"/>
              </w:rPr>
            </w:pPr>
            <w:r w:rsidRPr="002A3A24">
              <w:rPr>
                <w:rFonts w:ascii="Bookman Old Style" w:hAnsi="Bookman Old Style"/>
                <w:b/>
                <w:bCs/>
                <w:color w:val="44546A"/>
                <w:sz w:val="18"/>
                <w:szCs w:val="18"/>
              </w:rPr>
              <w:t>Matthieu 24:38, 39</w:t>
            </w:r>
          </w:p>
          <w:p w:rsidR="00215AC3" w:rsidRPr="00215AC3" w:rsidRDefault="00215AC3"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215AC3">
              <w:rPr>
                <w:rFonts w:ascii="Bookman Old Style" w:eastAsia="Times New Roman" w:hAnsi="Bookman Old Style"/>
                <w:noProof/>
                <w:color w:val="44546A"/>
                <w:sz w:val="18"/>
                <w:szCs w:val="18"/>
                <w:lang w:val="fr-FR" w:eastAsia="fr-FR"/>
              </w:rPr>
              <w:t>24:38 Car, dans les jours qui précédèrent le déluge, les hommes mangeaient et buvaient, se mariaient et mariaient leurs enfants, jusqu'au jour où Noé entra dans l'arche;</w:t>
            </w:r>
          </w:p>
          <w:p w:rsidR="00215AC3" w:rsidRPr="00215AC3" w:rsidRDefault="00215AC3"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215AC3">
              <w:rPr>
                <w:rFonts w:ascii="Bookman Old Style" w:eastAsia="Times New Roman" w:hAnsi="Bookman Old Style"/>
                <w:noProof/>
                <w:color w:val="44546A"/>
                <w:sz w:val="18"/>
                <w:szCs w:val="18"/>
                <w:lang w:val="fr-FR" w:eastAsia="fr-FR"/>
              </w:rPr>
              <w:t>24:39 et ils ne se doutèrent de rien, jusqu'à ce que le déluge vînt et les emportât tous: il en sera de même à l'avènement du Fils de l'homme.</w:t>
            </w:r>
          </w:p>
          <w:p w:rsidR="00694F1A" w:rsidRDefault="00DA6FC3" w:rsidP="00215AC3">
            <w:pPr>
              <w:pStyle w:val="TI"/>
              <w:numPr>
                <w:ilvl w:val="0"/>
                <w:numId w:val="18"/>
              </w:numPr>
              <w:tabs>
                <w:tab w:val="clear" w:pos="720"/>
                <w:tab w:val="left" w:pos="-142"/>
              </w:tabs>
              <w:spacing w:before="0"/>
              <w:rPr>
                <w:rFonts w:ascii="Tahoma" w:hAnsi="Tahoma" w:cs="Tahoma"/>
                <w:sz w:val="20"/>
              </w:rPr>
            </w:pPr>
            <w:r w:rsidRPr="00DA6FC3">
              <w:rPr>
                <w:rFonts w:ascii="Tahoma" w:hAnsi="Tahoma" w:cs="Tahoma"/>
                <w:sz w:val="20"/>
              </w:rPr>
              <w:t xml:space="preserve">L’arche est un type du salut en Christ: </w:t>
            </w:r>
          </w:p>
          <w:p w:rsidR="00694F1A" w:rsidRPr="002A3A24" w:rsidRDefault="00215AC3" w:rsidP="002A3A24">
            <w:pPr>
              <w:pStyle w:val="TI"/>
              <w:tabs>
                <w:tab w:val="clear" w:pos="720"/>
                <w:tab w:val="left" w:pos="-284"/>
              </w:tabs>
              <w:spacing w:before="0"/>
              <w:ind w:left="720" w:hanging="228"/>
              <w:rPr>
                <w:rFonts w:ascii="Bookman Old Style" w:hAnsi="Bookman Old Style"/>
                <w:b/>
                <w:bCs/>
                <w:color w:val="44546A"/>
                <w:sz w:val="18"/>
                <w:szCs w:val="18"/>
              </w:rPr>
            </w:pPr>
            <w:r w:rsidRPr="002A3A24">
              <w:rPr>
                <w:rFonts w:ascii="Bookman Old Style" w:hAnsi="Bookman Old Style"/>
                <w:b/>
                <w:bCs/>
                <w:color w:val="44546A"/>
                <w:sz w:val="18"/>
                <w:szCs w:val="18"/>
              </w:rPr>
              <w:t>Matthieu 24:37, 38</w:t>
            </w:r>
          </w:p>
          <w:p w:rsidR="00215AC3" w:rsidRPr="002A3A24" w:rsidRDefault="00215AC3" w:rsidP="002A3A24">
            <w:pPr>
              <w:pStyle w:val="TI"/>
              <w:tabs>
                <w:tab w:val="clear" w:pos="720"/>
                <w:tab w:val="left" w:pos="-284"/>
              </w:tabs>
              <w:spacing w:before="0"/>
              <w:ind w:left="918" w:firstLine="0"/>
              <w:rPr>
                <w:rFonts w:ascii="Bookman Old Style" w:hAnsi="Bookman Old Style"/>
                <w:b/>
                <w:bCs/>
                <w:color w:val="44546A"/>
                <w:sz w:val="18"/>
                <w:szCs w:val="18"/>
              </w:rPr>
            </w:pPr>
            <w:r w:rsidRPr="002A3A24">
              <w:rPr>
                <w:rFonts w:ascii="Bookman Old Style" w:hAnsi="Bookman Old Style"/>
                <w:b/>
                <w:bCs/>
                <w:color w:val="44546A"/>
                <w:sz w:val="18"/>
                <w:szCs w:val="18"/>
              </w:rPr>
              <w:t>24:37 Ce qui arriva du temps de Noé arrivera de même à l'avènement du Fils de l'homme.</w:t>
            </w:r>
          </w:p>
          <w:p w:rsidR="00215AC3" w:rsidRPr="00215AC3" w:rsidRDefault="00215AC3" w:rsidP="002A3A24">
            <w:pPr>
              <w:pStyle w:val="TI"/>
              <w:tabs>
                <w:tab w:val="clear" w:pos="720"/>
                <w:tab w:val="left" w:pos="-284"/>
              </w:tabs>
              <w:spacing w:before="0"/>
              <w:ind w:left="918" w:firstLine="0"/>
              <w:rPr>
                <w:rFonts w:ascii="Bookman Old Style" w:hAnsi="Bookman Old Style"/>
                <w:color w:val="44546A"/>
                <w:sz w:val="18"/>
                <w:szCs w:val="18"/>
              </w:rPr>
            </w:pPr>
            <w:r w:rsidRPr="002A3A24">
              <w:rPr>
                <w:rFonts w:ascii="Bookman Old Style" w:hAnsi="Bookman Old Style"/>
                <w:b/>
                <w:bCs/>
                <w:color w:val="44546A"/>
                <w:sz w:val="18"/>
                <w:szCs w:val="18"/>
              </w:rPr>
              <w:t xml:space="preserve">24:38 </w:t>
            </w:r>
            <w:r w:rsidRPr="00215AC3">
              <w:rPr>
                <w:rFonts w:ascii="Bookman Old Style" w:hAnsi="Bookman Old Style"/>
                <w:color w:val="44546A"/>
                <w:sz w:val="18"/>
                <w:szCs w:val="18"/>
              </w:rPr>
              <w:t>Car, dans les jours qui précédèrent le déluge, les hommes mangeaient et buvaient, se mariaient et mariaient leurs enfants, jusqu'au jour où Noé entra dans l'arche;</w:t>
            </w:r>
          </w:p>
          <w:p w:rsidR="00DA6FC3" w:rsidRPr="002A3A24" w:rsidRDefault="00215AC3" w:rsidP="002A3A24">
            <w:pPr>
              <w:pStyle w:val="TI"/>
              <w:tabs>
                <w:tab w:val="clear" w:pos="720"/>
                <w:tab w:val="left" w:pos="-284"/>
              </w:tabs>
              <w:spacing w:before="0"/>
              <w:ind w:left="720" w:hanging="228"/>
              <w:rPr>
                <w:rFonts w:ascii="Bookman Old Style" w:hAnsi="Bookman Old Style"/>
                <w:b/>
                <w:bCs/>
                <w:color w:val="44546A"/>
                <w:sz w:val="18"/>
                <w:szCs w:val="18"/>
              </w:rPr>
            </w:pPr>
            <w:r w:rsidRPr="002A3A24">
              <w:rPr>
                <w:rFonts w:ascii="Bookman Old Style" w:hAnsi="Bookman Old Style"/>
                <w:b/>
                <w:bCs/>
                <w:color w:val="44546A"/>
                <w:sz w:val="18"/>
                <w:szCs w:val="18"/>
              </w:rPr>
              <w:t>Hébreux 11:7</w:t>
            </w:r>
          </w:p>
          <w:p w:rsidR="00215AC3" w:rsidRPr="00215AC3" w:rsidRDefault="00215AC3" w:rsidP="002A3A24">
            <w:pPr>
              <w:pStyle w:val="TI"/>
              <w:tabs>
                <w:tab w:val="clear" w:pos="720"/>
                <w:tab w:val="left" w:pos="-142"/>
              </w:tabs>
              <w:spacing w:before="0"/>
              <w:ind w:left="918" w:firstLine="0"/>
              <w:rPr>
                <w:rFonts w:ascii="Bookman Old Style" w:hAnsi="Bookman Old Style"/>
                <w:color w:val="44546A"/>
                <w:sz w:val="18"/>
                <w:szCs w:val="18"/>
              </w:rPr>
            </w:pPr>
            <w:r w:rsidRPr="00215AC3">
              <w:rPr>
                <w:rFonts w:ascii="Bookman Old Style" w:hAnsi="Bookman Old Style"/>
                <w:color w:val="44546A"/>
                <w:sz w:val="18"/>
                <w:szCs w:val="18"/>
              </w:rPr>
              <w:t>11:7 C'est par la foi que Noé, divinement averti des choses qu'on ne voyait pas encore, et saisi d'une crainte respectueuse, construisit une arche pour sauver sa famille; c'est par elle qu'il condamna le monde, et devint héritier de la justice qui s'obtient par la foi</w:t>
            </w:r>
          </w:p>
          <w:p w:rsidR="00694F1A" w:rsidRDefault="00DA6FC3" w:rsidP="00215AC3">
            <w:pPr>
              <w:pStyle w:val="TI"/>
              <w:numPr>
                <w:ilvl w:val="0"/>
                <w:numId w:val="18"/>
              </w:numPr>
              <w:tabs>
                <w:tab w:val="clear" w:pos="720"/>
                <w:tab w:val="left" w:pos="-142"/>
              </w:tabs>
              <w:spacing w:before="0"/>
              <w:rPr>
                <w:rFonts w:ascii="Tahoma" w:hAnsi="Tahoma" w:cs="Tahoma"/>
                <w:sz w:val="20"/>
              </w:rPr>
            </w:pPr>
            <w:r w:rsidRPr="00DA6FC3">
              <w:rPr>
                <w:rFonts w:ascii="Tahoma" w:hAnsi="Tahoma" w:cs="Tahoma"/>
                <w:sz w:val="20"/>
              </w:rPr>
              <w:t xml:space="preserve">Noé et sa famille sont un type de l’Epouse de Christ: Genèse 7:1; </w:t>
            </w:r>
          </w:p>
          <w:p w:rsidR="00694F1A" w:rsidRPr="002A3A24" w:rsidRDefault="00215AC3" w:rsidP="002A3A24">
            <w:pPr>
              <w:pStyle w:val="TI"/>
              <w:tabs>
                <w:tab w:val="clear" w:pos="720"/>
                <w:tab w:val="left" w:pos="-284"/>
              </w:tabs>
              <w:spacing w:before="0"/>
              <w:ind w:left="720" w:hanging="228"/>
              <w:rPr>
                <w:rFonts w:ascii="Bookman Old Style" w:hAnsi="Bookman Old Style"/>
                <w:b/>
                <w:bCs/>
                <w:color w:val="44546A"/>
                <w:sz w:val="18"/>
                <w:szCs w:val="18"/>
              </w:rPr>
            </w:pPr>
            <w:r w:rsidRPr="002A3A24">
              <w:rPr>
                <w:rFonts w:ascii="Bookman Old Style" w:hAnsi="Bookman Old Style"/>
                <w:b/>
                <w:bCs/>
                <w:color w:val="44546A"/>
                <w:sz w:val="18"/>
                <w:szCs w:val="18"/>
              </w:rPr>
              <w:t>Matthieu 24:40-42</w:t>
            </w:r>
          </w:p>
          <w:p w:rsidR="00215AC3" w:rsidRPr="00215AC3" w:rsidRDefault="00215AC3"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215AC3">
              <w:rPr>
                <w:rFonts w:ascii="Bookman Old Style" w:eastAsia="Times New Roman" w:hAnsi="Bookman Old Style"/>
                <w:noProof/>
                <w:color w:val="44546A"/>
                <w:sz w:val="18"/>
                <w:szCs w:val="18"/>
                <w:lang w:val="fr-FR" w:eastAsia="fr-FR"/>
              </w:rPr>
              <w:t>24:40 Alors, de deux hommes qui seront dans un champ, l'un sera pris et l'autre laissé;</w:t>
            </w:r>
          </w:p>
          <w:p w:rsidR="00215AC3" w:rsidRPr="00215AC3" w:rsidRDefault="00215AC3"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215AC3">
              <w:rPr>
                <w:rFonts w:ascii="Bookman Old Style" w:eastAsia="Times New Roman" w:hAnsi="Bookman Old Style"/>
                <w:noProof/>
                <w:color w:val="44546A"/>
                <w:sz w:val="18"/>
                <w:szCs w:val="18"/>
                <w:lang w:val="fr-FR" w:eastAsia="fr-FR"/>
              </w:rPr>
              <w:t>24:41 de deux femmes qui moudront à la meule, l'une sera prise et l'autre laissée.</w:t>
            </w:r>
          </w:p>
          <w:p w:rsidR="00215AC3" w:rsidRPr="00215AC3" w:rsidRDefault="00215AC3"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215AC3">
              <w:rPr>
                <w:rFonts w:ascii="Bookman Old Style" w:eastAsia="Times New Roman" w:hAnsi="Bookman Old Style"/>
                <w:noProof/>
                <w:color w:val="44546A"/>
                <w:sz w:val="18"/>
                <w:szCs w:val="18"/>
                <w:lang w:val="fr-FR" w:eastAsia="fr-FR"/>
              </w:rPr>
              <w:t>24:42 Veillez donc, puisque vous ne savez pas quel jour votre Seigneur viendra.</w:t>
            </w:r>
          </w:p>
          <w:p w:rsidR="00DA6FC3" w:rsidRPr="002A3A24" w:rsidRDefault="00215AC3" w:rsidP="002A3A24">
            <w:pPr>
              <w:pStyle w:val="TI"/>
              <w:tabs>
                <w:tab w:val="clear" w:pos="720"/>
                <w:tab w:val="left" w:pos="-284"/>
              </w:tabs>
              <w:spacing w:before="0"/>
              <w:ind w:left="720" w:hanging="228"/>
              <w:rPr>
                <w:rFonts w:ascii="Bookman Old Style" w:hAnsi="Bookman Old Style"/>
                <w:b/>
                <w:bCs/>
                <w:color w:val="44546A"/>
                <w:sz w:val="18"/>
                <w:szCs w:val="18"/>
              </w:rPr>
            </w:pPr>
            <w:r w:rsidRPr="002A3A24">
              <w:rPr>
                <w:rFonts w:ascii="Bookman Old Style" w:hAnsi="Bookman Old Style"/>
                <w:b/>
                <w:bCs/>
                <w:color w:val="44546A"/>
                <w:sz w:val="18"/>
                <w:szCs w:val="18"/>
              </w:rPr>
              <w:t>Esaïe 26:20</w:t>
            </w:r>
          </w:p>
          <w:p w:rsidR="00215AC3" w:rsidRDefault="00215AC3"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215AC3">
              <w:rPr>
                <w:rFonts w:ascii="Bookman Old Style" w:eastAsia="Times New Roman" w:hAnsi="Bookman Old Style"/>
                <w:noProof/>
                <w:color w:val="44546A"/>
                <w:sz w:val="18"/>
                <w:szCs w:val="18"/>
                <w:lang w:val="fr-FR" w:eastAsia="fr-FR"/>
              </w:rPr>
              <w:t>26:20 Va, mon peuple, entre dans ta chambre,</w:t>
            </w:r>
            <w:r w:rsidRPr="00215AC3">
              <w:rPr>
                <w:rFonts w:ascii="Bookman Old Style" w:eastAsia="Times New Roman" w:hAnsi="Bookman Old Style"/>
                <w:noProof/>
                <w:color w:val="44546A"/>
                <w:sz w:val="18"/>
                <w:szCs w:val="18"/>
                <w:lang w:val="fr-FR" w:eastAsia="fr-FR"/>
              </w:rPr>
              <w:t xml:space="preserve"> </w:t>
            </w:r>
            <w:r w:rsidRPr="00215AC3">
              <w:rPr>
                <w:rFonts w:ascii="Bookman Old Style" w:eastAsia="Times New Roman" w:hAnsi="Bookman Old Style"/>
                <w:noProof/>
                <w:color w:val="44546A"/>
                <w:sz w:val="18"/>
                <w:szCs w:val="18"/>
                <w:lang w:val="fr-FR" w:eastAsia="fr-FR"/>
              </w:rPr>
              <w:t>Et ferme la porte derrière toi;</w:t>
            </w:r>
            <w:r w:rsidRPr="00215AC3">
              <w:rPr>
                <w:rFonts w:ascii="Bookman Old Style" w:eastAsia="Times New Roman" w:hAnsi="Bookman Old Style"/>
                <w:noProof/>
                <w:color w:val="44546A"/>
                <w:sz w:val="18"/>
                <w:szCs w:val="18"/>
                <w:lang w:val="fr-FR" w:eastAsia="fr-FR"/>
              </w:rPr>
              <w:t xml:space="preserve"> </w:t>
            </w:r>
            <w:r w:rsidRPr="00215AC3">
              <w:rPr>
                <w:rFonts w:ascii="Bookman Old Style" w:eastAsia="Times New Roman" w:hAnsi="Bookman Old Style"/>
                <w:noProof/>
                <w:color w:val="44546A"/>
                <w:sz w:val="18"/>
                <w:szCs w:val="18"/>
                <w:lang w:val="fr-FR" w:eastAsia="fr-FR"/>
              </w:rPr>
              <w:t>Cache-toi pour quelques instants,</w:t>
            </w:r>
            <w:r w:rsidRPr="00215AC3">
              <w:rPr>
                <w:rFonts w:ascii="Bookman Old Style" w:eastAsia="Times New Roman" w:hAnsi="Bookman Old Style"/>
                <w:noProof/>
                <w:color w:val="44546A"/>
                <w:sz w:val="18"/>
                <w:szCs w:val="18"/>
                <w:lang w:val="fr-FR" w:eastAsia="fr-FR"/>
              </w:rPr>
              <w:t xml:space="preserve"> </w:t>
            </w:r>
            <w:r w:rsidRPr="00215AC3">
              <w:rPr>
                <w:rFonts w:ascii="Bookman Old Style" w:eastAsia="Times New Roman" w:hAnsi="Bookman Old Style"/>
                <w:noProof/>
                <w:color w:val="44546A"/>
                <w:sz w:val="18"/>
                <w:szCs w:val="18"/>
                <w:lang w:val="fr-FR" w:eastAsia="fr-FR"/>
              </w:rPr>
              <w:t>Jusqu'à ce que la colère soit passée.</w:t>
            </w:r>
          </w:p>
          <w:p w:rsidR="00B14ABF" w:rsidRDefault="00B14ABF"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B14ABF" w:rsidRDefault="00B14ABF"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B14ABF" w:rsidRDefault="00B14ABF"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B14ABF" w:rsidRDefault="00B14ABF"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B14ABF" w:rsidRDefault="00B14ABF"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B14ABF" w:rsidRDefault="00B14ABF"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B14ABF" w:rsidRDefault="00B14ABF"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B14ABF" w:rsidRDefault="00B14ABF"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4F50A3" w:rsidRDefault="004F50A3"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4F50A3" w:rsidRPr="00215AC3" w:rsidRDefault="004F50A3"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bookmarkStart w:id="0" w:name="_GoBack"/>
            <w:bookmarkEnd w:id="0"/>
          </w:p>
          <w:p w:rsidR="00265B6C" w:rsidRPr="005F4CBC" w:rsidRDefault="00FA09A4" w:rsidP="002A3A24">
            <w:pPr>
              <w:pStyle w:val="NormalWeb"/>
              <w:spacing w:before="0" w:beforeAutospacing="0" w:after="0" w:afterAutospacing="0"/>
              <w:ind w:left="918"/>
              <w:rPr>
                <w:rFonts w:ascii="Bookman Old Style" w:hAnsi="Bookman Old Style" w:cs="Tahoma"/>
                <w:color w:val="44546A"/>
                <w:sz w:val="18"/>
                <w:szCs w:val="18"/>
              </w:rPr>
            </w:pPr>
            <w:r w:rsidRPr="00FA09A4">
              <w:rPr>
                <w:rFonts w:ascii="Bookman Old Style" w:eastAsia="Times New Roman" w:hAnsi="Bookman Old Style"/>
                <w:noProof/>
                <w:color w:val="44546A"/>
                <w:sz w:val="18"/>
                <w:szCs w:val="18"/>
                <w:lang w:val="fr-FR" w:eastAsia="fr-FR"/>
              </w:rPr>
              <w:t xml:space="preserve"> </w:t>
            </w: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B14ABF" w:rsidRPr="00B14ABF" w:rsidRDefault="00B14ABF" w:rsidP="00B14ABF">
            <w:pPr>
              <w:pStyle w:val="SH"/>
              <w:rPr>
                <w:rFonts w:ascii="Tahoma" w:hAnsi="Tahoma" w:cs="Tahoma"/>
                <w:sz w:val="20"/>
              </w:rPr>
            </w:pPr>
            <w:r w:rsidRPr="00B14ABF">
              <w:rPr>
                <w:rFonts w:ascii="Tahoma" w:hAnsi="Tahoma" w:cs="Tahoma"/>
                <w:sz w:val="20"/>
              </w:rPr>
              <w:t>Une Echappatoire pour les Justes</w:t>
            </w:r>
          </w:p>
          <w:p w:rsidR="00B14ABF" w:rsidRPr="00B14ABF" w:rsidRDefault="00B14ABF" w:rsidP="00B14ABF">
            <w:pPr>
              <w:pStyle w:val="MP"/>
              <w:rPr>
                <w:rFonts w:ascii="Tahoma" w:hAnsi="Tahoma" w:cs="Tahoma"/>
                <w:sz w:val="20"/>
              </w:rPr>
            </w:pPr>
            <w:r w:rsidRPr="00B14ABF">
              <w:rPr>
                <w:rFonts w:ascii="Tahoma" w:hAnsi="Tahoma" w:cs="Tahoma"/>
                <w:sz w:val="20"/>
              </w:rPr>
              <w:t xml:space="preserve">Dans le plan de Dieu, il y a toujours eu un moyen pour ceux qui désirent échapper à la condamnation dans l’enfer. Quand le Seigneur révéla à Abraham qu’Il allait détruire Sodome et Gomorrhe, Abraham dit: "Faire mourir le juste avec le </w:t>
            </w:r>
            <w:r w:rsidR="00783196" w:rsidRPr="00B14ABF">
              <w:rPr>
                <w:rFonts w:ascii="Tahoma" w:hAnsi="Tahoma" w:cs="Tahoma"/>
                <w:sz w:val="20"/>
              </w:rPr>
              <w:t>méchant …</w:t>
            </w:r>
            <w:r w:rsidRPr="00B14ABF">
              <w:rPr>
                <w:rFonts w:ascii="Tahoma" w:hAnsi="Tahoma" w:cs="Tahoma"/>
                <w:sz w:val="20"/>
              </w:rPr>
              <w:t xml:space="preserve"> loin de toi cette manière d’agir</w:t>
            </w:r>
            <w:proofErr w:type="gramStart"/>
            <w:r w:rsidRPr="00B14ABF">
              <w:rPr>
                <w:rFonts w:ascii="Tahoma" w:hAnsi="Tahoma" w:cs="Tahoma"/>
                <w:sz w:val="20"/>
              </w:rPr>
              <w:t>!…</w:t>
            </w:r>
            <w:proofErr w:type="gramEnd"/>
            <w:r w:rsidRPr="00B14ABF">
              <w:rPr>
                <w:rFonts w:ascii="Tahoma" w:hAnsi="Tahoma" w:cs="Tahoma"/>
                <w:sz w:val="20"/>
              </w:rPr>
              <w:t xml:space="preserve"> celui qui juge toute la terre n’exercera-t-il pas la justice?" (Genèse 18:25). Le Seigneur est miséricordieux et désire montrer Sa miséricorde envers tous les hommes, mais Il est aussi juste, et les hommes ne peuvent impunément violer la justice divine et rejeter volontairement Ses offres de miséricorde.</w:t>
            </w:r>
          </w:p>
          <w:p w:rsidR="00B14ABF" w:rsidRPr="00B14ABF" w:rsidRDefault="00B14ABF" w:rsidP="00B14ABF">
            <w:pPr>
              <w:pStyle w:val="SH"/>
              <w:rPr>
                <w:rFonts w:ascii="Tahoma" w:hAnsi="Tahoma" w:cs="Tahoma"/>
                <w:sz w:val="20"/>
              </w:rPr>
            </w:pPr>
            <w:r w:rsidRPr="00B14ABF">
              <w:rPr>
                <w:rFonts w:ascii="Tahoma" w:hAnsi="Tahoma" w:cs="Tahoma"/>
                <w:sz w:val="20"/>
              </w:rPr>
              <w:t>La Corruption de l’Homme</w:t>
            </w:r>
          </w:p>
          <w:p w:rsidR="00B14ABF" w:rsidRPr="00B14ABF" w:rsidRDefault="00B14ABF" w:rsidP="00B14ABF">
            <w:pPr>
              <w:pStyle w:val="MP"/>
              <w:rPr>
                <w:rFonts w:ascii="Tahoma" w:hAnsi="Tahoma" w:cs="Tahoma"/>
                <w:sz w:val="20"/>
              </w:rPr>
            </w:pPr>
            <w:r w:rsidRPr="00B14ABF">
              <w:rPr>
                <w:rFonts w:ascii="Tahoma" w:hAnsi="Tahoma" w:cs="Tahoma"/>
                <w:sz w:val="20"/>
              </w:rPr>
              <w:t>Comme les hommes ont bien vite souillé cette terre par le péché, après la création – cette belle terre que le Seigneur donna à l’homme comme habitation! Les hommes étaient devenus si corrompus que le Seigneur décida de détruire de la surface de la terre ces gens impénitents. Mais il se trouvait un homme juste parmi tous les vivants. Le Seigneur a toujours eu un reste, quelques personnes qui L’aiment et mènent une vie pure et sainte.</w:t>
            </w:r>
          </w:p>
          <w:p w:rsidR="00B14ABF" w:rsidRPr="00B14ABF" w:rsidRDefault="00B14ABF" w:rsidP="00B14ABF">
            <w:pPr>
              <w:pStyle w:val="SH"/>
              <w:rPr>
                <w:rFonts w:ascii="Tahoma" w:hAnsi="Tahoma" w:cs="Tahoma"/>
                <w:sz w:val="20"/>
              </w:rPr>
            </w:pPr>
            <w:r w:rsidRPr="00B14ABF">
              <w:rPr>
                <w:rFonts w:ascii="Tahoma" w:hAnsi="Tahoma" w:cs="Tahoma"/>
                <w:sz w:val="20"/>
              </w:rPr>
              <w:t>Saisis de Crainte</w:t>
            </w:r>
          </w:p>
          <w:p w:rsidR="00B14ABF" w:rsidRPr="00B14ABF" w:rsidRDefault="00B14ABF" w:rsidP="00B14ABF">
            <w:pPr>
              <w:pStyle w:val="MP"/>
              <w:rPr>
                <w:rFonts w:ascii="Tahoma" w:hAnsi="Tahoma" w:cs="Tahoma"/>
                <w:sz w:val="20"/>
              </w:rPr>
            </w:pPr>
            <w:r w:rsidRPr="00B14ABF">
              <w:rPr>
                <w:rFonts w:ascii="Tahoma" w:hAnsi="Tahoma" w:cs="Tahoma"/>
                <w:sz w:val="20"/>
              </w:rPr>
              <w:t>"C’est par la foi que Noé, divinement averti des choses qu’on ne voyait pas encore, et saisi d’une crainte respectueuse, construisit une arche pour sauver sa famille; c’est par elle qu’il condamna le monde, et devint héritier de la justice qui s’obtient par la foi" (Hébreux 11:7).</w:t>
            </w:r>
          </w:p>
          <w:p w:rsidR="00B14ABF" w:rsidRPr="00B14ABF" w:rsidRDefault="00B14ABF" w:rsidP="00B14ABF">
            <w:pPr>
              <w:pStyle w:val="MP"/>
              <w:rPr>
                <w:rFonts w:ascii="Tahoma" w:hAnsi="Tahoma" w:cs="Tahoma"/>
                <w:sz w:val="20"/>
              </w:rPr>
            </w:pPr>
            <w:r w:rsidRPr="00B14ABF">
              <w:rPr>
                <w:rFonts w:ascii="Tahoma" w:hAnsi="Tahoma" w:cs="Tahoma"/>
                <w:sz w:val="20"/>
              </w:rPr>
              <w:t xml:space="preserve">Comme cela a dû paraître étrange à Noé, quand le Seigneur lui dit qu’il y aurait un déluge! Jamais il n’y eut un tel déluge. En fait, il n’y </w:t>
            </w:r>
            <w:proofErr w:type="gramStart"/>
            <w:r w:rsidRPr="00B14ABF">
              <w:rPr>
                <w:rFonts w:ascii="Tahoma" w:hAnsi="Tahoma" w:cs="Tahoma"/>
                <w:sz w:val="20"/>
              </w:rPr>
              <w:t>a</w:t>
            </w:r>
            <w:proofErr w:type="gramEnd"/>
            <w:r w:rsidRPr="00B14ABF">
              <w:rPr>
                <w:rFonts w:ascii="Tahoma" w:hAnsi="Tahoma" w:cs="Tahoma"/>
                <w:sz w:val="20"/>
              </w:rPr>
              <w:t xml:space="preserve"> aucune mention quelque part qu’il avait même plu sur la terre avant ce temps-là. "Mais une vapeur s’éleva de la terre, et arrosa toute la surface du sol" (Genèse 2:6).</w:t>
            </w:r>
          </w:p>
          <w:p w:rsidR="00B14ABF" w:rsidRPr="00B14ABF" w:rsidRDefault="00B14ABF" w:rsidP="00B14ABF">
            <w:pPr>
              <w:pStyle w:val="MP"/>
              <w:rPr>
                <w:rFonts w:ascii="Tahoma" w:hAnsi="Tahoma" w:cs="Tahoma"/>
                <w:sz w:val="20"/>
              </w:rPr>
            </w:pPr>
            <w:r w:rsidRPr="00B14ABF">
              <w:rPr>
                <w:rFonts w:ascii="Tahoma" w:hAnsi="Tahoma" w:cs="Tahoma"/>
                <w:sz w:val="20"/>
              </w:rPr>
              <w:t>"Noé était un homme juste et intègre dans sa génération</w:t>
            </w:r>
            <w:r w:rsidR="00783196" w:rsidRPr="00B14ABF">
              <w:rPr>
                <w:rFonts w:ascii="Tahoma" w:hAnsi="Tahoma" w:cs="Tahoma"/>
                <w:sz w:val="20"/>
              </w:rPr>
              <w:t>, Noé</w:t>
            </w:r>
            <w:r w:rsidRPr="00B14ABF">
              <w:rPr>
                <w:rFonts w:ascii="Tahoma" w:hAnsi="Tahoma" w:cs="Tahoma"/>
                <w:sz w:val="20"/>
              </w:rPr>
              <w:t xml:space="preserve"> marchait avec Dieu". Voici le secret – Noé marchait avec Dieu et croyait en ce que Dieu lui disait. Comme Hénoc dans l’ancien temps, il était en relation continuelle avec Dieu. Il marchait "avec" Dieu comme il tiendrait volontiers et agréablement compagnie à un ami.</w:t>
            </w:r>
          </w:p>
          <w:p w:rsidR="00B14ABF" w:rsidRPr="00B14ABF" w:rsidRDefault="00B14ABF" w:rsidP="00B14ABF">
            <w:pPr>
              <w:pStyle w:val="MP"/>
              <w:rPr>
                <w:rFonts w:ascii="Tahoma" w:hAnsi="Tahoma" w:cs="Tahoma"/>
                <w:sz w:val="20"/>
              </w:rPr>
            </w:pPr>
            <w:r w:rsidRPr="00B14ABF">
              <w:rPr>
                <w:rFonts w:ascii="Tahoma" w:hAnsi="Tahoma" w:cs="Tahoma"/>
                <w:sz w:val="20"/>
              </w:rPr>
              <w:t>"Saisi de crainte", Noé prépara l’arche pour le salut de sa maison. Certaines personnes sont saisies de crainte aujourd’hui, lorsqu’elles voient s’accomplir les prophéties concernant les derniers jours. Elles fuient vers Jésus pour la sécurité. Elles désirent avoir un abri quand les orages éclateront. Elles veulent entendre le Seigneur dire: "Va, mon peuple, entre dans ta chambre, et ferme la porte derrière toi; cache-toi pour quelques instants, jusqu’à ce que la colère soit passée" (Esaïe 26:20).</w:t>
            </w:r>
          </w:p>
          <w:p w:rsidR="00B14ABF" w:rsidRPr="00B14ABF" w:rsidRDefault="00B14ABF" w:rsidP="00B14ABF">
            <w:pPr>
              <w:pStyle w:val="SH"/>
              <w:rPr>
                <w:rFonts w:ascii="Tahoma" w:hAnsi="Tahoma" w:cs="Tahoma"/>
                <w:sz w:val="20"/>
              </w:rPr>
            </w:pPr>
            <w:r w:rsidRPr="00B14ABF">
              <w:rPr>
                <w:rFonts w:ascii="Tahoma" w:hAnsi="Tahoma" w:cs="Tahoma"/>
                <w:sz w:val="20"/>
              </w:rPr>
              <w:t>Les Dimensions de l’Arche</w:t>
            </w:r>
          </w:p>
          <w:p w:rsidR="00B14ABF" w:rsidRPr="00B14ABF" w:rsidRDefault="00B14ABF" w:rsidP="00B14ABF">
            <w:pPr>
              <w:pStyle w:val="MP"/>
              <w:rPr>
                <w:rFonts w:ascii="Tahoma" w:hAnsi="Tahoma" w:cs="Tahoma"/>
                <w:sz w:val="20"/>
              </w:rPr>
            </w:pPr>
            <w:r w:rsidRPr="00B14ABF">
              <w:rPr>
                <w:rFonts w:ascii="Tahoma" w:hAnsi="Tahoma" w:cs="Tahoma"/>
                <w:sz w:val="20"/>
              </w:rPr>
              <w:t>Le Seigneur donna à Noé les dimensions précises dont il devait se servir pour construire l’arche. Peut-être qu’Il lui donna, de façon détaillée, des instructions sur chaque chose, mais l’Ecriture Sainte ne nous dit pas tout. Les sceptiques disent que l’arche était trop petite pour contenir tous les animaux et les provisions qui y entrèrent, mais les mathématiciens et les scientifiques affirment qu’il y avait suffisamment de la place pour les hommes, les animaux et une provision de nourriture pour un an. On affirme qu’il faudrait un convoi de fourgons long de 22 km environ pour fournir un tel espace pour une si grande charge. Les dimensions de l’arche étaient parfaites pour sa stabilité, sa puissance et l’aisance dans ses déplacements.</w:t>
            </w:r>
          </w:p>
          <w:p w:rsidR="00B14ABF" w:rsidRPr="00B14ABF" w:rsidRDefault="00B14ABF" w:rsidP="00B14ABF">
            <w:pPr>
              <w:pStyle w:val="MP"/>
              <w:rPr>
                <w:rFonts w:ascii="Tahoma" w:hAnsi="Tahoma" w:cs="Tahoma"/>
                <w:sz w:val="20"/>
              </w:rPr>
            </w:pPr>
            <w:r w:rsidRPr="00B14ABF">
              <w:rPr>
                <w:rFonts w:ascii="Tahoma" w:hAnsi="Tahoma" w:cs="Tahoma"/>
                <w:sz w:val="20"/>
              </w:rPr>
              <w:t>La citation suivante est tirée d’un article d’un journal de Copenhague du 31 Août 1904. Cet article fut écrit par Mr Vogt, un célèbre ingénieur et inventeur:</w:t>
            </w:r>
          </w:p>
          <w:p w:rsidR="00B14ABF" w:rsidRPr="00B14ABF" w:rsidRDefault="00B14ABF" w:rsidP="00B14ABF">
            <w:pPr>
              <w:pStyle w:val="MP"/>
              <w:rPr>
                <w:rFonts w:ascii="Tahoma" w:hAnsi="Tahoma" w:cs="Tahoma"/>
                <w:sz w:val="20"/>
              </w:rPr>
            </w:pPr>
            <w:r w:rsidRPr="00B14ABF">
              <w:rPr>
                <w:rFonts w:ascii="Tahoma" w:hAnsi="Tahoma" w:cs="Tahoma"/>
                <w:sz w:val="20"/>
              </w:rPr>
              <w:lastRenderedPageBreak/>
              <w:t>"Pendant quelques années, je m’étais engagé dans des expériences concernant la navigation. Au cours de ces expériences, par lesquelles il était très important d’atteindre les meilleures proportions dans les dimensions des vaisseaux, mon attention se dirigea sur quelques exemples de la Bible, dans Genèse 6:15, où les dimensions de l’arche de Noé sont données.</w:t>
            </w:r>
          </w:p>
          <w:p w:rsidR="00B14ABF" w:rsidRPr="00B14ABF" w:rsidRDefault="00B14ABF" w:rsidP="00B14ABF">
            <w:pPr>
              <w:pStyle w:val="MP"/>
              <w:rPr>
                <w:rFonts w:ascii="Tahoma" w:hAnsi="Tahoma" w:cs="Tahoma"/>
                <w:sz w:val="20"/>
              </w:rPr>
            </w:pPr>
            <w:r w:rsidRPr="00B14ABF">
              <w:rPr>
                <w:rFonts w:ascii="Tahoma" w:hAnsi="Tahoma" w:cs="Tahoma"/>
                <w:sz w:val="20"/>
              </w:rPr>
              <w:t>"Ce qui est remarquable dans ces dimensions, c’est que, après des milliers d’années d’expériences dans l’art de construire les bateaux, on doit avouer qu’elles demeurent les proportions idéales pour la construction d’un grand bateau.</w:t>
            </w:r>
          </w:p>
          <w:p w:rsidR="00B14ABF" w:rsidRPr="00B14ABF" w:rsidRDefault="00B14ABF" w:rsidP="00B14ABF">
            <w:pPr>
              <w:pStyle w:val="MP"/>
              <w:rPr>
                <w:rFonts w:ascii="Tahoma" w:hAnsi="Tahoma" w:cs="Tahoma"/>
                <w:sz w:val="20"/>
              </w:rPr>
            </w:pPr>
            <w:r w:rsidRPr="00B14ABF">
              <w:rPr>
                <w:rFonts w:ascii="Tahoma" w:hAnsi="Tahoma" w:cs="Tahoma"/>
                <w:sz w:val="20"/>
              </w:rPr>
              <w:t xml:space="preserve">"A mon avis l’arche est considérée comme un chef-d’œuvre. Je comprend difficilement comment, à cette époque lointaine, un homme pouvait être doté d’une si grande connaissance sur la question des bateaux et être parvenu à un aussi brillant résultat. Je suis convaincu que, si on donnait au plus grand ingénieur vivant du monde, l’ordre de construire un tel vaisseau, aussi grand et aussi solide, pouvant tenir autant que possible sur la mer, et bâti aussi simplement que l’Arche, il ne pourrait pas en faire qui soit meilleur." </w:t>
            </w:r>
          </w:p>
          <w:p w:rsidR="00B14ABF" w:rsidRPr="00B14ABF" w:rsidRDefault="00B14ABF" w:rsidP="00B14ABF">
            <w:pPr>
              <w:pStyle w:val="MP"/>
              <w:rPr>
                <w:rFonts w:ascii="Tahoma" w:hAnsi="Tahoma" w:cs="Tahoma"/>
                <w:sz w:val="20"/>
              </w:rPr>
            </w:pPr>
            <w:r w:rsidRPr="00B14ABF">
              <w:rPr>
                <w:rFonts w:ascii="Tahoma" w:hAnsi="Tahoma" w:cs="Tahoma"/>
                <w:sz w:val="20"/>
              </w:rPr>
              <w:t>La raison est évidente: Dieu était l’Architecte, et l’homme ne peut pas améliorer les plans de Dieu.</w:t>
            </w:r>
          </w:p>
          <w:p w:rsidR="00B14ABF" w:rsidRPr="00B14ABF" w:rsidRDefault="00B14ABF" w:rsidP="00B14ABF">
            <w:pPr>
              <w:pStyle w:val="SH"/>
              <w:rPr>
                <w:rFonts w:ascii="Tahoma" w:hAnsi="Tahoma" w:cs="Tahoma"/>
                <w:sz w:val="20"/>
              </w:rPr>
            </w:pPr>
            <w:r w:rsidRPr="00B14ABF">
              <w:rPr>
                <w:rFonts w:ascii="Tahoma" w:hAnsi="Tahoma" w:cs="Tahoma"/>
                <w:sz w:val="20"/>
              </w:rPr>
              <w:t>Sur les Montagnes</w:t>
            </w:r>
          </w:p>
          <w:p w:rsidR="00B14ABF" w:rsidRPr="00B14ABF" w:rsidRDefault="00B14ABF" w:rsidP="00B14ABF">
            <w:pPr>
              <w:pStyle w:val="MP"/>
              <w:rPr>
                <w:rFonts w:ascii="Tahoma" w:hAnsi="Tahoma" w:cs="Tahoma"/>
                <w:sz w:val="20"/>
              </w:rPr>
            </w:pPr>
            <w:r w:rsidRPr="00B14ABF">
              <w:rPr>
                <w:rFonts w:ascii="Tahoma" w:hAnsi="Tahoma" w:cs="Tahoma"/>
                <w:sz w:val="20"/>
              </w:rPr>
              <w:t>Pendant quarante jours, les eaux grossirent tant sur la terre jusqu’à ce que "tous les êtres vivants qui étaient sur la face de la terre furent exterminés … il ne resta que Noé, et ce qui était avec lui dans l’arche". Des écailles et arêtes de poissons ont été découvertes sur certains des plus hauts sommets de montagnes. Le cerf, originaire d’Amérique, fut trouvé enfoui en Irlande. L’éléphant, originaire d’Asie et d’Afrique, fut découvert en Angleterre. Des crocodiles, originaires du Nil, furent trouvés en Allemagne. Le déluge qui a recouvert la terre entière explique les dépôts de fossiles trouvés en des endroits très anormaux.</w:t>
            </w:r>
          </w:p>
          <w:p w:rsidR="00B14ABF" w:rsidRPr="00B14ABF" w:rsidRDefault="00B14ABF" w:rsidP="00B14ABF">
            <w:pPr>
              <w:pStyle w:val="SH"/>
              <w:rPr>
                <w:rFonts w:ascii="Tahoma" w:hAnsi="Tahoma" w:cs="Tahoma"/>
                <w:sz w:val="20"/>
              </w:rPr>
            </w:pPr>
            <w:r w:rsidRPr="00B14ABF">
              <w:rPr>
                <w:rFonts w:ascii="Tahoma" w:hAnsi="Tahoma" w:cs="Tahoma"/>
                <w:sz w:val="20"/>
              </w:rPr>
              <w:t>La Baisse des Eaux</w:t>
            </w:r>
          </w:p>
          <w:p w:rsidR="00B14ABF" w:rsidRPr="00B14ABF" w:rsidRDefault="00B14ABF" w:rsidP="00B14ABF">
            <w:pPr>
              <w:pStyle w:val="MP"/>
              <w:rPr>
                <w:rFonts w:ascii="Tahoma" w:hAnsi="Tahoma" w:cs="Tahoma"/>
                <w:sz w:val="20"/>
              </w:rPr>
            </w:pPr>
            <w:r w:rsidRPr="00B14ABF">
              <w:rPr>
                <w:rFonts w:ascii="Tahoma" w:hAnsi="Tahoma" w:cs="Tahoma"/>
                <w:sz w:val="20"/>
              </w:rPr>
              <w:t>Lorsque les eaux diminuèrent, l’arche alla s’arrêter sur les montagnes d’Ararat, quelque part en Arménie. Les sommets des montagnes apparurent deux mois et treize jours plus tard.</w:t>
            </w:r>
          </w:p>
          <w:p w:rsidR="00B14ABF" w:rsidRPr="00B14ABF" w:rsidRDefault="00B14ABF" w:rsidP="00B14ABF">
            <w:pPr>
              <w:pStyle w:val="MP"/>
              <w:rPr>
                <w:rFonts w:ascii="Tahoma" w:hAnsi="Tahoma" w:cs="Tahoma"/>
                <w:sz w:val="20"/>
              </w:rPr>
            </w:pPr>
            <w:r w:rsidRPr="00B14ABF">
              <w:rPr>
                <w:rFonts w:ascii="Tahoma" w:hAnsi="Tahoma" w:cs="Tahoma"/>
                <w:sz w:val="20"/>
              </w:rPr>
              <w:t xml:space="preserve">Noé fit preuve de patience, véritable fruit du Chrétien, provenant d’un amour profond et d’une croyance profonde en Dieu. Il attendit pendant quarante </w:t>
            </w:r>
            <w:r w:rsidR="00783196" w:rsidRPr="00B14ABF">
              <w:rPr>
                <w:rFonts w:ascii="Tahoma" w:hAnsi="Tahoma" w:cs="Tahoma"/>
                <w:sz w:val="20"/>
              </w:rPr>
              <w:t>jours;</w:t>
            </w:r>
            <w:r w:rsidRPr="00B14ABF">
              <w:rPr>
                <w:rFonts w:ascii="Tahoma" w:hAnsi="Tahoma" w:cs="Tahoma"/>
                <w:sz w:val="20"/>
              </w:rPr>
              <w:t xml:space="preserve"> ensuite, il lâcha un corbeau, sans doute pour savoir si la terre était encore habitable. Le corbeau étant un oiseau nécrophage, trouva de la nourriture dans des cadavres qui flottaient sur l’eau, il retournait vers l’arche de temps en temps uniquement pour se reposer.</w:t>
            </w:r>
          </w:p>
          <w:p w:rsidR="00B14ABF" w:rsidRPr="00B14ABF" w:rsidRDefault="00B14ABF" w:rsidP="00B14ABF">
            <w:pPr>
              <w:pStyle w:val="MP"/>
              <w:rPr>
                <w:rFonts w:ascii="Tahoma" w:hAnsi="Tahoma" w:cs="Tahoma"/>
                <w:sz w:val="20"/>
              </w:rPr>
            </w:pPr>
            <w:r w:rsidRPr="00B14ABF">
              <w:rPr>
                <w:rFonts w:ascii="Tahoma" w:hAnsi="Tahoma" w:cs="Tahoma"/>
                <w:sz w:val="20"/>
              </w:rPr>
              <w:t>Ensuite, Noé lâche une colombe. La délicate colombe ne se pose qu’en un endroit propre et sec; ne trouvant donc "aucun lieu pour poser la plante de son pied", elle retourna vers l’arche et Noé la fit entrer. Sept jours après, il relâcha à nouveau la colombe. Celle-ci revint le soir, portant dans son bec une feuille d’olivier.</w:t>
            </w:r>
          </w:p>
          <w:p w:rsidR="00B14ABF" w:rsidRPr="00B14ABF" w:rsidRDefault="00B14ABF" w:rsidP="00B14ABF">
            <w:pPr>
              <w:pStyle w:val="MP"/>
              <w:rPr>
                <w:rFonts w:ascii="Tahoma" w:hAnsi="Tahoma" w:cs="Tahoma"/>
                <w:sz w:val="20"/>
              </w:rPr>
            </w:pPr>
            <w:r w:rsidRPr="00B14ABF">
              <w:rPr>
                <w:rFonts w:ascii="Tahoma" w:hAnsi="Tahoma" w:cs="Tahoma"/>
                <w:sz w:val="20"/>
              </w:rPr>
              <w:t>Cette feuille d’olive était le symbole de la restauration de la paix entre Dieu et la terre; la colombe portant une branche d’olivier dans son bec est représentée comme l’emblème de la paix aujourd’hui.</w:t>
            </w:r>
          </w:p>
          <w:p w:rsidR="00B14ABF" w:rsidRPr="00B14ABF" w:rsidRDefault="00B14ABF" w:rsidP="00B14ABF">
            <w:pPr>
              <w:pStyle w:val="SH"/>
              <w:rPr>
                <w:rFonts w:ascii="Tahoma" w:hAnsi="Tahoma" w:cs="Tahoma"/>
                <w:sz w:val="20"/>
              </w:rPr>
            </w:pPr>
            <w:r w:rsidRPr="00B14ABF">
              <w:rPr>
                <w:rFonts w:ascii="Tahoma" w:hAnsi="Tahoma" w:cs="Tahoma"/>
                <w:sz w:val="20"/>
              </w:rPr>
              <w:t>Une Patiente attente</w:t>
            </w:r>
          </w:p>
          <w:p w:rsidR="00B14ABF" w:rsidRPr="00B14ABF" w:rsidRDefault="00B14ABF" w:rsidP="00B14ABF">
            <w:pPr>
              <w:pStyle w:val="MP"/>
              <w:rPr>
                <w:rFonts w:ascii="Tahoma" w:hAnsi="Tahoma" w:cs="Tahoma"/>
                <w:sz w:val="20"/>
              </w:rPr>
            </w:pPr>
            <w:r w:rsidRPr="00B14ABF">
              <w:rPr>
                <w:rFonts w:ascii="Tahoma" w:hAnsi="Tahoma" w:cs="Tahoma"/>
                <w:sz w:val="20"/>
              </w:rPr>
              <w:t xml:space="preserve">De nouveau, après sept autres jours, Noé lâcha la colombe. Ayant trouvé des endroits propres et secs pour se reposer et de la végétation pour la soutenir, la colombe ne revint plus à l’arche. Cependant Noé attendit, il ne devança pas Dieu, mais attendit que Dieu lui donnât la permission de quitter l’arche. Un mois après le départ et la disparition de la colombe, Noé enleva la couverture de l’arche et constata que le sol était sec. Il attendait toujours des ordres </w:t>
            </w:r>
            <w:r w:rsidRPr="00B14ABF">
              <w:rPr>
                <w:rFonts w:ascii="Tahoma" w:hAnsi="Tahoma" w:cs="Tahoma"/>
                <w:sz w:val="20"/>
              </w:rPr>
              <w:lastRenderedPageBreak/>
              <w:t>de Dieu; ce fut à peu près deux mois plus tard que "Dieu parla à Noé, en disant: sors de l’arche".</w:t>
            </w:r>
          </w:p>
          <w:p w:rsidR="00B14ABF" w:rsidRPr="00B14ABF" w:rsidRDefault="00B14ABF" w:rsidP="00B14ABF">
            <w:pPr>
              <w:pStyle w:val="MP"/>
              <w:rPr>
                <w:rFonts w:ascii="Tahoma" w:hAnsi="Tahoma" w:cs="Tahoma"/>
                <w:sz w:val="20"/>
              </w:rPr>
            </w:pPr>
            <w:r w:rsidRPr="00B14ABF">
              <w:rPr>
                <w:rFonts w:ascii="Tahoma" w:hAnsi="Tahoma" w:cs="Tahoma"/>
                <w:sz w:val="20"/>
              </w:rPr>
              <w:t>Noé "marchait avec Dieu". Ceux qui marchent très étroitement avec Dieu sont souvent contraints d’attendre l’ordre de Dieu; tandis que d’autres, se fiant au "raisonnement des hommes", prennent le devant et se retrouvent seuls.</w:t>
            </w:r>
          </w:p>
          <w:p w:rsidR="00B14ABF" w:rsidRPr="00B14ABF" w:rsidRDefault="00B14ABF" w:rsidP="00B14ABF">
            <w:pPr>
              <w:pStyle w:val="SH"/>
              <w:rPr>
                <w:rFonts w:ascii="Tahoma" w:hAnsi="Tahoma" w:cs="Tahoma"/>
                <w:sz w:val="20"/>
              </w:rPr>
            </w:pPr>
            <w:r w:rsidRPr="00B14ABF">
              <w:rPr>
                <w:rFonts w:ascii="Tahoma" w:hAnsi="Tahoma" w:cs="Tahoma"/>
                <w:sz w:val="20"/>
              </w:rPr>
              <w:t>L’Adoration</w:t>
            </w:r>
          </w:p>
          <w:p w:rsidR="00B14ABF" w:rsidRPr="00B14ABF" w:rsidRDefault="00B14ABF" w:rsidP="00B14ABF">
            <w:pPr>
              <w:pStyle w:val="MP"/>
              <w:rPr>
                <w:rFonts w:ascii="Tahoma" w:hAnsi="Tahoma" w:cs="Tahoma"/>
                <w:sz w:val="20"/>
              </w:rPr>
            </w:pPr>
            <w:r w:rsidRPr="00B14ABF">
              <w:rPr>
                <w:rFonts w:ascii="Tahoma" w:hAnsi="Tahoma" w:cs="Tahoma"/>
                <w:sz w:val="20"/>
              </w:rPr>
              <w:t>Immédiatement après avoir quitté l’arche, Noé construisit un autel au Seigneur. Dieu fut content de son sacrifice, lequel reconnaissait la culpabilité de l’homme, de son juste mérite du châtiment et du besoin d’une expiation. Le Seigneur, l’Eternel "sentit une odeur agréable". Il est évident que le sacrifice de Noé préfigurait celui de Christ, au moment où ce Dernier S’offrit sur la Croix du Calvaire pour les péchés du monde. L’offrande de Christ est décrite de la même manière dans Ephésiens 5:2: "Christ, qui nous a aimés, et qui s’est livré lui-même à Dieu pour nous comme une offrande et un sacrifice de bonne odeur".</w:t>
            </w:r>
          </w:p>
          <w:p w:rsidR="00B14ABF" w:rsidRPr="00B14ABF" w:rsidRDefault="00B14ABF" w:rsidP="00B14ABF">
            <w:pPr>
              <w:pStyle w:val="SH"/>
              <w:rPr>
                <w:rFonts w:ascii="Tahoma" w:hAnsi="Tahoma" w:cs="Tahoma"/>
                <w:sz w:val="20"/>
              </w:rPr>
            </w:pPr>
            <w:r w:rsidRPr="00B14ABF">
              <w:rPr>
                <w:rFonts w:ascii="Tahoma" w:hAnsi="Tahoma" w:cs="Tahoma"/>
                <w:sz w:val="20"/>
              </w:rPr>
              <w:t>La Miséricorde </w:t>
            </w:r>
          </w:p>
          <w:p w:rsidR="00B14ABF" w:rsidRPr="00B14ABF" w:rsidRDefault="00B14ABF" w:rsidP="00B14ABF">
            <w:pPr>
              <w:pStyle w:val="MP"/>
              <w:rPr>
                <w:rFonts w:ascii="Tahoma" w:hAnsi="Tahoma" w:cs="Tahoma"/>
                <w:sz w:val="20"/>
              </w:rPr>
            </w:pPr>
            <w:r w:rsidRPr="00B14ABF">
              <w:rPr>
                <w:rFonts w:ascii="Tahoma" w:hAnsi="Tahoma" w:cs="Tahoma"/>
                <w:sz w:val="20"/>
              </w:rPr>
              <w:t>Les prières et l’obéissance d’un homme firent naître du cœur de Dieu une expression de Sa grande miséricorde envers tous les hommes – une miséricorde qui illumine la rechute dans les ténèbres de l’homme dont la tendance naturelle est de faire le mal. La terre ne sera plus jamais détruite par le déluge, mais un avertissement significatif se trouve dans ces mots: "tant que la terre subsistera".</w:t>
            </w:r>
          </w:p>
          <w:p w:rsidR="00B14ABF" w:rsidRPr="00783196" w:rsidRDefault="00B14ABF" w:rsidP="00783196">
            <w:pPr>
              <w:pStyle w:val="NormalWeb"/>
              <w:rPr>
                <w:rFonts w:ascii="Tahoma" w:hAnsi="Tahoma" w:cs="Tahoma"/>
                <w:i/>
                <w:color w:val="17365D" w:themeColor="text2" w:themeShade="BF"/>
                <w:sz w:val="20"/>
                <w:szCs w:val="20"/>
              </w:rPr>
            </w:pPr>
            <w:r w:rsidRPr="00B14ABF">
              <w:rPr>
                <w:rFonts w:ascii="Tahoma" w:hAnsi="Tahoma" w:cs="Tahoma"/>
                <w:sz w:val="20"/>
                <w:szCs w:val="20"/>
              </w:rPr>
              <w:t>Connaissant la perversité des cœurs des hommes, Dieu savait que les hommes, dans l’ensemble, ne tireraient pas avantage de Sa miséricorde. Il y aura un temps où la terre sera à nouveau remplie de violence comme elle l’avait été aux jours qui précédèrent le déluge (Luc 17:26, 27</w:t>
            </w:r>
            <w:r w:rsidR="00783196">
              <w:rPr>
                <w:rFonts w:ascii="Tahoma" w:hAnsi="Tahoma" w:cs="Tahoma"/>
                <w:sz w:val="20"/>
              </w:rPr>
              <w:t>: “</w:t>
            </w:r>
            <w:r w:rsidR="00783196" w:rsidRPr="00783196">
              <w:rPr>
                <w:rFonts w:ascii="Tahoma" w:hAnsi="Tahoma" w:cs="Tahoma"/>
                <w:i/>
                <w:color w:val="17365D" w:themeColor="text2" w:themeShade="BF"/>
                <w:sz w:val="20"/>
                <w:szCs w:val="20"/>
              </w:rPr>
              <w:t>Ce qui arriva du temps de Noé arrivera de même aux jours du Fils de l'homme.</w:t>
            </w:r>
            <w:r w:rsidR="00783196">
              <w:rPr>
                <w:rFonts w:ascii="Tahoma" w:hAnsi="Tahoma" w:cs="Tahoma"/>
                <w:i/>
                <w:color w:val="17365D" w:themeColor="text2" w:themeShade="BF"/>
                <w:sz w:val="20"/>
                <w:szCs w:val="20"/>
              </w:rPr>
              <w:t xml:space="preserve"> </w:t>
            </w:r>
            <w:r w:rsidR="00783196" w:rsidRPr="00783196">
              <w:rPr>
                <w:rFonts w:ascii="Tahoma" w:hAnsi="Tahoma" w:cs="Tahoma"/>
                <w:i/>
                <w:color w:val="17365D" w:themeColor="text2" w:themeShade="BF"/>
                <w:sz w:val="20"/>
                <w:szCs w:val="20"/>
              </w:rPr>
              <w:t>Les hommes mangeaient, buvaient, se mariaient et mariaient leurs enfants, jusqu'au jour où Noé entra dans l'arche; le déluge vint, et les fit tous périr.</w:t>
            </w:r>
            <w:r w:rsidR="00783196" w:rsidRPr="00783196">
              <w:rPr>
                <w:rFonts w:ascii="Tahoma" w:hAnsi="Tahoma" w:cs="Tahoma"/>
                <w:i/>
                <w:color w:val="17365D" w:themeColor="text2" w:themeShade="BF"/>
                <w:sz w:val="20"/>
                <w:szCs w:val="20"/>
              </w:rPr>
              <w:t>”</w:t>
            </w:r>
            <w:r w:rsidRPr="00B14ABF">
              <w:rPr>
                <w:rFonts w:ascii="Tahoma" w:hAnsi="Tahoma" w:cs="Tahoma"/>
                <w:sz w:val="20"/>
                <w:szCs w:val="20"/>
              </w:rPr>
              <w:t>). Il va falloir que la terre soit détruite, comme nous le lisons dans le troisième chapitre de 2 Pierre – cette fois-ci par le feu.</w:t>
            </w:r>
          </w:p>
          <w:p w:rsidR="00B14ABF" w:rsidRPr="00B14ABF" w:rsidRDefault="00B14ABF" w:rsidP="00B14ABF">
            <w:pPr>
              <w:pStyle w:val="SH"/>
              <w:rPr>
                <w:rFonts w:ascii="Tahoma" w:hAnsi="Tahoma" w:cs="Tahoma"/>
                <w:sz w:val="20"/>
              </w:rPr>
            </w:pPr>
            <w:r w:rsidRPr="00B14ABF">
              <w:rPr>
                <w:rFonts w:ascii="Tahoma" w:hAnsi="Tahoma" w:cs="Tahoma"/>
                <w:sz w:val="20"/>
              </w:rPr>
              <w:t>Trois Etages</w:t>
            </w:r>
          </w:p>
          <w:p w:rsidR="00B14ABF" w:rsidRPr="00B14ABF" w:rsidRDefault="00B14ABF" w:rsidP="00B14ABF">
            <w:pPr>
              <w:pStyle w:val="MP"/>
              <w:rPr>
                <w:rFonts w:ascii="Tahoma" w:hAnsi="Tahoma" w:cs="Tahoma"/>
                <w:sz w:val="20"/>
              </w:rPr>
            </w:pPr>
            <w:r w:rsidRPr="00B14ABF">
              <w:rPr>
                <w:rFonts w:ascii="Tahoma" w:hAnsi="Tahoma" w:cs="Tahoma"/>
                <w:sz w:val="20"/>
              </w:rPr>
              <w:t>L’arche est un type du salut. Jésus est notre Arche aujourd’hui. Noé reçut l’ordre de construire une arche à trois étages. Ils pourraient bien être le symbole des trois expériences que nous recevons dans l’Evangile – la justification, la sanctification et le baptême du Saint-Esprit.</w:t>
            </w:r>
          </w:p>
          <w:p w:rsidR="00B14ABF" w:rsidRPr="00B14ABF" w:rsidRDefault="00B14ABF" w:rsidP="00B14ABF">
            <w:pPr>
              <w:pStyle w:val="SH"/>
              <w:rPr>
                <w:rFonts w:ascii="Tahoma" w:hAnsi="Tahoma" w:cs="Tahoma"/>
                <w:sz w:val="20"/>
              </w:rPr>
            </w:pPr>
            <w:r w:rsidRPr="00B14ABF">
              <w:rPr>
                <w:rFonts w:ascii="Tahoma" w:hAnsi="Tahoma" w:cs="Tahoma"/>
                <w:sz w:val="20"/>
              </w:rPr>
              <w:t>La Négligence</w:t>
            </w:r>
          </w:p>
          <w:p w:rsidR="00B14ABF" w:rsidRPr="00B14ABF" w:rsidRDefault="00B14ABF" w:rsidP="00B14ABF">
            <w:pPr>
              <w:pStyle w:val="MP"/>
              <w:rPr>
                <w:rFonts w:ascii="Tahoma" w:hAnsi="Tahoma" w:cs="Tahoma"/>
                <w:sz w:val="20"/>
              </w:rPr>
            </w:pPr>
            <w:r w:rsidRPr="00B14ABF">
              <w:rPr>
                <w:rFonts w:ascii="Tahoma" w:hAnsi="Tahoma" w:cs="Tahoma"/>
                <w:sz w:val="20"/>
              </w:rPr>
              <w:t>Tandis qu’il travaillait à l’arche, Noé prêchait la repentance aux gens. Mais ils manquèrent de se repentir. Un jour, en regardant Jérusalem, Jésus dit: "Jérusalem, Jérusalem, qui tues les prophètes et qui lapides ceux qui te sont envoyés, combien de fois ai-je voulu rassembler tes enfants, comme une poule rassemble ses poussins sous ses ailes, et vous ne l’avez pas voulu!" (Matthieu 23:37).</w:t>
            </w:r>
          </w:p>
          <w:p w:rsidR="00B14ABF" w:rsidRPr="00B14ABF" w:rsidRDefault="00B14ABF" w:rsidP="00B14ABF">
            <w:pPr>
              <w:pStyle w:val="MP"/>
              <w:rPr>
                <w:rFonts w:ascii="Tahoma" w:hAnsi="Tahoma" w:cs="Tahoma"/>
                <w:sz w:val="20"/>
              </w:rPr>
            </w:pPr>
            <w:r w:rsidRPr="00B14ABF">
              <w:rPr>
                <w:rFonts w:ascii="Tahoma" w:hAnsi="Tahoma" w:cs="Tahoma"/>
                <w:sz w:val="20"/>
              </w:rPr>
              <w:t xml:space="preserve">Jésus compara les temps précédant Sa venue pour enlever Son Epouse aux jours de Noé. Pendant plusieurs années au cours de cette dernière grande effusion du Saint-Esprit, l’Esprit </w:t>
            </w:r>
            <w:proofErr w:type="gramStart"/>
            <w:r w:rsidRPr="00B14ABF">
              <w:rPr>
                <w:rFonts w:ascii="Tahoma" w:hAnsi="Tahoma" w:cs="Tahoma"/>
                <w:sz w:val="20"/>
              </w:rPr>
              <w:t>est  en</w:t>
            </w:r>
            <w:proofErr w:type="gramEnd"/>
            <w:r w:rsidRPr="00B14ABF">
              <w:rPr>
                <w:rFonts w:ascii="Tahoma" w:hAnsi="Tahoma" w:cs="Tahoma"/>
                <w:sz w:val="20"/>
              </w:rPr>
              <w:t xml:space="preserve"> train de parler à travers les oints du Seigneur en disant: "Jésus revient bientôt". Tandis que l’Epoux tarde à venir, beaucoup de gens s’assoupissent et dorment. Le monde évolue dans le péché et dans les ténèbres. Un jour, les hommes s’apercevront qu’ils </w:t>
            </w:r>
            <w:r w:rsidRPr="00B14ABF">
              <w:rPr>
                <w:rFonts w:ascii="Tahoma" w:hAnsi="Tahoma" w:cs="Tahoma"/>
                <w:b/>
                <w:sz w:val="20"/>
              </w:rPr>
              <w:t>sont</w:t>
            </w:r>
            <w:r w:rsidRPr="00B14ABF">
              <w:rPr>
                <w:rFonts w:ascii="Tahoma" w:hAnsi="Tahoma" w:cs="Tahoma"/>
                <w:sz w:val="20"/>
              </w:rPr>
              <w:t xml:space="preserve"> abandonnés sur terre. Jésus est venu enfermer dans l’arche ceux qui étaient prêts. Seuls ceux qui étaient dans l’arche échappèrent au déluge. Seuls ceux qui ont lavé leurs robes et les ont blanchies dans </w:t>
            </w:r>
            <w:r w:rsidRPr="00B14ABF">
              <w:rPr>
                <w:rFonts w:ascii="Tahoma" w:hAnsi="Tahoma" w:cs="Tahoma"/>
                <w:sz w:val="20"/>
              </w:rPr>
              <w:lastRenderedPageBreak/>
              <w:t>le Sang de l’Agneau et ont de l’huile dans leurs lampes seront enlevés pour aller à la rencontre de l’Epoux, quand Il viendra.</w:t>
            </w:r>
          </w:p>
          <w:p w:rsidR="00B14ABF" w:rsidRPr="00B14ABF" w:rsidRDefault="00B14ABF" w:rsidP="00B14ABF">
            <w:pPr>
              <w:pStyle w:val="SH"/>
              <w:rPr>
                <w:rFonts w:ascii="Tahoma" w:hAnsi="Tahoma" w:cs="Tahoma"/>
                <w:sz w:val="20"/>
              </w:rPr>
            </w:pPr>
            <w:r w:rsidRPr="00B14ABF">
              <w:rPr>
                <w:rFonts w:ascii="Tahoma" w:hAnsi="Tahoma" w:cs="Tahoma"/>
                <w:sz w:val="20"/>
              </w:rPr>
              <w:t>Noé et sa Famille: Un Type de l’Epouse</w:t>
            </w:r>
          </w:p>
          <w:p w:rsidR="00B14ABF" w:rsidRPr="00B14ABF" w:rsidRDefault="00B14ABF" w:rsidP="00B14ABF">
            <w:pPr>
              <w:pStyle w:val="MP"/>
              <w:rPr>
                <w:rFonts w:ascii="Tahoma" w:hAnsi="Tahoma" w:cs="Tahoma"/>
                <w:sz w:val="20"/>
              </w:rPr>
            </w:pPr>
            <w:r w:rsidRPr="00B14ABF">
              <w:rPr>
                <w:rFonts w:ascii="Tahoma" w:hAnsi="Tahoma" w:cs="Tahoma"/>
                <w:sz w:val="20"/>
              </w:rPr>
              <w:t xml:space="preserve">Noé était parfait au milieu de sa génération. L’Epouse de Christ doit être pure et sans tache. Dans Psaume 45:14, il nous est dit que la fille du roi est toute resplendissante dans son palais. Et dans Apocalypse 19:7, 8 nous lisons: "Réjouissons-nous et soyons dans l’allégresse, et donnons lui gloire; car les noces de l’agneau sont venues, et son épouse s’est préparée, et il lui </w:t>
            </w:r>
            <w:proofErr w:type="gramStart"/>
            <w:r w:rsidRPr="00B14ABF">
              <w:rPr>
                <w:rFonts w:ascii="Tahoma" w:hAnsi="Tahoma" w:cs="Tahoma"/>
                <w:sz w:val="20"/>
              </w:rPr>
              <w:t>a</w:t>
            </w:r>
            <w:proofErr w:type="gramEnd"/>
            <w:r w:rsidRPr="00B14ABF">
              <w:rPr>
                <w:rFonts w:ascii="Tahoma" w:hAnsi="Tahoma" w:cs="Tahoma"/>
                <w:sz w:val="20"/>
              </w:rPr>
              <w:t xml:space="preserve"> été donné de se revêtir d’un fin lin, éclatant, pur. Car le fin lin, ce sont les œuvres justes des saints".</w:t>
            </w:r>
          </w:p>
          <w:p w:rsidR="00B14ABF" w:rsidRPr="00B14ABF" w:rsidRDefault="00B14ABF" w:rsidP="00B14ABF">
            <w:pPr>
              <w:pStyle w:val="MP"/>
              <w:rPr>
                <w:rFonts w:ascii="Tahoma" w:hAnsi="Tahoma" w:cs="Tahoma"/>
                <w:sz w:val="20"/>
              </w:rPr>
            </w:pPr>
            <w:r w:rsidRPr="00B14ABF">
              <w:rPr>
                <w:rFonts w:ascii="Tahoma" w:hAnsi="Tahoma" w:cs="Tahoma"/>
                <w:sz w:val="20"/>
              </w:rPr>
              <w:t xml:space="preserve">Tout comme Dieu demanda à Noé et à sa famille d’entrer dans l’arche, un jour – nous croyons que ce sera très bientôt – les </w:t>
            </w:r>
            <w:proofErr w:type="gramStart"/>
            <w:r w:rsidRPr="00B14ABF">
              <w:rPr>
                <w:rFonts w:ascii="Tahoma" w:hAnsi="Tahoma" w:cs="Tahoma"/>
                <w:sz w:val="20"/>
              </w:rPr>
              <w:t>saints</w:t>
            </w:r>
            <w:proofErr w:type="gramEnd"/>
            <w:r w:rsidRPr="00B14ABF">
              <w:rPr>
                <w:rFonts w:ascii="Tahoma" w:hAnsi="Tahoma" w:cs="Tahoma"/>
                <w:sz w:val="20"/>
              </w:rPr>
              <w:t xml:space="preserve"> entendront le son de la trompette, et le Seigneur les appeler à venir là-haut. Ils seront alors épargnés de la tribulation qui viendra sur ce monde, tout comme ceux qui étaient dans l’arche furent épargnés de la tempête du déluge. Jésus dit: "Ce qui arriva du temps de Noé arrivera de même à l’avènement du Fils de l’homme. Car, dans les jours qui précédèrent le déluge, les hommes mangeaient et buvaient, se mariaient et mariaient leurs enfants, jusqu’au jour où Noé entra dans l’arche; et ils ne se doutèrent de rien, jusqu’à ce que le déluge vînt et les emportât tous: il en sera de même à l’avènement du Fils de l’homme" (Matthieu 24:37-39).</w:t>
            </w:r>
          </w:p>
          <w:p w:rsidR="00B14ABF" w:rsidRPr="00B14ABF" w:rsidRDefault="00B14ABF" w:rsidP="00B14ABF">
            <w:pPr>
              <w:pStyle w:val="SH"/>
              <w:rPr>
                <w:rFonts w:ascii="Tahoma" w:hAnsi="Tahoma" w:cs="Tahoma"/>
                <w:sz w:val="20"/>
              </w:rPr>
            </w:pPr>
            <w:r w:rsidRPr="00B14ABF">
              <w:rPr>
                <w:rFonts w:ascii="Tahoma" w:hAnsi="Tahoma" w:cs="Tahoma"/>
                <w:sz w:val="20"/>
              </w:rPr>
              <w:t>L’Invitation</w:t>
            </w:r>
          </w:p>
          <w:p w:rsidR="00A348F8" w:rsidRPr="00783196" w:rsidRDefault="00B14ABF" w:rsidP="00B14ABF">
            <w:pPr>
              <w:pStyle w:val="CC"/>
              <w:jc w:val="both"/>
              <w:rPr>
                <w:rFonts w:ascii="Tahoma" w:hAnsi="Tahoma" w:cs="Tahoma"/>
                <w:b w:val="0"/>
                <w:sz w:val="20"/>
              </w:rPr>
            </w:pPr>
            <w:r w:rsidRPr="00783196">
              <w:rPr>
                <w:rFonts w:ascii="Tahoma" w:hAnsi="Tahoma" w:cs="Tahoma"/>
                <w:b w:val="0"/>
                <w:sz w:val="20"/>
              </w:rPr>
              <w:t>Le Seigneur dit à Noé: "Entre dans l’arche, toi et toute ta maison". Quelle merveilleuse invitation! "Heureux ceux qui sont appelés au festin des noces de l’agneau" (Apocalypse 19:9). Aucune invitation plus grande que celle pour le Festin des Noces de l’Agneau ne pourrait être lancée. Cette invitation a été publiée dans le monde entier. L’invitation est pour vous. Acceptez-la maintenant! Jésus dit: "Tout est prêt, venez". La porte est encore ouverte! Venez! Tout juste avant que la dernière page du Livre de tous les livres ne soit fermée, l’invitation est encore lancée: "Et l’Esprit et l’épouse disent: Viens. Et que celui qui entend dise: Viens. Et que celui qui a soif vienne; que celui qui veut, prenne de l’eau de la vie, gratuitement" (Apocalypse 22:17).</w:t>
            </w:r>
          </w:p>
          <w:p w:rsidR="000408A2" w:rsidRPr="00A30901" w:rsidRDefault="000408A2" w:rsidP="006664D3">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783196" w:rsidRPr="00783196" w:rsidRDefault="00783196" w:rsidP="00783196">
            <w:pPr>
              <w:pStyle w:val="L6"/>
              <w:numPr>
                <w:ilvl w:val="0"/>
                <w:numId w:val="19"/>
              </w:numPr>
              <w:rPr>
                <w:rFonts w:ascii="Tahoma" w:hAnsi="Tahoma" w:cs="Tahoma"/>
                <w:sz w:val="20"/>
              </w:rPr>
            </w:pPr>
            <w:r w:rsidRPr="00783196">
              <w:rPr>
                <w:rFonts w:ascii="Tahoma" w:hAnsi="Tahoma" w:cs="Tahoma"/>
                <w:sz w:val="20"/>
              </w:rPr>
              <w:t>Quelles sont approximativement la longueur, la largeur et la hauteur de l’arche en mètre?</w:t>
            </w:r>
          </w:p>
          <w:p w:rsidR="00783196" w:rsidRPr="00783196" w:rsidRDefault="00783196" w:rsidP="00783196">
            <w:pPr>
              <w:pStyle w:val="L6"/>
              <w:numPr>
                <w:ilvl w:val="0"/>
                <w:numId w:val="19"/>
              </w:numPr>
              <w:rPr>
                <w:rFonts w:ascii="Tahoma" w:hAnsi="Tahoma" w:cs="Tahoma"/>
                <w:sz w:val="20"/>
              </w:rPr>
            </w:pPr>
            <w:r w:rsidRPr="00783196">
              <w:rPr>
                <w:rFonts w:ascii="Tahoma" w:hAnsi="Tahoma" w:cs="Tahoma"/>
                <w:sz w:val="20"/>
              </w:rPr>
              <w:t>Comparez ces dimensions à celles des bateaux modernes.</w:t>
            </w:r>
          </w:p>
          <w:p w:rsidR="00783196" w:rsidRPr="00783196" w:rsidRDefault="00783196" w:rsidP="00783196">
            <w:pPr>
              <w:pStyle w:val="L6"/>
              <w:numPr>
                <w:ilvl w:val="0"/>
                <w:numId w:val="19"/>
              </w:numPr>
              <w:rPr>
                <w:rFonts w:ascii="Tahoma" w:hAnsi="Tahoma" w:cs="Tahoma"/>
                <w:sz w:val="20"/>
              </w:rPr>
            </w:pPr>
            <w:r w:rsidRPr="00783196">
              <w:rPr>
                <w:rFonts w:ascii="Tahoma" w:hAnsi="Tahoma" w:cs="Tahoma"/>
                <w:sz w:val="20"/>
              </w:rPr>
              <w:t>Combien d’étages avait l’arche? Sur le plan spirituel, que représentent-ils?</w:t>
            </w:r>
          </w:p>
          <w:p w:rsidR="00783196" w:rsidRPr="00783196" w:rsidRDefault="00783196" w:rsidP="00783196">
            <w:pPr>
              <w:pStyle w:val="L6"/>
              <w:numPr>
                <w:ilvl w:val="0"/>
                <w:numId w:val="19"/>
              </w:numPr>
              <w:rPr>
                <w:rFonts w:ascii="Tahoma" w:hAnsi="Tahoma" w:cs="Tahoma"/>
                <w:sz w:val="20"/>
              </w:rPr>
            </w:pPr>
            <w:r w:rsidRPr="00783196">
              <w:rPr>
                <w:rFonts w:ascii="Tahoma" w:hAnsi="Tahoma" w:cs="Tahoma"/>
                <w:sz w:val="20"/>
              </w:rPr>
              <w:t>Combien de fenêtres et de portes avait l’arche?</w:t>
            </w:r>
          </w:p>
          <w:p w:rsidR="00783196" w:rsidRPr="00783196" w:rsidRDefault="00783196" w:rsidP="00783196">
            <w:pPr>
              <w:pStyle w:val="L6"/>
              <w:numPr>
                <w:ilvl w:val="0"/>
                <w:numId w:val="19"/>
              </w:numPr>
              <w:rPr>
                <w:rFonts w:ascii="Tahoma" w:hAnsi="Tahoma" w:cs="Tahoma"/>
                <w:sz w:val="20"/>
              </w:rPr>
            </w:pPr>
            <w:r w:rsidRPr="00783196">
              <w:rPr>
                <w:rFonts w:ascii="Tahoma" w:hAnsi="Tahoma" w:cs="Tahoma"/>
                <w:sz w:val="20"/>
              </w:rPr>
              <w:t>Comment la nourriture fut-elle pourvue à Noé et aux animaux?</w:t>
            </w:r>
          </w:p>
          <w:p w:rsidR="00783196" w:rsidRPr="00783196" w:rsidRDefault="00783196" w:rsidP="00783196">
            <w:pPr>
              <w:pStyle w:val="L6"/>
              <w:numPr>
                <w:ilvl w:val="0"/>
                <w:numId w:val="19"/>
              </w:numPr>
              <w:rPr>
                <w:rFonts w:ascii="Tahoma" w:hAnsi="Tahoma" w:cs="Tahoma"/>
                <w:sz w:val="20"/>
              </w:rPr>
            </w:pPr>
            <w:r w:rsidRPr="00783196">
              <w:rPr>
                <w:rFonts w:ascii="Tahoma" w:hAnsi="Tahoma" w:cs="Tahoma"/>
                <w:sz w:val="20"/>
              </w:rPr>
              <w:t>Pourquoi Noé fut-il épargné du Déluge?</w:t>
            </w:r>
          </w:p>
          <w:p w:rsidR="00783196" w:rsidRPr="00783196" w:rsidRDefault="00783196" w:rsidP="00783196">
            <w:pPr>
              <w:pStyle w:val="L6"/>
              <w:numPr>
                <w:ilvl w:val="0"/>
                <w:numId w:val="19"/>
              </w:numPr>
              <w:rPr>
                <w:rFonts w:ascii="Tahoma" w:hAnsi="Tahoma" w:cs="Tahoma"/>
                <w:sz w:val="20"/>
              </w:rPr>
            </w:pPr>
            <w:r w:rsidRPr="00783196">
              <w:rPr>
                <w:rFonts w:ascii="Tahoma" w:hAnsi="Tahoma" w:cs="Tahoma"/>
                <w:sz w:val="20"/>
              </w:rPr>
              <w:t>Combien de personnes restèrent vivantes pendant le déluge?</w:t>
            </w:r>
          </w:p>
          <w:p w:rsidR="00783196" w:rsidRPr="00783196" w:rsidRDefault="00783196" w:rsidP="00783196">
            <w:pPr>
              <w:pStyle w:val="L6"/>
              <w:numPr>
                <w:ilvl w:val="0"/>
                <w:numId w:val="19"/>
              </w:numPr>
              <w:rPr>
                <w:rFonts w:ascii="Tahoma" w:hAnsi="Tahoma" w:cs="Tahoma"/>
                <w:sz w:val="20"/>
              </w:rPr>
            </w:pPr>
            <w:r w:rsidRPr="00783196">
              <w:rPr>
                <w:rFonts w:ascii="Tahoma" w:hAnsi="Tahoma" w:cs="Tahoma"/>
                <w:sz w:val="20"/>
              </w:rPr>
              <w:t>Pendant combien de temps la terre fut-elle couverte d’eau?</w:t>
            </w:r>
          </w:p>
          <w:p w:rsidR="00783196" w:rsidRPr="00783196" w:rsidRDefault="00783196" w:rsidP="00783196">
            <w:pPr>
              <w:pStyle w:val="L6"/>
              <w:numPr>
                <w:ilvl w:val="0"/>
                <w:numId w:val="19"/>
              </w:numPr>
              <w:rPr>
                <w:rFonts w:ascii="Tahoma" w:hAnsi="Tahoma" w:cs="Tahoma"/>
                <w:sz w:val="20"/>
              </w:rPr>
            </w:pPr>
            <w:r w:rsidRPr="00783196">
              <w:rPr>
                <w:rFonts w:ascii="Tahoma" w:hAnsi="Tahoma" w:cs="Tahoma"/>
                <w:sz w:val="20"/>
              </w:rPr>
              <w:t>Que préfigurait le sacrifice de Noé?</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01" w:rsidRDefault="008C3C01" w:rsidP="00355763">
      <w:pPr>
        <w:pStyle w:val="Style1"/>
      </w:pPr>
      <w:r>
        <w:separator/>
      </w:r>
    </w:p>
  </w:endnote>
  <w:endnote w:type="continuationSeparator" w:id="0">
    <w:p w:rsidR="008C3C01" w:rsidRDefault="008C3C01"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6F4F0A" w:rsidP="00783196">
    <w:pPr>
      <w:pStyle w:val="Footer"/>
      <w:pBdr>
        <w:top w:val="thinThickSmallGap" w:sz="24" w:space="1" w:color="auto"/>
      </w:pBdr>
      <w:rPr>
        <w:rFonts w:ascii="Tahoma" w:hAnsi="Tahoma" w:cs="Tahoma"/>
        <w:sz w:val="16"/>
        <w:szCs w:val="16"/>
        <w:lang w:val="fr-FR"/>
      </w:rPr>
    </w:pPr>
    <w:r w:rsidRPr="006F4F0A">
      <w:rPr>
        <w:rFonts w:ascii="Tahoma" w:hAnsi="Tahoma" w:cs="Tahoma"/>
        <w:sz w:val="18"/>
        <w:szCs w:val="18"/>
      </w:rPr>
      <w:t xml:space="preserve">Le </w:t>
    </w:r>
    <w:r w:rsidR="00783196">
      <w:rPr>
        <w:rFonts w:ascii="Tahoma" w:hAnsi="Tahoma" w:cs="Tahoma"/>
        <w:sz w:val="18"/>
        <w:szCs w:val="18"/>
      </w:rPr>
      <w:t>Deluge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4F50A3">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4F50A3">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01" w:rsidRDefault="008C3C01" w:rsidP="00355763">
      <w:pPr>
        <w:pStyle w:val="Style1"/>
      </w:pPr>
      <w:r>
        <w:separator/>
      </w:r>
    </w:p>
  </w:footnote>
  <w:footnote w:type="continuationSeparator" w:id="0">
    <w:p w:rsidR="008C3C01" w:rsidRDefault="008C3C01"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8">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1">
    <w:nsid w:val="50767809"/>
    <w:multiLevelType w:val="singleLevel"/>
    <w:tmpl w:val="040C000F"/>
    <w:lvl w:ilvl="0">
      <w:start w:val="1"/>
      <w:numFmt w:val="decimal"/>
      <w:lvlText w:val="%1."/>
      <w:lvlJc w:val="left"/>
      <w:pPr>
        <w:tabs>
          <w:tab w:val="num" w:pos="360"/>
        </w:tabs>
        <w:ind w:left="360" w:hanging="360"/>
      </w:pPr>
    </w:lvl>
  </w:abstractNum>
  <w:abstractNum w:abstractNumId="12">
    <w:nsid w:val="540516FD"/>
    <w:multiLevelType w:val="singleLevel"/>
    <w:tmpl w:val="040C000F"/>
    <w:lvl w:ilvl="0">
      <w:start w:val="1"/>
      <w:numFmt w:val="decimal"/>
      <w:lvlText w:val="%1."/>
      <w:lvlJc w:val="left"/>
      <w:pPr>
        <w:tabs>
          <w:tab w:val="num" w:pos="360"/>
        </w:tabs>
        <w:ind w:left="360" w:hanging="360"/>
      </w:pPr>
    </w:lvl>
  </w:abstractNum>
  <w:abstractNum w:abstractNumId="13">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4">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2"/>
  </w:num>
  <w:num w:numId="5">
    <w:abstractNumId w:val="8"/>
  </w:num>
  <w:num w:numId="6">
    <w:abstractNumId w:val="7"/>
  </w:num>
  <w:num w:numId="7">
    <w:abstractNumId w:val="17"/>
  </w:num>
  <w:num w:numId="8">
    <w:abstractNumId w:val="15"/>
  </w:num>
  <w:num w:numId="9">
    <w:abstractNumId w:val="5"/>
  </w:num>
  <w:num w:numId="10">
    <w:abstractNumId w:val="9"/>
  </w:num>
  <w:num w:numId="11">
    <w:abstractNumId w:val="18"/>
  </w:num>
  <w:num w:numId="12">
    <w:abstractNumId w:val="16"/>
  </w:num>
  <w:num w:numId="13">
    <w:abstractNumId w:val="10"/>
  </w:num>
  <w:num w:numId="14">
    <w:abstractNumId w:val="14"/>
  </w:num>
  <w:num w:numId="15">
    <w:abstractNumId w:val="3"/>
  </w:num>
  <w:num w:numId="16">
    <w:abstractNumId w:val="1"/>
  </w:num>
  <w:num w:numId="17">
    <w:abstractNumId w:val="6"/>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3389"/>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4F50A3"/>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1446"/>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94</TotalTime>
  <Pages>6</Pages>
  <Words>3818</Words>
  <Characters>21768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7</cp:revision>
  <cp:lastPrinted>2016-02-06T12:02:00Z</cp:lastPrinted>
  <dcterms:created xsi:type="dcterms:W3CDTF">2016-02-06T10:20:00Z</dcterms:created>
  <dcterms:modified xsi:type="dcterms:W3CDTF">2016-02-06T12:03:00Z</dcterms:modified>
</cp:coreProperties>
</file>