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FD509A" w:rsidP="000600CD">
      <w:pPr>
        <w:jc w:val="center"/>
        <w:rPr>
          <w:rFonts w:ascii="Tahoma" w:hAnsi="Tahoma" w:cs="Tahoma"/>
          <w:b/>
          <w:sz w:val="32"/>
          <w:szCs w:val="32"/>
          <w:lang w:val="fr-FR" w:eastAsia="fr-FR"/>
        </w:rPr>
      </w:pPr>
      <w:bookmarkStart w:id="0" w:name="_GoBack"/>
      <w:r w:rsidRPr="00FD509A">
        <w:rPr>
          <w:rFonts w:ascii="Tahoma" w:hAnsi="Tahoma" w:cs="Tahoma"/>
          <w:b/>
          <w:sz w:val="32"/>
          <w:szCs w:val="32"/>
          <w:lang w:val="fr-FR" w:eastAsia="fr-FR"/>
        </w:rPr>
        <w:t>LA DESTRUCTION  DE  SODOME  ET  GOMORRHE</w:t>
      </w:r>
    </w:p>
    <w:bookmarkEnd w:id="0"/>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FD509A" w:rsidRPr="00FD509A">
        <w:rPr>
          <w:rFonts w:ascii="Tahoma" w:hAnsi="Tahoma" w:cs="Tahoma"/>
          <w:sz w:val="20"/>
        </w:rPr>
        <w:t>18:20-33; 19:1-29</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FD509A" w:rsidRPr="00FD509A">
        <w:rPr>
          <w:rFonts w:ascii="Tahoma" w:hAnsi="Tahoma" w:cs="Tahoma"/>
          <w:b/>
        </w:rPr>
        <w:t>"Le Seigneur sait délivrer de l’épreuve les hommes pieux, et réserver les injustes pour être punis au jour du jugement " (2 Pierre 2:9).</w:t>
      </w:r>
      <w:r w:rsidR="00FD509A" w:rsidRPr="004F2EDB">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D509A" w:rsidRPr="00FD509A" w:rsidRDefault="00230291"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E347FA">
              <w:rPr>
                <w:rStyle w:val="ind"/>
                <w:rFonts w:ascii="Tahoma" w:eastAsia="Times New Roman" w:hAnsi="Tahoma" w:cs="Tahoma"/>
                <w:b/>
                <w:color w:val="44546A"/>
                <w:lang w:val="en-US" w:eastAsia="en-US"/>
              </w:rPr>
              <w:t>1</w:t>
            </w:r>
            <w:r w:rsidR="00FD509A">
              <w:rPr>
                <w:rStyle w:val="ind"/>
                <w:rFonts w:ascii="Tahoma" w:eastAsia="Times New Roman" w:hAnsi="Tahoma" w:cs="Tahoma"/>
                <w:b/>
                <w:color w:val="44546A"/>
                <w:lang w:val="en-US" w:eastAsia="en-US"/>
              </w:rPr>
              <w:t>8:20-33</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FD509A" w:rsidRPr="00FD509A">
              <w:rPr>
                <w:rFonts w:ascii="Tahoma" w:eastAsia="Times New Roman" w:hAnsi="Tahoma" w:cs="Tahoma"/>
                <w:color w:val="365F91" w:themeColor="accent1" w:themeShade="BF"/>
                <w:lang w:val="en-US" w:eastAsia="en-US"/>
              </w:rPr>
              <w:t>18:20 Et l'Eternel dit: Le cri contre Sodome et Gomorrhe s'est accru, et leur péché est énorme.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18:21 C'est pourquoi je vais descendre, et je verrai s'ils ont agi entièrement selon le bruit venu jusqu'à moi; et si cela n'est pas, je le saurai.</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18:22 Les hommes s'éloignèrent, et allèrent vers Sodome. Mais Abraham se tint encore en présence de l'Eternel.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18:23 Abraham s'approcha, et dit: Feras-tu aussi périr le juste avec le méchant?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18:24 Peut-être y a-t-il cinquante justes au milieu de la ville: les feras-tu périr aussi, et ne pardonneras-tu pas à la ville à cause des cinquante justes qui sont au milieu d'elle?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18:25 Faire mourir le juste avec le méchant, en sorte qu'il en soit du juste comme du méchant, loin de toi cette manière d'agir! </w:t>
            </w:r>
            <w:proofErr w:type="gramStart"/>
            <w:r w:rsidRPr="00FD509A">
              <w:rPr>
                <w:rFonts w:ascii="Tahoma" w:eastAsia="Times New Roman" w:hAnsi="Tahoma" w:cs="Tahoma"/>
                <w:color w:val="365F91" w:themeColor="accent1" w:themeShade="BF"/>
                <w:lang w:val="en-US" w:eastAsia="en-US"/>
              </w:rPr>
              <w:t>loin</w:t>
            </w:r>
            <w:proofErr w:type="gramEnd"/>
            <w:r w:rsidRPr="00FD509A">
              <w:rPr>
                <w:rFonts w:ascii="Tahoma" w:eastAsia="Times New Roman" w:hAnsi="Tahoma" w:cs="Tahoma"/>
                <w:color w:val="365F91" w:themeColor="accent1" w:themeShade="BF"/>
                <w:lang w:val="en-US" w:eastAsia="en-US"/>
              </w:rPr>
              <w:t xml:space="preserve"> de toi! Celui qui juge toute la terre n'exercera-t-il pas la justice?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18:26 Et l'Eternel dit: Si je trouve dans Sodome cinquante justes au milieu de la ville, je pardonnerai à toute la ville, à cause d'eux.</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18:27 Abraham reprit, et dit: Voici, j'ai osé parler au Seigneur, moi qui ne suis que poudre et cendre.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18:28 Peut-être des cinquante justes en manquera-t-il cinq: pour cinq, détruiras-tu toute la ville? Et l'Eternel dit: Je ne la détruirai point, si j'y trouve quarante-cinq justes.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18:29 Abraham continua de lui parler, et dit: Peut-être s'y trouvera-t-il quarante justes. Et </w:t>
            </w:r>
            <w:r w:rsidRPr="00FD509A">
              <w:rPr>
                <w:rFonts w:ascii="Tahoma" w:eastAsia="Times New Roman" w:hAnsi="Tahoma" w:cs="Tahoma"/>
                <w:color w:val="365F91" w:themeColor="accent1" w:themeShade="BF"/>
                <w:lang w:val="en-US" w:eastAsia="en-US"/>
              </w:rPr>
              <w:lastRenderedPageBreak/>
              <w:t>l'Eternel dit: Je ne ferai rien, à cause de ces quarante.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18:30 Abraham dit: Que le Seigneur ne s'irrite point, et je parlerai. Peut-être s'y trouvera-t-il trente justes. Et l'Eternel dit: Je ne ferai rien, si j'y trouve trente justes.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18:31 Abraham dit: Voici, j'ai osé parler au Seigneur. Peut-être s'y trouvera-t-il vingt justes. Et l'Eternel dit: Je ne la détruirai point, à cause de ces vingt.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18:32 Abraham dit: Que le Seigneur ne s'irrite point, et je ne parlerai plus que cette fois. Peut-être s'y trouvera-t-il dix justes. Et l'Eternel dit: Je ne la détruirai point, à cause de ces dix justes.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18:33 L'Eternel s'en alla lorsqu'il eut achevé de parler à Abraham. Et Abraham retourna dans sa demeure.</w:t>
            </w:r>
          </w:p>
          <w:p w:rsid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p>
          <w:p w:rsid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9:1-29</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 Les deux anges arrivèrent à Sodome sur le soir; et Lot était assis à la porte de Sodome. Quand Lot les vit, il se leva pour aller au-devant d'eux, et se prosterna la face contre terre.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19:2 Puis il dit: Voici, mes seigneurs, entrez, je vous prie, dans la maison de votre serviteur, et passez-y la nuit; lavez-vous les pieds; vous vous lèverez de bon matin, et vous poursuivrez votre route. </w:t>
            </w:r>
            <w:proofErr w:type="gramStart"/>
            <w:r w:rsidRPr="00FD509A">
              <w:rPr>
                <w:rFonts w:ascii="Tahoma" w:eastAsia="Times New Roman" w:hAnsi="Tahoma" w:cs="Tahoma"/>
                <w:color w:val="365F91" w:themeColor="accent1" w:themeShade="BF"/>
                <w:lang w:val="en-US" w:eastAsia="en-US"/>
              </w:rPr>
              <w:t>Non</w:t>
            </w:r>
            <w:proofErr w:type="gramEnd"/>
            <w:r w:rsidRPr="00FD509A">
              <w:rPr>
                <w:rFonts w:ascii="Tahoma" w:eastAsia="Times New Roman" w:hAnsi="Tahoma" w:cs="Tahoma"/>
                <w:color w:val="365F91" w:themeColor="accent1" w:themeShade="BF"/>
                <w:lang w:val="en-US" w:eastAsia="en-US"/>
              </w:rPr>
              <w:t>, répondirent-ils, nous passerons la nuit dans la rue.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19:3 Mais Lot les pressa tellement qu'ils vinrent chez lui et entrèrent dans sa maison. Il leur donna un festin, et fit cuire des pains sans levain. Et ils mangèrent.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19:4 Ils n'étaient pas encore couchés que les gens de la ville, les gens de Sodome, entourèrent la maison, depuis les enfants jusqu'aux vieillards; toute la population était accourue.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lastRenderedPageBreak/>
              <w:t>19:5 Ils appelèrent Lot, et lui dirent: Où sont les hommes qui sont entrés chez toi cette nuit? Fais-les sortir vers nous, pour que nous les connaissions.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19:6 Lot sortit vers eux à l'entrée de la maison, et ferma la porte derrière lui.</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19:7 Et il dit: Mes frères, je vous prie, ne faites pas le mal!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19:8 Voici, j'ai deux filles qui n'ont point connu d'homme; je vous les amènerai dehors, et vous leur ferez ce qu'il vous plaira. Seulement, ne faites rien à ces hommes puisqu'ils sont venus à l'ombre de mon toit.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19:9 Ils dirent: Retire-toi! Ils dirent encore: Celui-ci est venu comme étranger, et il veut faire le juge! Eh bien, nous te ferons pis qu'à eux. Et, pressant Lot avec violence, ils s'avancèrent pour briser la porte.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19:10 Les hommes étendirent la main, firent rentrer Lot vers eux dans la maison, et fermèrent la porte.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19:11 Et ils frappèrent d'aveuglement les gens qui étaient à l'entrée de la maison, depuis le plus petit jusqu'au plus grand, de sorte qu'ils se donnèrent une peine inutile pour trouver la porte.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19:12 Les hommes dirent à Lot: Qui as-tu encore ici? Gendres, fils et filles, et tout ce qui t'appartient dans la ville, fais-les sortir de ce lieu.</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19:13 Car nous allons détruire ce lieu, parce que le cri contre ses habitants est grand devant l'Eternel. L'Eternel nous </w:t>
            </w:r>
            <w:proofErr w:type="gramStart"/>
            <w:r w:rsidRPr="00FD509A">
              <w:rPr>
                <w:rFonts w:ascii="Tahoma" w:eastAsia="Times New Roman" w:hAnsi="Tahoma" w:cs="Tahoma"/>
                <w:color w:val="365F91" w:themeColor="accent1" w:themeShade="BF"/>
                <w:lang w:val="en-US" w:eastAsia="en-US"/>
              </w:rPr>
              <w:t>a</w:t>
            </w:r>
            <w:proofErr w:type="gramEnd"/>
            <w:r w:rsidRPr="00FD509A">
              <w:rPr>
                <w:rFonts w:ascii="Tahoma" w:eastAsia="Times New Roman" w:hAnsi="Tahoma" w:cs="Tahoma"/>
                <w:color w:val="365F91" w:themeColor="accent1" w:themeShade="BF"/>
                <w:lang w:val="en-US" w:eastAsia="en-US"/>
              </w:rPr>
              <w:t xml:space="preserve"> envoyés pour le détruire.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19:14 Lot sortit, et parla à ses gendres qui avaient pris ses filles: Levez-vous, dit-il, sortez de ce lieu; car l'Eternel va détruire la ville. Mais, aux yeux de ses gendres, il parut plaisanter.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lastRenderedPageBreak/>
              <w:t>19:15 Dès l'aube du jour, les anges insistèrent auprès de Lot, en disant: Lève-toi, prends ta femme et tes deux filles qui se trouvent ici, de peur que tu ne périsses dans la ruine de la ville.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19:16 Et comme il tardait, les hommes le saisirent par la main, lui, sa femme et ses deux filles, car l'Eternel voulait l'épargner; ils l'emmenèrent, et le laissèrent hors de la ville.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19:17 Après les avoir fait sortir, l'un d'eux dit: Sauve-toi, pour ta vie; ne regarde pas derrière toi, et ne t'arrête pas dans toute la plaine; sauve-toi vers la montagne, de peur que tu ne périsses.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19:18 Lot leur dit: Oh! </w:t>
            </w:r>
            <w:proofErr w:type="gramStart"/>
            <w:r w:rsidRPr="00FD509A">
              <w:rPr>
                <w:rFonts w:ascii="Tahoma" w:eastAsia="Times New Roman" w:hAnsi="Tahoma" w:cs="Tahoma"/>
                <w:color w:val="365F91" w:themeColor="accent1" w:themeShade="BF"/>
                <w:lang w:val="en-US" w:eastAsia="en-US"/>
              </w:rPr>
              <w:t>non</w:t>
            </w:r>
            <w:proofErr w:type="gramEnd"/>
            <w:r w:rsidRPr="00FD509A">
              <w:rPr>
                <w:rFonts w:ascii="Tahoma" w:eastAsia="Times New Roman" w:hAnsi="Tahoma" w:cs="Tahoma"/>
                <w:color w:val="365F91" w:themeColor="accent1" w:themeShade="BF"/>
                <w:lang w:val="en-US" w:eastAsia="en-US"/>
              </w:rPr>
              <w:t>, Seigneur!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19:19 Voici, j'ai trouvé grâce à tes yeux, et tu as montré la grandeur de ta miséricorde à mon égard, en me conservant la vie; mais je ne puis me sauver à la montagne, avant que le désastre m'atteigne, et je périrai.</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19:20 Voici, cette ville est assez proche pour que je m'y réfugie, et elle est petite. Oh! </w:t>
            </w:r>
            <w:proofErr w:type="gramStart"/>
            <w:r w:rsidRPr="00FD509A">
              <w:rPr>
                <w:rFonts w:ascii="Tahoma" w:eastAsia="Times New Roman" w:hAnsi="Tahoma" w:cs="Tahoma"/>
                <w:color w:val="365F91" w:themeColor="accent1" w:themeShade="BF"/>
                <w:lang w:val="en-US" w:eastAsia="en-US"/>
              </w:rPr>
              <w:t>que</w:t>
            </w:r>
            <w:proofErr w:type="gramEnd"/>
            <w:r w:rsidRPr="00FD509A">
              <w:rPr>
                <w:rFonts w:ascii="Tahoma" w:eastAsia="Times New Roman" w:hAnsi="Tahoma" w:cs="Tahoma"/>
                <w:color w:val="365F91" w:themeColor="accent1" w:themeShade="BF"/>
                <w:lang w:val="en-US" w:eastAsia="en-US"/>
              </w:rPr>
              <w:t xml:space="preserve"> je puisse m'y sauver,... n'est-elle pas petite?... et que mon âme vive!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19:21 Et il lui dit: Voici, je t'accorde encore cette grâce, et je ne détruirai pas la ville dont tu parles.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19:22 Hâte-toi de t'y réfugier, car je ne puis rien faire jusqu'à ce que tu y sois arrivé. C'est pour cela que l'on a donné à cette ville le nom de Tsoar.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19:23 Le soleil se levait sur la terre, lorsque Lot entra dans Tsoar.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19:24 Alors l'Eternel fit pleuvoir du ciel sur Sodome et sur Gomorrhe du soufre et du feu, de par l'Eternel.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19:25 Il détruisit ces villes, toute la plaine et tous les </w:t>
            </w:r>
            <w:proofErr w:type="gramStart"/>
            <w:r w:rsidRPr="00FD509A">
              <w:rPr>
                <w:rFonts w:ascii="Tahoma" w:eastAsia="Times New Roman" w:hAnsi="Tahoma" w:cs="Tahoma"/>
                <w:color w:val="365F91" w:themeColor="accent1" w:themeShade="BF"/>
                <w:lang w:val="en-US" w:eastAsia="en-US"/>
              </w:rPr>
              <w:t>habitants</w:t>
            </w:r>
            <w:proofErr w:type="gramEnd"/>
            <w:r w:rsidRPr="00FD509A">
              <w:rPr>
                <w:rFonts w:ascii="Tahoma" w:eastAsia="Times New Roman" w:hAnsi="Tahoma" w:cs="Tahoma"/>
                <w:color w:val="365F91" w:themeColor="accent1" w:themeShade="BF"/>
                <w:lang w:val="en-US" w:eastAsia="en-US"/>
              </w:rPr>
              <w:t xml:space="preserve"> des villes, et les plantes de la terre.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lastRenderedPageBreak/>
              <w:t>19:26 La femme de Lot regarda en arrière, et elle devint une statue de sel.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19:27 Abraham se leva de bon matin, pour aller au lieu où il s'était tenu en présence de l'Eternel.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19:28 Il porta ses regards du côté de Sodome et de Gomorrhe, et sur tout le territoire de la plaine; et voici, il vit s'élever de la terre une fumée, comme la fumée d'une fournaise.</w:t>
            </w:r>
          </w:p>
          <w:p w:rsidR="008A23EB"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19:29 Lorsque Dieu détruisit les villes de la plaine, il se souvint d'Abraham; et il fit échapper Lot du milieu du désastre, par lequel il bouleversa les villes où Lot avait établi sa demeure.</w:t>
            </w:r>
          </w:p>
        </w:tc>
        <w:tc>
          <w:tcPr>
            <w:tcW w:w="6379" w:type="dxa"/>
            <w:tcBorders>
              <w:left w:val="single" w:sz="4" w:space="0" w:color="auto"/>
            </w:tcBorders>
            <w:shd w:val="clear" w:color="auto" w:fill="auto"/>
          </w:tcPr>
          <w:p w:rsidR="00FD509A" w:rsidRPr="00FD509A" w:rsidRDefault="00FD509A" w:rsidP="00FD509A">
            <w:pPr>
              <w:pStyle w:val="IT"/>
              <w:rPr>
                <w:rFonts w:ascii="Tahoma" w:hAnsi="Tahoma" w:cs="Tahoma"/>
                <w:sz w:val="20"/>
              </w:rPr>
            </w:pPr>
            <w:r w:rsidRPr="00FD509A">
              <w:rPr>
                <w:rFonts w:ascii="Tahoma" w:hAnsi="Tahoma" w:cs="Tahoma"/>
                <w:sz w:val="20"/>
              </w:rPr>
              <w:lastRenderedPageBreak/>
              <w:t>I  La Prière Qui Prévaut</w:t>
            </w:r>
          </w:p>
          <w:p w:rsidR="00FD509A" w:rsidRPr="00FD509A" w:rsidRDefault="00FD509A" w:rsidP="00FD509A">
            <w:pPr>
              <w:pStyle w:val="TI"/>
              <w:numPr>
                <w:ilvl w:val="0"/>
                <w:numId w:val="34"/>
              </w:numPr>
              <w:tabs>
                <w:tab w:val="left" w:pos="-709"/>
              </w:tabs>
              <w:rPr>
                <w:rFonts w:ascii="Tahoma" w:hAnsi="Tahoma" w:cs="Tahoma"/>
                <w:sz w:val="20"/>
              </w:rPr>
            </w:pPr>
            <w:r w:rsidRPr="00FD509A">
              <w:rPr>
                <w:rFonts w:ascii="Tahoma" w:hAnsi="Tahoma" w:cs="Tahoma"/>
                <w:sz w:val="20"/>
              </w:rPr>
              <w:t>Dieu entendit le cri contre Sodome et Gomorrhe à cause de leurs péchés énormes: Genèse 18:20, 21.</w:t>
            </w:r>
          </w:p>
          <w:p w:rsidR="003C106D" w:rsidRDefault="00FD509A" w:rsidP="00FD509A">
            <w:pPr>
              <w:pStyle w:val="TI"/>
              <w:numPr>
                <w:ilvl w:val="0"/>
                <w:numId w:val="34"/>
              </w:numPr>
              <w:tabs>
                <w:tab w:val="left" w:pos="-709"/>
              </w:tabs>
              <w:rPr>
                <w:rFonts w:ascii="Tahoma" w:hAnsi="Tahoma" w:cs="Tahoma"/>
                <w:sz w:val="20"/>
              </w:rPr>
            </w:pPr>
            <w:r w:rsidRPr="00FD509A">
              <w:rPr>
                <w:rFonts w:ascii="Tahoma" w:hAnsi="Tahoma" w:cs="Tahoma"/>
                <w:sz w:val="20"/>
              </w:rPr>
              <w:t xml:space="preserve">Abraham supplia Dieu d’épargner Sodome, s’il se trouvait dix justes dans la cité: Genèse 18:22-33; </w:t>
            </w:r>
          </w:p>
          <w:p w:rsidR="003C106D" w:rsidRPr="00FD2BE7" w:rsidRDefault="003C106D"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Exode 32:30-32</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32:30 Le lendemain, Moïse dit au peuple: Vous avez commis un grand péché. Je vais maintenant monter vers l'Éternel: j'obtiendrai peut-être le pardon de votre péché.</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32:31 Moïse retourna vers l'Éternel et dit: Ah! ce peuple a commis un grand péché. Ils se sont fait un dieu d'or.</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32:32 Pardonne maintenant leur péché! Sinon, efface-moi de ton livre que tu as écrit.</w:t>
            </w:r>
          </w:p>
          <w:p w:rsidR="003C106D" w:rsidRPr="00FD2BE7" w:rsidRDefault="003C106D"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2 Samuel 24:16, 17</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24:16 Comme l'ange étendait la main sur Jérusalem pour la détruire, l'Eternel se repentit de ce mal, et il dit à l'ange qui faisait périr le peuple: Assez! Retire maintenant ta main. L'ange de l'Eternel était près de l'aire d'Aravna, le Jébusien.</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24:17 David, voyant l'ange qui frappait parmi le peuple, dit à l'Eternel: Voici, j'ai péché! C'est moi qui suis coupable; mais ces brebis, qu'ont-elles fait? Que ta main soit donc sur moi et sur la maison de mon père!</w:t>
            </w:r>
          </w:p>
          <w:p w:rsidR="003C106D" w:rsidRPr="00FD2BE7" w:rsidRDefault="003C106D"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 xml:space="preserve">Romains 9:1-3 </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9:1 Je dis la vérité en Christ, je ne mens point, ma conscience m'en rend témoignage par le Saint-Esprit:</w:t>
            </w:r>
            <w:r w:rsidRPr="003C106D">
              <w:rPr>
                <w:rFonts w:ascii="Bookman Old Style" w:hAnsi="Bookman Old Style"/>
                <w:color w:val="44546A"/>
                <w:sz w:val="18"/>
                <w:szCs w:val="18"/>
              </w:rPr>
              <w:t xml:space="preserve"> </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9:2 J'éprouve une grande tristesse, et j'ai dans le cœur un chagrin continuel.</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9:3 Car je voudrais moi-même être anathème et séparé de Christ pour mes frères, mes parents selon la chair,</w:t>
            </w:r>
          </w:p>
          <w:p w:rsidR="00FD509A" w:rsidRPr="00FD2BE7" w:rsidRDefault="003C106D"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 xml:space="preserve">Romains </w:t>
            </w:r>
            <w:r w:rsidRPr="00FD2BE7">
              <w:rPr>
                <w:rFonts w:ascii="Bookman Old Style" w:hAnsi="Bookman Old Style"/>
                <w:b/>
                <w:bCs/>
                <w:color w:val="44546A"/>
                <w:sz w:val="18"/>
                <w:szCs w:val="18"/>
              </w:rPr>
              <w:t>10:1</w:t>
            </w:r>
          </w:p>
          <w:p w:rsidR="003C106D" w:rsidRPr="003C106D" w:rsidRDefault="003C106D" w:rsidP="003C106D">
            <w:pPr>
              <w:pStyle w:val="TI"/>
              <w:tabs>
                <w:tab w:val="clear" w:pos="720"/>
                <w:tab w:val="left" w:pos="-709"/>
                <w:tab w:val="left" w:pos="918"/>
              </w:tabs>
              <w:ind w:left="918" w:firstLine="0"/>
              <w:rPr>
                <w:rFonts w:ascii="Bookman Old Style" w:hAnsi="Bookman Old Style"/>
                <w:color w:val="44546A"/>
                <w:sz w:val="18"/>
                <w:szCs w:val="18"/>
              </w:rPr>
            </w:pPr>
            <w:r w:rsidRPr="003C106D">
              <w:rPr>
                <w:rFonts w:ascii="Bookman Old Style" w:hAnsi="Bookman Old Style"/>
                <w:color w:val="44546A"/>
                <w:sz w:val="18"/>
                <w:szCs w:val="18"/>
              </w:rPr>
              <w:t>10:1 Frères, le vœu de mon cœur et ma prière à Dieu pour eux, c'est qu'ils soient sauvés.</w:t>
            </w:r>
          </w:p>
          <w:p w:rsidR="00FD509A" w:rsidRPr="005C4ACB" w:rsidRDefault="00FD509A" w:rsidP="005C4ACB">
            <w:pPr>
              <w:pStyle w:val="TI"/>
              <w:numPr>
                <w:ilvl w:val="0"/>
                <w:numId w:val="34"/>
              </w:numPr>
              <w:tabs>
                <w:tab w:val="clear" w:pos="720"/>
                <w:tab w:val="left" w:pos="-709"/>
                <w:tab w:val="left" w:pos="776"/>
              </w:tabs>
              <w:ind w:left="776" w:hanging="425"/>
              <w:rPr>
                <w:rFonts w:ascii="Tahoma" w:hAnsi="Tahoma" w:cs="Tahoma"/>
                <w:sz w:val="20"/>
              </w:rPr>
            </w:pPr>
            <w:r w:rsidRPr="005C4ACB">
              <w:rPr>
                <w:rFonts w:ascii="Tahoma" w:hAnsi="Tahoma" w:cs="Tahoma"/>
                <w:sz w:val="20"/>
              </w:rPr>
              <w:t>Dieu exauça la prière d’Abraham: Genèse 19:29.</w:t>
            </w:r>
          </w:p>
          <w:p w:rsidR="00FD509A" w:rsidRPr="00FD509A" w:rsidRDefault="00FD509A" w:rsidP="00FD509A">
            <w:pPr>
              <w:pStyle w:val="IT"/>
              <w:rPr>
                <w:rFonts w:ascii="Tahoma" w:hAnsi="Tahoma" w:cs="Tahoma"/>
                <w:sz w:val="20"/>
              </w:rPr>
            </w:pPr>
            <w:r w:rsidRPr="00FD509A">
              <w:rPr>
                <w:rFonts w:ascii="Tahoma" w:hAnsi="Tahoma" w:cs="Tahoma"/>
                <w:sz w:val="20"/>
              </w:rPr>
              <w:t>II  La Délivrance de Lot</w:t>
            </w:r>
          </w:p>
          <w:p w:rsidR="0018636E" w:rsidRDefault="00FD509A" w:rsidP="00FD509A">
            <w:pPr>
              <w:pStyle w:val="TI"/>
              <w:numPr>
                <w:ilvl w:val="0"/>
                <w:numId w:val="35"/>
              </w:numPr>
              <w:rPr>
                <w:rFonts w:ascii="Tahoma" w:hAnsi="Tahoma" w:cs="Tahoma"/>
                <w:sz w:val="20"/>
              </w:rPr>
            </w:pPr>
            <w:r w:rsidRPr="00FD509A">
              <w:rPr>
                <w:rFonts w:ascii="Tahoma" w:hAnsi="Tahoma" w:cs="Tahoma"/>
                <w:sz w:val="20"/>
              </w:rPr>
              <w:t xml:space="preserve">Lot fit bon accueil aux anges de Dieu dans sa maison, lorsqu’ils vinrent à Sodome: Genèse 19:1-3; </w:t>
            </w:r>
          </w:p>
          <w:p w:rsidR="0018636E" w:rsidRPr="00FD2BE7" w:rsidRDefault="0018636E"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Hébreux 13:1, 2</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13:1 Persévérez dans l'amour fraternel.</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13:2 N'oubliez pas l'hospitalité; car, en l'exerçant, quelques-uns ont logé des anges, sans le savoir.</w:t>
            </w:r>
          </w:p>
          <w:p w:rsidR="0018636E" w:rsidRPr="00FD2BE7" w:rsidRDefault="0018636E"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Luc 24:28-31</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24:28 Lorsqu'ils furent près du village où ils allaient, il parut vouloir aller plus loin.</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24:29 Mais ils le pressèrent, en disant: Reste avec nous, car le soir approche, le jour est sur son déclin. Et il entra, pour rester avec eux.</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24:30 Pendant qu'il était à table avec eux, il prit le pain; et, après avoir rendu grâces, il le rompit, et le leur donna.</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24:31 Alors leurs yeux s'ouvrirent, et ils le reconnurent; mais il disparut de devant eux.</w:t>
            </w:r>
          </w:p>
          <w:p w:rsidR="0018636E" w:rsidRDefault="00FD509A" w:rsidP="00FD509A">
            <w:pPr>
              <w:pStyle w:val="TI"/>
              <w:numPr>
                <w:ilvl w:val="0"/>
                <w:numId w:val="35"/>
              </w:numPr>
              <w:rPr>
                <w:rFonts w:ascii="Tahoma" w:hAnsi="Tahoma" w:cs="Tahoma"/>
                <w:sz w:val="20"/>
              </w:rPr>
            </w:pPr>
            <w:r w:rsidRPr="00FD509A">
              <w:rPr>
                <w:rFonts w:ascii="Tahoma" w:hAnsi="Tahoma" w:cs="Tahoma"/>
                <w:sz w:val="20"/>
              </w:rPr>
              <w:lastRenderedPageBreak/>
              <w:t xml:space="preserve">Les hommes de la ville cherchèrent à faire du mal aux invités de Lot, mais ces derniers furent surnaturellement préservés: Genèse 19:4-11; </w:t>
            </w:r>
          </w:p>
          <w:p w:rsidR="00FD509A" w:rsidRPr="00FD2BE7" w:rsidRDefault="0018636E"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2 Rois 6:18</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6:18 Les Syriens descendirent vers Elisée. Il adressa alors cette prière à l'Eternel: Daigne frapper d'aveuglement cette nation! Et l'Eternel les frappa d'aveuglement, selon la parole d'Elisée.</w:t>
            </w:r>
          </w:p>
          <w:p w:rsidR="0018636E" w:rsidRDefault="00FD509A" w:rsidP="00FD509A">
            <w:pPr>
              <w:pStyle w:val="TI"/>
              <w:numPr>
                <w:ilvl w:val="0"/>
                <w:numId w:val="35"/>
              </w:numPr>
              <w:rPr>
                <w:rFonts w:ascii="Tahoma" w:hAnsi="Tahoma" w:cs="Tahoma"/>
                <w:sz w:val="20"/>
              </w:rPr>
            </w:pPr>
            <w:r w:rsidRPr="00FD509A">
              <w:rPr>
                <w:rFonts w:ascii="Tahoma" w:hAnsi="Tahoma" w:cs="Tahoma"/>
                <w:sz w:val="20"/>
              </w:rPr>
              <w:t xml:space="preserve">Les avertissements de Lot aux gens de sa maison furent ridiculisés: Genèse 19:12-14; </w:t>
            </w:r>
          </w:p>
          <w:p w:rsidR="0018636E" w:rsidRPr="00FD2BE7" w:rsidRDefault="0018636E" w:rsidP="00FD2BE7">
            <w:pPr>
              <w:pStyle w:val="TI"/>
              <w:tabs>
                <w:tab w:val="left" w:pos="-426"/>
              </w:tabs>
              <w:ind w:left="720" w:hanging="228"/>
              <w:rPr>
                <w:rFonts w:ascii="Bookman Old Style" w:hAnsi="Bookman Old Style"/>
                <w:b/>
                <w:bCs/>
                <w:color w:val="44546A"/>
                <w:sz w:val="18"/>
                <w:szCs w:val="18"/>
              </w:rPr>
            </w:pPr>
            <w:r w:rsidRPr="00FD2BE7">
              <w:rPr>
                <w:rFonts w:ascii="Bookman Old Style" w:hAnsi="Bookman Old Style"/>
                <w:b/>
                <w:bCs/>
                <w:color w:val="44546A"/>
                <w:sz w:val="18"/>
                <w:szCs w:val="18"/>
              </w:rPr>
              <w:t>2 Pierre 3:3, 4</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3:3 enseigné par vos apôtres, sachant avant tout que, dans les derniers jours, il viendra des moqueurs avec leurs railleries, marchant selon leurs propres convoitises,</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3:4 et disant: Où est la promesse de son avènement? Car, depuis que les pères sont morts, tout demeure comme dès le commencement de la création.</w:t>
            </w:r>
          </w:p>
          <w:p w:rsidR="0018636E" w:rsidRPr="005C4ACB" w:rsidRDefault="0018636E" w:rsidP="005C4ACB">
            <w:pPr>
              <w:pStyle w:val="TI"/>
              <w:tabs>
                <w:tab w:val="left" w:pos="-426"/>
              </w:tabs>
              <w:ind w:left="720" w:hanging="228"/>
              <w:rPr>
                <w:rFonts w:ascii="Bookman Old Style" w:hAnsi="Bookman Old Style"/>
                <w:b/>
                <w:bCs/>
                <w:color w:val="44546A"/>
                <w:sz w:val="18"/>
                <w:szCs w:val="18"/>
              </w:rPr>
            </w:pPr>
            <w:r w:rsidRPr="005C4ACB">
              <w:rPr>
                <w:rFonts w:ascii="Bookman Old Style" w:hAnsi="Bookman Old Style"/>
                <w:b/>
                <w:bCs/>
                <w:color w:val="44546A"/>
                <w:sz w:val="18"/>
                <w:szCs w:val="18"/>
              </w:rPr>
              <w:t>Matthieu 24:42-51</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24:42 Veillez donc, puisque vous ne savez pas quel jour votre Seigneur viendra.</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24:43 Sachez-le bien, si le maître de la maison savait à quelle veille de la nuit le voleur doit venir, il veillerait et ne laisserait pas percer sa maison.</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24:44 C'est pourquoi, vous aussi, tenez-vous prêts, car le Fils de l'homme viendra à l'heure où vous n'y penserez pas.</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24:45 Quel est donc le serviteur fidèle et prudent, que son maître a établi sur ses gens, pour leur donner la nourriture au temps convenable?</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24:46 Heureux ce serviteur, que son maître, à son arrivée, trouvera faisant ainsi!</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24:47 Je vous le dis en vérité, il l'établira sur tous ses biens.</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24:48 Mais, si c'est un méchant serviteur, qui dise en lui-même: Mon maître tarde à venir,</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24:49 s'il se met à battre ses compagnons, s'il mange et boit avec les ivrognes,</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24:50 le maître de ce serviteur viendra le jour où il ne s'y attend pas et à l'heure qu'il ne connaît pas,</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24:51 il le mettra en pièces, et lui donnera sa part avec les hypocrites: c'est là qu'il y aura des pleurs et des grincements de dents.</w:t>
            </w:r>
          </w:p>
          <w:p w:rsidR="00FD509A" w:rsidRPr="005C4ACB" w:rsidRDefault="0018636E" w:rsidP="005C4ACB">
            <w:pPr>
              <w:pStyle w:val="TI"/>
              <w:tabs>
                <w:tab w:val="left" w:pos="-426"/>
              </w:tabs>
              <w:ind w:left="720" w:hanging="228"/>
              <w:rPr>
                <w:rFonts w:ascii="Bookman Old Style" w:hAnsi="Bookman Old Style"/>
                <w:b/>
                <w:bCs/>
                <w:color w:val="44546A"/>
                <w:sz w:val="18"/>
                <w:szCs w:val="18"/>
              </w:rPr>
            </w:pPr>
            <w:r w:rsidRPr="005C4ACB">
              <w:rPr>
                <w:rFonts w:ascii="Bookman Old Style" w:hAnsi="Bookman Old Style"/>
                <w:b/>
                <w:bCs/>
                <w:color w:val="44546A"/>
                <w:sz w:val="18"/>
                <w:szCs w:val="18"/>
              </w:rPr>
              <w:t>1 Thessaloniciens 4:8</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4:8 Celui donc qui rejette ces préceptes ne rejette pas un homme, mais Dieu, qui vous a aussi donné son Saint-Esprit.</w:t>
            </w:r>
          </w:p>
          <w:p w:rsidR="0018636E" w:rsidRDefault="00FD509A" w:rsidP="00FD509A">
            <w:pPr>
              <w:pStyle w:val="TI"/>
              <w:numPr>
                <w:ilvl w:val="0"/>
                <w:numId w:val="35"/>
              </w:numPr>
              <w:rPr>
                <w:rFonts w:ascii="Tahoma" w:hAnsi="Tahoma" w:cs="Tahoma"/>
                <w:sz w:val="20"/>
              </w:rPr>
            </w:pPr>
            <w:r w:rsidRPr="00FD509A">
              <w:rPr>
                <w:rFonts w:ascii="Tahoma" w:hAnsi="Tahoma" w:cs="Tahoma"/>
                <w:sz w:val="20"/>
              </w:rPr>
              <w:t xml:space="preserve">La délivrance de Lot et de deux de ses filles par l’intervention divine est type de délivrance des saints de Dieu de la grande tribulation lors de l’enlèvement: Genèse 19:15-17; </w:t>
            </w:r>
          </w:p>
          <w:p w:rsidR="005C4ACB" w:rsidRPr="005C4ACB" w:rsidRDefault="0018636E" w:rsidP="005C4ACB">
            <w:pPr>
              <w:pStyle w:val="TI"/>
              <w:tabs>
                <w:tab w:val="left" w:pos="-426"/>
              </w:tabs>
              <w:ind w:left="720" w:hanging="228"/>
              <w:rPr>
                <w:rFonts w:ascii="Bookman Old Style" w:hAnsi="Bookman Old Style"/>
                <w:b/>
                <w:bCs/>
                <w:color w:val="44546A"/>
                <w:sz w:val="18"/>
                <w:szCs w:val="18"/>
              </w:rPr>
            </w:pPr>
            <w:r w:rsidRPr="005C4ACB">
              <w:rPr>
                <w:rFonts w:ascii="Bookman Old Style" w:hAnsi="Bookman Old Style"/>
                <w:b/>
                <w:bCs/>
                <w:color w:val="44546A"/>
                <w:sz w:val="18"/>
                <w:szCs w:val="18"/>
              </w:rPr>
              <w:t>Matthieu 24:40, 41</w:t>
            </w:r>
            <w:r w:rsidR="005C4ACB" w:rsidRPr="005C4ACB">
              <w:rPr>
                <w:rFonts w:ascii="Bookman Old Style" w:hAnsi="Bookman Old Style"/>
                <w:b/>
                <w:bCs/>
                <w:color w:val="44546A"/>
                <w:sz w:val="18"/>
                <w:szCs w:val="18"/>
              </w:rPr>
              <w:t xml:space="preserve"> </w:t>
            </w:r>
          </w:p>
          <w:p w:rsidR="005C4ACB" w:rsidRPr="005C4ACB" w:rsidRDefault="005C4ACB"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24:40 Alors, de deux hommes qui seront dans un champ, l'un sera pris et l'autre laissé;</w:t>
            </w:r>
          </w:p>
          <w:p w:rsidR="005C4ACB" w:rsidRPr="005C4ACB" w:rsidRDefault="005C4ACB"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24:41 de deux femmes qui moudront à la meule, l'une sera prise et l'autre laissée.</w:t>
            </w:r>
          </w:p>
          <w:p w:rsidR="0018636E" w:rsidRPr="005C4ACB" w:rsidRDefault="0018636E" w:rsidP="005C4ACB">
            <w:pPr>
              <w:pStyle w:val="TI"/>
              <w:tabs>
                <w:tab w:val="left" w:pos="-426"/>
              </w:tabs>
              <w:ind w:left="720" w:hanging="228"/>
              <w:rPr>
                <w:rFonts w:ascii="Bookman Old Style" w:hAnsi="Bookman Old Style"/>
                <w:b/>
                <w:bCs/>
                <w:color w:val="44546A"/>
                <w:sz w:val="18"/>
                <w:szCs w:val="18"/>
              </w:rPr>
            </w:pPr>
            <w:r w:rsidRPr="005C4ACB">
              <w:rPr>
                <w:rFonts w:ascii="Bookman Old Style" w:hAnsi="Bookman Old Style"/>
                <w:b/>
                <w:bCs/>
                <w:color w:val="44546A"/>
                <w:sz w:val="18"/>
                <w:szCs w:val="18"/>
              </w:rPr>
              <w:t xml:space="preserve">1 Thessaloniciens 5:1-9 </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5:1 Pour ce qui est des temps et des moments, vous n'avez pas besoin, frères, qu'on vous en écrive.</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5:2 Car vous savez bien vous-mêmes que le jour du Seigneur viendra comme un voleur dans la nuit.</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5:3 Quand les hommes diront: Paix et sûreté! alors une ruine soudaine les surprendra, comme les douleurs de l'enfantement surprennent la femme enceinte, et ils n'échapperont point.</w:t>
            </w:r>
          </w:p>
          <w:p w:rsidR="005C4ACB"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lastRenderedPageBreak/>
              <w:t>5:4 Mais vous, frères, vous n'êtes pas dans les ténèbres, pour que ce jour vous surprenne comme un voleur;</w:t>
            </w:r>
          </w:p>
          <w:p w:rsidR="005C4ACB"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5:5 vous êtes tous des enfants de la lumière et des enfants du jour. Nous ne sommes point de la nuit ni des ténèbres.</w:t>
            </w:r>
          </w:p>
          <w:p w:rsidR="005C4ACB"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5:6 Ne dormons donc point comme les autres, mais veillons et soyons sobres.</w:t>
            </w:r>
          </w:p>
          <w:p w:rsidR="005C4ACB"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5:7 Car ceux qui dorment dorment la nuit, et ceux qui s'enivrent s'enivrent la nuit.</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5:8 Mais nous qui sommes du jour, soyons sobres, ayant revêtu la cuirasse de la foi et de la charité, et ayant pour casque l'espérance du salut.</w:t>
            </w:r>
          </w:p>
          <w:p w:rsidR="0018636E" w:rsidRPr="005C4ACB" w:rsidRDefault="0018636E" w:rsidP="005C4ACB">
            <w:pPr>
              <w:pStyle w:val="TI"/>
              <w:tabs>
                <w:tab w:val="clear" w:pos="720"/>
                <w:tab w:val="left" w:pos="918"/>
              </w:tabs>
              <w:ind w:left="918" w:firstLine="0"/>
              <w:rPr>
                <w:rFonts w:ascii="Bookman Old Style" w:hAnsi="Bookman Old Style"/>
                <w:color w:val="44546A"/>
                <w:sz w:val="18"/>
                <w:szCs w:val="18"/>
              </w:rPr>
            </w:pPr>
            <w:r w:rsidRPr="005C4ACB">
              <w:rPr>
                <w:rFonts w:ascii="Bookman Old Style" w:hAnsi="Bookman Old Style"/>
                <w:color w:val="44546A"/>
                <w:sz w:val="18"/>
                <w:szCs w:val="18"/>
              </w:rPr>
              <w:t>5:9 Car Dieu ne nous a pas destinés à la colère, mais à l'acquisition du salut par notre Seigneur Jésus-Christ,</w:t>
            </w:r>
          </w:p>
          <w:p w:rsidR="00FD509A" w:rsidRPr="00FD509A" w:rsidRDefault="00FD509A" w:rsidP="00FD509A">
            <w:pPr>
              <w:pStyle w:val="IT"/>
              <w:rPr>
                <w:rFonts w:ascii="Tahoma" w:hAnsi="Tahoma" w:cs="Tahoma"/>
                <w:sz w:val="20"/>
              </w:rPr>
            </w:pPr>
            <w:r w:rsidRPr="00FD509A">
              <w:rPr>
                <w:rFonts w:ascii="Tahoma" w:hAnsi="Tahoma" w:cs="Tahoma"/>
                <w:sz w:val="20"/>
              </w:rPr>
              <w:t>III  La Colère de Dieu</w:t>
            </w:r>
          </w:p>
          <w:p w:rsidR="00FD509A" w:rsidRPr="00FD509A" w:rsidRDefault="00FD509A" w:rsidP="00FD509A">
            <w:pPr>
              <w:pStyle w:val="TI"/>
              <w:numPr>
                <w:ilvl w:val="0"/>
                <w:numId w:val="36"/>
              </w:numPr>
              <w:tabs>
                <w:tab w:val="left" w:pos="-567"/>
              </w:tabs>
              <w:rPr>
                <w:rFonts w:ascii="Tahoma" w:hAnsi="Tahoma" w:cs="Tahoma"/>
                <w:sz w:val="20"/>
              </w:rPr>
            </w:pPr>
            <w:r w:rsidRPr="00FD509A">
              <w:rPr>
                <w:rFonts w:ascii="Tahoma" w:hAnsi="Tahoma" w:cs="Tahoma"/>
                <w:sz w:val="20"/>
              </w:rPr>
              <w:t>Lot supplia les anges et reçu la permission de se réfugier dans une petite ville de la plaine: Genèse 19:18-23.</w:t>
            </w:r>
          </w:p>
          <w:p w:rsidR="00FD2BE7" w:rsidRDefault="00FD509A" w:rsidP="00FD509A">
            <w:pPr>
              <w:pStyle w:val="TI"/>
              <w:numPr>
                <w:ilvl w:val="0"/>
                <w:numId w:val="36"/>
              </w:numPr>
              <w:tabs>
                <w:tab w:val="left" w:pos="-567"/>
              </w:tabs>
              <w:rPr>
                <w:rFonts w:ascii="Tahoma" w:hAnsi="Tahoma" w:cs="Tahoma"/>
                <w:sz w:val="20"/>
              </w:rPr>
            </w:pPr>
            <w:r w:rsidRPr="00FD509A">
              <w:rPr>
                <w:rFonts w:ascii="Tahoma" w:hAnsi="Tahoma" w:cs="Tahoma"/>
                <w:sz w:val="20"/>
              </w:rPr>
              <w:t xml:space="preserve">Le jugement fut retenu jusqu’à ce que les justes fussent en sûreté: Genèse 19:22; </w:t>
            </w:r>
          </w:p>
          <w:p w:rsidR="00FD509A" w:rsidRPr="00D84583" w:rsidRDefault="00FD2BE7" w:rsidP="00D84583">
            <w:pPr>
              <w:pStyle w:val="TI"/>
              <w:tabs>
                <w:tab w:val="left" w:pos="-426"/>
              </w:tabs>
              <w:ind w:left="720" w:hanging="228"/>
              <w:rPr>
                <w:rFonts w:ascii="Bookman Old Style" w:hAnsi="Bookman Old Style"/>
                <w:b/>
                <w:bCs/>
                <w:color w:val="44546A"/>
                <w:sz w:val="18"/>
                <w:szCs w:val="18"/>
              </w:rPr>
            </w:pPr>
            <w:r w:rsidRPr="00D84583">
              <w:rPr>
                <w:rFonts w:ascii="Bookman Old Style" w:hAnsi="Bookman Old Style"/>
                <w:b/>
                <w:bCs/>
                <w:color w:val="44546A"/>
                <w:sz w:val="18"/>
                <w:szCs w:val="18"/>
              </w:rPr>
              <w:t>Esaïe 26:20</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26:20 Va, mon peuple, entre dans ta chambre, Et ferme la porte derrière toi; Cache-toi pour quelques instants, Jusqu'à ce que la colère soit passée.</w:t>
            </w:r>
          </w:p>
          <w:p w:rsidR="00FD2BE7" w:rsidRDefault="00FD509A" w:rsidP="004A6E8E">
            <w:pPr>
              <w:pStyle w:val="TI"/>
              <w:numPr>
                <w:ilvl w:val="0"/>
                <w:numId w:val="36"/>
              </w:numPr>
              <w:tabs>
                <w:tab w:val="left" w:pos="-567"/>
              </w:tabs>
              <w:rPr>
                <w:rFonts w:ascii="Tahoma" w:hAnsi="Tahoma" w:cs="Tahoma"/>
                <w:sz w:val="20"/>
              </w:rPr>
            </w:pPr>
            <w:r w:rsidRPr="00FD509A">
              <w:rPr>
                <w:rFonts w:ascii="Tahoma" w:hAnsi="Tahoma" w:cs="Tahoma"/>
                <w:sz w:val="20"/>
              </w:rPr>
              <w:t xml:space="preserve">Dieu détruisit les villes de la plaine – un châtiment, typique de tous les jugements que Dieu envoie sur le péché et les pécheurs: Genèse 19:24-29; </w:t>
            </w:r>
          </w:p>
          <w:p w:rsidR="00FD2BE7" w:rsidRPr="00D8612D" w:rsidRDefault="00FD2BE7" w:rsidP="00D8612D">
            <w:pPr>
              <w:pStyle w:val="TI"/>
              <w:tabs>
                <w:tab w:val="left" w:pos="-426"/>
              </w:tabs>
              <w:ind w:left="720" w:hanging="228"/>
              <w:rPr>
                <w:rFonts w:ascii="Bookman Old Style" w:hAnsi="Bookman Old Style"/>
                <w:b/>
                <w:bCs/>
                <w:color w:val="44546A"/>
                <w:sz w:val="18"/>
                <w:szCs w:val="18"/>
              </w:rPr>
            </w:pPr>
            <w:r w:rsidRPr="00D8612D">
              <w:rPr>
                <w:rFonts w:ascii="Bookman Old Style" w:hAnsi="Bookman Old Style"/>
                <w:b/>
                <w:bCs/>
                <w:color w:val="44546A"/>
                <w:sz w:val="18"/>
                <w:szCs w:val="18"/>
              </w:rPr>
              <w:t xml:space="preserve">2 Pierre 2:4-10 </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2:4 Car, si Dieu n'a pas épargné les anges qui ont péché, mais s'il les a précipités dans les abîmes de ténèbres et les réserve pour le jugement;</w:t>
            </w:r>
            <w:r w:rsidRPr="00D84583">
              <w:rPr>
                <w:rFonts w:ascii="Bookman Old Style" w:hAnsi="Bookman Old Style"/>
                <w:color w:val="44546A"/>
                <w:sz w:val="18"/>
                <w:szCs w:val="18"/>
              </w:rPr>
              <w:t xml:space="preserve"> </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2:5 s'il n'a pas épargné l'ancien monde, mais s'il a sauvé Noé, lui huitième, ce prédicateur de la justice, lorsqu'il fit venir le déluge sur un monde d'impies;</w:t>
            </w:r>
            <w:r w:rsidRPr="00D84583">
              <w:rPr>
                <w:rFonts w:ascii="Bookman Old Style" w:hAnsi="Bookman Old Style"/>
                <w:color w:val="44546A"/>
                <w:sz w:val="18"/>
                <w:szCs w:val="18"/>
              </w:rPr>
              <w:t xml:space="preserve"> </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2:6 s'il a condamné à la destruction et réduit en cendres les villes de Sodome et de Gomorrhe, les donnant comme exemple aux impies à venir,</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2:7 et s'il a délivré le juste Lot, profondément attristé de la conduite de ces hommes sans frein dans leur dissolution</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2:8 (car ce juste, qui habitait au milieu d'eux, tourmentait journellement son âme juste à cause de ce qu'il voyait et entendait de leurs œuvres criminelles);</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2:9 le Seigneur sait délivrer de l'épreuve les hommes pieux, et réserver les injustes pour être punis au jour du jugement,</w:t>
            </w:r>
          </w:p>
          <w:p w:rsidR="00FD2BE7" w:rsidRPr="00D84583" w:rsidRDefault="00FD2BE7"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2:10 ceux surtout qui vont après la chair dans un désir d'impureté et qui méprisent l'autorité. Audacieux et arrogants, ils ne craignent pas d'injurier les gloires,</w:t>
            </w:r>
          </w:p>
          <w:p w:rsidR="00D84583" w:rsidRPr="00D8612D" w:rsidRDefault="00FD2BE7" w:rsidP="00D8612D">
            <w:pPr>
              <w:pStyle w:val="TI"/>
              <w:tabs>
                <w:tab w:val="left" w:pos="-426"/>
              </w:tabs>
              <w:ind w:left="720" w:hanging="228"/>
              <w:rPr>
                <w:rFonts w:ascii="Bookman Old Style" w:hAnsi="Bookman Old Style"/>
                <w:b/>
                <w:bCs/>
                <w:color w:val="44546A"/>
                <w:sz w:val="18"/>
                <w:szCs w:val="18"/>
              </w:rPr>
            </w:pPr>
            <w:r w:rsidRPr="00D8612D">
              <w:rPr>
                <w:rFonts w:ascii="Bookman Old Style" w:hAnsi="Bookman Old Style"/>
                <w:b/>
                <w:bCs/>
                <w:color w:val="44546A"/>
                <w:sz w:val="18"/>
                <w:szCs w:val="18"/>
              </w:rPr>
              <w:t>Jude 5-7, 15</w:t>
            </w:r>
            <w:r w:rsidR="00D84583" w:rsidRPr="00D8612D">
              <w:rPr>
                <w:rFonts w:ascii="Bookman Old Style" w:hAnsi="Bookman Old Style"/>
                <w:b/>
                <w:bCs/>
                <w:color w:val="44546A"/>
                <w:sz w:val="18"/>
                <w:szCs w:val="18"/>
              </w:rPr>
              <w:t xml:space="preserve"> </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1:5 Je veux vous rappeler, à vous qui savez fort bien toutes ces choses, que le Seigneur, après avoir sauvé le peuple et l'avoir tiré du pays d'Egypte, fit ensuite périr les incrédules;</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1:6 qu'il a réservé pour le jugement du grand jour, enchaînés éternellement par les ténèbres, les anges qui n'ont pas gardé leur dignité, mais qui ont abandonné leur propre demeure;</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 que Sodome et Gomorrhe et les villes voisines, qui se livrèrent comme eux à l'impudicité et à des vices contre nature, sont données en exemple, subissant la peine d'un feu éternel.</w:t>
            </w:r>
          </w:p>
          <w:p w:rsidR="00FD2BE7"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1:15 pour exercer un jugement contre tous, et pour faire rendre compte à tous les impies parmi eux de tous les actes d'impiété qu'ils ont commis et de toutes les paroles injurieuses qu'ont proférées contre lui des pécheurs impies.</w:t>
            </w:r>
          </w:p>
          <w:p w:rsidR="00FD509A" w:rsidRPr="00D8612D" w:rsidRDefault="00FD509A" w:rsidP="00D8612D">
            <w:pPr>
              <w:pStyle w:val="TI"/>
              <w:tabs>
                <w:tab w:val="left" w:pos="-426"/>
              </w:tabs>
              <w:ind w:left="720" w:hanging="228"/>
              <w:rPr>
                <w:rFonts w:ascii="Bookman Old Style" w:hAnsi="Bookman Old Style"/>
                <w:b/>
                <w:bCs/>
                <w:color w:val="44546A"/>
                <w:sz w:val="18"/>
                <w:szCs w:val="18"/>
              </w:rPr>
            </w:pPr>
            <w:r w:rsidRPr="00D8612D">
              <w:rPr>
                <w:rFonts w:ascii="Bookman Old Style" w:hAnsi="Bookman Old Style"/>
                <w:b/>
                <w:bCs/>
                <w:color w:val="44546A"/>
                <w:sz w:val="18"/>
                <w:szCs w:val="18"/>
              </w:rPr>
              <w:lastRenderedPageBreak/>
              <w:t>Apocalypse 6:17</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6:17 car le grand jour de sa colère est venu, et qui peut subsister?</w:t>
            </w:r>
          </w:p>
          <w:p w:rsidR="00FD2BE7" w:rsidRDefault="00FD509A" w:rsidP="00FD2BE7">
            <w:pPr>
              <w:pStyle w:val="TI"/>
              <w:numPr>
                <w:ilvl w:val="0"/>
                <w:numId w:val="36"/>
              </w:numPr>
              <w:tabs>
                <w:tab w:val="left" w:pos="-567"/>
              </w:tabs>
              <w:rPr>
                <w:rFonts w:ascii="Tahoma" w:hAnsi="Tahoma" w:cs="Tahoma"/>
                <w:sz w:val="20"/>
              </w:rPr>
            </w:pPr>
            <w:r w:rsidRPr="00FD509A">
              <w:rPr>
                <w:rFonts w:ascii="Tahoma" w:hAnsi="Tahoma" w:cs="Tahoma"/>
                <w:sz w:val="20"/>
              </w:rPr>
              <w:t xml:space="preserve">La femme de Lot regarda en arrière et devint une statue de sel: Genèse 19:17, 26; </w:t>
            </w:r>
          </w:p>
          <w:p w:rsidR="00D84583" w:rsidRPr="00D8612D" w:rsidRDefault="00D84583" w:rsidP="00D8612D">
            <w:pPr>
              <w:pStyle w:val="TI"/>
              <w:tabs>
                <w:tab w:val="left" w:pos="-426"/>
              </w:tabs>
              <w:ind w:left="720" w:hanging="228"/>
              <w:rPr>
                <w:rFonts w:ascii="Bookman Old Style" w:hAnsi="Bookman Old Style"/>
                <w:b/>
                <w:bCs/>
                <w:color w:val="44546A"/>
                <w:sz w:val="18"/>
                <w:szCs w:val="18"/>
              </w:rPr>
            </w:pPr>
            <w:r w:rsidRPr="00D8612D">
              <w:rPr>
                <w:rFonts w:ascii="Bookman Old Style" w:hAnsi="Bookman Old Style"/>
                <w:b/>
                <w:bCs/>
                <w:color w:val="44546A"/>
                <w:sz w:val="18"/>
                <w:szCs w:val="18"/>
              </w:rPr>
              <w:t>Luc 17:28-37</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17:28 Ce qui arriva du temps de Lot arrivera pareillement. Les hommes mangeaient, buvaient, achetaient, vendaient, plantaient, bâtissaient;</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17:29 mais le jour où Lot sortit de Sodome, une pluie de feu et de soufre tomba du ciel, et les fit tous périr.</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17:30 Il en sera de même le jour où le Fils de l'homme paraîtra.</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17:31 En ce jour-là, que celui qui sera sur le toit, et qui aura ses effets dans la maison, ne descende pas pour les prendre; et que celui qui sera dans les champs ne retourne pas non plus en arrière.</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17:32 Souvenez-vous de la femme de Lot.</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17:33 Celui qui cherchera à sauver sa vie la perdra, et celui qui la perdra la retrouvera.</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17:34 Je vous le dis, en cette nuit-là, de deux personnes qui seront dans un même lit, l'une sera prise et l'autre laissée;</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17:35 de deux femmes qui moudront ensemble, l'une sera prise et l'autre laissée.</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17:36 De deux hommes qui seront dans un champ, l'un sera pris et l'autre laissé.</w:t>
            </w:r>
          </w:p>
          <w:p w:rsidR="00D84583" w:rsidRPr="00D84583" w:rsidRDefault="00D84583" w:rsidP="00D84583">
            <w:pPr>
              <w:pStyle w:val="TI"/>
              <w:tabs>
                <w:tab w:val="clear" w:pos="720"/>
                <w:tab w:val="left" w:pos="918"/>
              </w:tabs>
              <w:ind w:left="918" w:firstLine="0"/>
              <w:rPr>
                <w:rFonts w:ascii="Bookman Old Style" w:hAnsi="Bookman Old Style"/>
                <w:color w:val="44546A"/>
                <w:sz w:val="18"/>
                <w:szCs w:val="18"/>
              </w:rPr>
            </w:pPr>
            <w:r w:rsidRPr="00D84583">
              <w:rPr>
                <w:rFonts w:ascii="Bookman Old Style" w:hAnsi="Bookman Old Style"/>
                <w:color w:val="44546A"/>
                <w:sz w:val="18"/>
                <w:szCs w:val="18"/>
              </w:rPr>
              <w:t>17:37 Les disciples lui dirent: Où sera-ce, Seigneur? Et il répondit: Où sera le corps, là s'assembleront les aigles.</w:t>
            </w: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8612D" w:rsidRPr="00D8612D" w:rsidRDefault="00D8612D" w:rsidP="00D8612D">
            <w:pPr>
              <w:pStyle w:val="CC"/>
              <w:jc w:val="left"/>
              <w:rPr>
                <w:rFonts w:ascii="Tahoma" w:hAnsi="Tahoma" w:cs="Tahoma"/>
                <w:sz w:val="20"/>
              </w:rPr>
            </w:pPr>
            <w:r w:rsidRPr="00D8612D">
              <w:rPr>
                <w:rFonts w:ascii="Tahoma" w:hAnsi="Tahoma" w:cs="Tahoma"/>
                <w:sz w:val="20"/>
              </w:rPr>
              <w:t>La Puissance de la Prière</w:t>
            </w:r>
          </w:p>
          <w:p w:rsidR="00D8612D" w:rsidRPr="00D8612D" w:rsidRDefault="00D8612D" w:rsidP="00DA3896">
            <w:pPr>
              <w:pStyle w:val="MP"/>
              <w:rPr>
                <w:rFonts w:ascii="Tahoma" w:hAnsi="Tahoma" w:cs="Tahoma"/>
                <w:sz w:val="20"/>
              </w:rPr>
            </w:pPr>
            <w:r w:rsidRPr="00D8612D">
              <w:rPr>
                <w:rFonts w:ascii="Tahoma" w:hAnsi="Tahoma" w:cs="Tahoma"/>
                <w:sz w:val="20"/>
              </w:rPr>
              <w:t>La justice d’Abraham amena Dieu à l’informer de la destruction qui allait prochainement arriver sur Sodome et Gomorrhe. C’était à Sodome qu’habitait Lot, le neveu d’Abraham. La terrible méchanceté des citoyens des villes de la plaine avait tellement irrité Dieu, qu’Il était sur le point de les détruire de la face de la terre. (Voyez Ezéchiel 16:49, 50</w:t>
            </w:r>
            <w:r w:rsidR="00DA3896">
              <w:rPr>
                <w:rFonts w:ascii="Tahoma" w:hAnsi="Tahoma" w:cs="Tahoma"/>
                <w:sz w:val="20"/>
              </w:rPr>
              <w:t>:</w:t>
            </w:r>
            <w:proofErr w:type="gramStart"/>
            <w:r w:rsidR="00DA3896" w:rsidRPr="00DA3896">
              <w:rPr>
                <w:rFonts w:ascii="Tahoma" w:hAnsi="Tahoma" w:cs="Tahoma"/>
                <w:i/>
                <w:color w:val="0070C0"/>
                <w:sz w:val="20"/>
              </w:rPr>
              <w:t>“</w:t>
            </w:r>
            <w:r w:rsidR="00DA3896">
              <w:rPr>
                <w:rFonts w:ascii="Tahoma" w:hAnsi="Tahoma" w:cs="Tahoma"/>
                <w:i/>
                <w:color w:val="0070C0"/>
                <w:sz w:val="20"/>
              </w:rPr>
              <w:t xml:space="preserve"> 16:49</w:t>
            </w:r>
            <w:r w:rsidR="00DA3896" w:rsidRPr="00DA3896">
              <w:rPr>
                <w:rFonts w:ascii="Tahoma" w:hAnsi="Tahoma" w:cs="Tahoma"/>
                <w:i/>
                <w:color w:val="0070C0"/>
                <w:sz w:val="20"/>
              </w:rPr>
              <w:t>Voici</w:t>
            </w:r>
            <w:proofErr w:type="gramEnd"/>
            <w:r w:rsidR="00DA3896" w:rsidRPr="00DA3896">
              <w:rPr>
                <w:rFonts w:ascii="Tahoma" w:hAnsi="Tahoma" w:cs="Tahoma"/>
                <w:i/>
                <w:color w:val="0070C0"/>
                <w:sz w:val="20"/>
              </w:rPr>
              <w:t xml:space="preserve"> quel a été le crime de Sodome, ta sœur. Elle avait de l'orgueil, elle vivait dans l'abondance et dans une insouciante sécurité, elle et ses filles, et elle ne soutenait pas la main du malheureux et de l'indigent.</w:t>
            </w:r>
            <w:r w:rsidR="00DA3896" w:rsidRPr="00DA3896">
              <w:rPr>
                <w:rFonts w:ascii="Tahoma" w:hAnsi="Tahoma" w:cs="Tahoma"/>
                <w:i/>
                <w:color w:val="0070C0"/>
                <w:sz w:val="20"/>
              </w:rPr>
              <w:t xml:space="preserve"> </w:t>
            </w:r>
            <w:r w:rsidR="00DA3896" w:rsidRPr="00DA3896">
              <w:rPr>
                <w:rFonts w:ascii="Tahoma" w:hAnsi="Tahoma" w:cs="Tahoma"/>
                <w:i/>
                <w:color w:val="0070C0"/>
                <w:sz w:val="20"/>
              </w:rPr>
              <w:t>16:50 Elles sont devenues hautaines, et elles ont commis des abominations devant moi. Je les ai fait disparaître, quand j'ai vu cela.</w:t>
            </w:r>
            <w:r w:rsidR="00DA3896">
              <w:rPr>
                <w:rFonts w:ascii="Tahoma" w:hAnsi="Tahoma" w:cs="Tahoma"/>
                <w:i/>
                <w:color w:val="0070C0"/>
                <w:sz w:val="20"/>
              </w:rPr>
              <w:t>”).</w:t>
            </w:r>
            <w:r w:rsidRPr="00DA3896">
              <w:rPr>
                <w:rFonts w:ascii="Tahoma" w:hAnsi="Tahoma" w:cs="Tahoma"/>
                <w:i/>
                <w:color w:val="0070C0"/>
                <w:sz w:val="20"/>
              </w:rPr>
              <w:t xml:space="preserve"> </w:t>
            </w:r>
            <w:r w:rsidRPr="00D8612D">
              <w:rPr>
                <w:rFonts w:ascii="Tahoma" w:hAnsi="Tahoma" w:cs="Tahoma"/>
                <w:sz w:val="20"/>
              </w:rPr>
              <w:t>De telles nouvelles alarmèrent Abraham et il commença immédiatement à intercéder auprès du Seigneur pour qu’Il épargnât la ville de Sodome. Le Seigneur consentit à épargner cette ville, s’il s’y trouvait cinquante justes. Abraham devait avoir été bien informé de la méchanceté des citadins de cette ville, parce qu’il persista à intercéder pour elle jusqu’à ce que le Seigneur acceptât de l’épargner, s’il s’y trouvait dix justes.</w:t>
            </w:r>
          </w:p>
          <w:p w:rsidR="00D8612D" w:rsidRPr="00D8612D" w:rsidRDefault="00D8612D" w:rsidP="00D8612D">
            <w:pPr>
              <w:pStyle w:val="MP"/>
              <w:rPr>
                <w:rFonts w:ascii="Tahoma" w:hAnsi="Tahoma" w:cs="Tahoma"/>
                <w:sz w:val="20"/>
              </w:rPr>
            </w:pPr>
            <w:r w:rsidRPr="00D8612D">
              <w:rPr>
                <w:rFonts w:ascii="Tahoma" w:hAnsi="Tahoma" w:cs="Tahoma"/>
                <w:sz w:val="20"/>
              </w:rPr>
              <w:t xml:space="preserve">Ce doit être un sujet de grand encouragement pour tous les hommes qui prient le Dieu vivant, de savoir que souvent les jugements de Dieu peuvent être différés et même annulés par les prières ferventes d’un homme juste de Dieu. "La prière fervente du juste a une grande efficace" (Jacques 5:16). Seul Dieu connaît le nombre d’hommes et de femmes qui, à travers les siècles, ont été épargnés de la mort et des angoisses de l’enfer à cause des prières d’une personne qui les aimait assez pour amener Dieu à épargner leur vie et leur âme, jusqu’à ce qu’ils se repentent de leurs péchés. Malheureusement, dans Sodome et dans les villes de la plaine, en dépit des prières d’Abraham, il ne fut même pas trouvé dix justes; </w:t>
            </w:r>
            <w:r w:rsidRPr="00D8612D">
              <w:rPr>
                <w:rFonts w:ascii="Tahoma" w:hAnsi="Tahoma" w:cs="Tahoma"/>
                <w:sz w:val="20"/>
              </w:rPr>
              <w:lastRenderedPageBreak/>
              <w:t>par conséquent, le châtiment de Dieu s’abattit sur elles de toute sa fureur.</w:t>
            </w:r>
          </w:p>
          <w:p w:rsidR="00D8612D" w:rsidRPr="00D8612D" w:rsidRDefault="00D8612D" w:rsidP="00D8612D">
            <w:pPr>
              <w:pStyle w:val="SH"/>
              <w:rPr>
                <w:rFonts w:ascii="Tahoma" w:hAnsi="Tahoma" w:cs="Tahoma"/>
                <w:sz w:val="20"/>
              </w:rPr>
            </w:pPr>
            <w:r w:rsidRPr="00D8612D">
              <w:rPr>
                <w:rFonts w:ascii="Tahoma" w:hAnsi="Tahoma" w:cs="Tahoma"/>
                <w:sz w:val="20"/>
              </w:rPr>
              <w:t>Les Messagers Opportuns</w:t>
            </w:r>
          </w:p>
          <w:p w:rsidR="00D8612D" w:rsidRPr="00D8612D" w:rsidRDefault="00D8612D" w:rsidP="00D8612D">
            <w:pPr>
              <w:pStyle w:val="MP"/>
              <w:rPr>
                <w:rFonts w:ascii="Tahoma" w:hAnsi="Tahoma" w:cs="Tahoma"/>
                <w:sz w:val="20"/>
              </w:rPr>
            </w:pPr>
            <w:r w:rsidRPr="00D8612D">
              <w:rPr>
                <w:rFonts w:ascii="Tahoma" w:hAnsi="Tahoma" w:cs="Tahoma"/>
                <w:sz w:val="20"/>
              </w:rPr>
              <w:t>Le Seigneur envoya deux anges à Sodome, pour connaître peut-être la position de Lot dans la ville de Sodome, et pour le sauver de la destruction à venir. Lot, assis à la porte de la ville, s’aperçut qu’ils étaient des étrangers, et il les invita à demeurer chez lui. Ce fut bénéfique pour Lot d’avoir montré une telle courtoisie pieuse envers les étrangers. Il ne savait pas qu’ils étaient des anges de Dieu, il n’était pas au courant de la destruction qui allait s’abattre sur la ville et ne savait pas qu’ils étaient là pour ce but; mais sa courtoisie et son hospitalité lui firent moissonner de grands bénéfices cette nuit.</w:t>
            </w:r>
          </w:p>
          <w:p w:rsidR="00D8612D" w:rsidRPr="00D8612D" w:rsidRDefault="00D8612D" w:rsidP="00DA3896">
            <w:pPr>
              <w:pStyle w:val="MP"/>
              <w:rPr>
                <w:rFonts w:ascii="Tahoma" w:hAnsi="Tahoma" w:cs="Tahoma"/>
                <w:sz w:val="20"/>
              </w:rPr>
            </w:pPr>
            <w:r w:rsidRPr="00D8612D">
              <w:rPr>
                <w:rFonts w:ascii="Tahoma" w:hAnsi="Tahoma" w:cs="Tahoma"/>
                <w:sz w:val="20"/>
              </w:rPr>
              <w:t>Sans aucun doute, l’auteur de l’Epître aux Hébreux avait cet incident à l’esprit, lorsqu’il conseilla aux Chrétiens hébreux de "persévérer dans l’amour fraternel" et de ne pas négliger d’exercer l’hospitalité envers les étrangers, car en l’exerçant, certains ont logé des anges sans le savoir (Hébreux 13:1, 2</w:t>
            </w:r>
            <w:r w:rsidR="00DA3896">
              <w:rPr>
                <w:rFonts w:ascii="Tahoma" w:hAnsi="Tahoma" w:cs="Tahoma"/>
                <w:sz w:val="20"/>
              </w:rPr>
              <w:t xml:space="preserve">: </w:t>
            </w:r>
            <w:r w:rsidR="00DA3896" w:rsidRPr="00DA3896">
              <w:rPr>
                <w:rFonts w:ascii="Tahoma" w:hAnsi="Tahoma" w:cs="Tahoma"/>
                <w:i/>
                <w:color w:val="0070C0"/>
                <w:sz w:val="20"/>
              </w:rPr>
              <w:t>“13:</w:t>
            </w:r>
            <w:r w:rsidR="00DA3896" w:rsidRPr="00DA3896">
              <w:rPr>
                <w:rFonts w:ascii="Tahoma" w:hAnsi="Tahoma" w:cs="Tahoma"/>
                <w:i/>
                <w:color w:val="0070C0"/>
                <w:sz w:val="20"/>
              </w:rPr>
              <w:t>1 Persévérez dans l'amour fraternel.</w:t>
            </w:r>
            <w:r w:rsidR="00DA3896" w:rsidRPr="00DA3896">
              <w:rPr>
                <w:rFonts w:ascii="Tahoma" w:hAnsi="Tahoma" w:cs="Tahoma"/>
                <w:i/>
                <w:color w:val="0070C0"/>
                <w:sz w:val="20"/>
              </w:rPr>
              <w:t xml:space="preserve"> </w:t>
            </w:r>
            <w:r w:rsidR="00DA3896" w:rsidRPr="00DA3896">
              <w:rPr>
                <w:rFonts w:ascii="Tahoma" w:hAnsi="Tahoma" w:cs="Tahoma"/>
                <w:i/>
                <w:color w:val="0070C0"/>
                <w:sz w:val="20"/>
              </w:rPr>
              <w:t>13:2 N'oubliez pas l'hospitalité; car, en l'exerçant, quelques-uns ont logé des anges, sans le savoir.</w:t>
            </w:r>
            <w:r w:rsidR="00DA3896" w:rsidRPr="00DA3896">
              <w:rPr>
                <w:rFonts w:ascii="Tahoma" w:hAnsi="Tahoma" w:cs="Tahoma"/>
                <w:i/>
                <w:color w:val="0070C0"/>
                <w:sz w:val="20"/>
              </w:rPr>
              <w:t>”</w:t>
            </w:r>
            <w:r w:rsidRPr="00D8612D">
              <w:rPr>
                <w:rFonts w:ascii="Tahoma" w:hAnsi="Tahoma" w:cs="Tahoma"/>
                <w:sz w:val="20"/>
              </w:rPr>
              <w:t xml:space="preserve">). Les Ecritures affirment que c’était à cause des prières d’Abraham que Lot échappa à la destruction de Sodome et Gomorrhe. (Voyez Genèse 19:29). Mais Lot aurait pu ignorer les anges de Dieu; il aurait pu refuser, comme le firent ses propres gendres, d’écouter l’exhortation à prendre la fuite, et aurait péri en dépit de l’échappatoire qui lui était offerte.  </w:t>
            </w:r>
          </w:p>
          <w:p w:rsidR="00D8612D" w:rsidRPr="00D8612D" w:rsidRDefault="00D8612D" w:rsidP="00D8612D">
            <w:pPr>
              <w:pStyle w:val="SH"/>
              <w:rPr>
                <w:rFonts w:ascii="Tahoma" w:hAnsi="Tahoma" w:cs="Tahoma"/>
                <w:sz w:val="20"/>
              </w:rPr>
            </w:pPr>
            <w:r w:rsidRPr="00D8612D">
              <w:rPr>
                <w:rFonts w:ascii="Tahoma" w:hAnsi="Tahoma" w:cs="Tahoma"/>
                <w:sz w:val="20"/>
              </w:rPr>
              <w:t>Une Echappatoire</w:t>
            </w:r>
          </w:p>
          <w:p w:rsidR="00D8612D" w:rsidRPr="00D8612D" w:rsidRDefault="00D8612D" w:rsidP="00D8612D">
            <w:pPr>
              <w:pStyle w:val="MP"/>
              <w:rPr>
                <w:rFonts w:ascii="Tahoma" w:hAnsi="Tahoma" w:cs="Tahoma"/>
                <w:sz w:val="20"/>
              </w:rPr>
            </w:pPr>
            <w:r w:rsidRPr="00D8612D">
              <w:rPr>
                <w:rFonts w:ascii="Tahoma" w:hAnsi="Tahoma" w:cs="Tahoma"/>
                <w:sz w:val="20"/>
              </w:rPr>
              <w:t xml:space="preserve">Bien que les prières des justes empêchent souvent, pendant de nombreuses années les châtiments certains de Dieu de s’exécuter, le jour du règlement de compte viendra finalement. Si l’échappatoire offerte par Dieu est négligée, il ne reste plus qu’à endurer Sa juste colère. Il existe beaucoup de femmes et d’hommes qui ont été élevés par des pères et des mères pieux, et qui sont devenus adultes sans avoir profité du salut de Christ qui leur </w:t>
            </w:r>
            <w:proofErr w:type="gramStart"/>
            <w:r w:rsidRPr="00D8612D">
              <w:rPr>
                <w:rFonts w:ascii="Tahoma" w:hAnsi="Tahoma" w:cs="Tahoma"/>
                <w:sz w:val="20"/>
              </w:rPr>
              <w:t>a</w:t>
            </w:r>
            <w:proofErr w:type="gramEnd"/>
            <w:r w:rsidRPr="00D8612D">
              <w:rPr>
                <w:rFonts w:ascii="Tahoma" w:hAnsi="Tahoma" w:cs="Tahoma"/>
                <w:sz w:val="20"/>
              </w:rPr>
              <w:t xml:space="preserve"> été enseigné depuis leur jeune âge. Souvent, ils disent que les prières de leurs parents leur seront profitables, et que cela est suffisant. Aucune prière de parents ne peut sauver qui que ce soit. Ces prières peuvent contraindre les hommes à prendre une décision pour ou contre le salut de Dieu; ces prières peuvent retarder, et elles retardent en effet le jour du règlement de compte pour un temps; ces prières prévalent chez Dieu comme le firent les prières d’Abraham à l’intention de son neveu Lot; mais, Lot aurait pu quand même perdre sa vie et son âme, s’il n’avait pas fui avec les anges de Dieu qui étaient venus le délivrer.</w:t>
            </w:r>
          </w:p>
          <w:p w:rsidR="00D8612D" w:rsidRPr="00D8612D" w:rsidRDefault="00D8612D" w:rsidP="00D8612D">
            <w:pPr>
              <w:pStyle w:val="MP"/>
              <w:rPr>
                <w:rFonts w:ascii="Tahoma" w:hAnsi="Tahoma" w:cs="Tahoma"/>
                <w:sz w:val="20"/>
              </w:rPr>
            </w:pPr>
            <w:r w:rsidRPr="00D8612D">
              <w:rPr>
                <w:rFonts w:ascii="Tahoma" w:hAnsi="Tahoma" w:cs="Tahoma"/>
                <w:sz w:val="20"/>
              </w:rPr>
              <w:t>Le Sang du Christ qui ôte les péchés du cœur est le moyen que Dieu a prévu pour l’humanité, pour qu’elle échappe aux châtiments qu’Il enverra bientôt dans le monde. "Car Dieu ne nous a pas destinés à la colère, mais à l’acquisition du salut par notre Seigneur Jésus-Christ" (1 Thessaloniciens 5:9). La délivrance de Noé du déluge, à l’aide de l’arche qu’il construisit sous la conduite et les conseils du Seigneur, la délivrance des Israélites de l’Egypte, ainsi que leur protection contre les plaies et la mort qui ravagèrent l’Egypte, et la délivrance de Lot de Sodome – sont tous des traits caractéristiques du salut des justes qui leur pemettra d’échapper au jugement dernier qui viendra sur le monde et sur tout péché. Jésus prévint Ses auditeurs de ces choses, leur témoigna de la méchanceté des gens aux jours de Noé et de Lot, et leur promit une fin pareille, s’ils ne se repentaient pas de leurs péchés.</w:t>
            </w:r>
          </w:p>
          <w:p w:rsidR="00D8612D" w:rsidRPr="00D8612D" w:rsidRDefault="00D8612D" w:rsidP="00DA3896">
            <w:pPr>
              <w:pStyle w:val="MP"/>
              <w:rPr>
                <w:rFonts w:ascii="Tahoma" w:hAnsi="Tahoma" w:cs="Tahoma"/>
                <w:sz w:val="20"/>
              </w:rPr>
            </w:pPr>
            <w:r w:rsidRPr="00D8612D">
              <w:rPr>
                <w:rFonts w:ascii="Tahoma" w:hAnsi="Tahoma" w:cs="Tahoma"/>
                <w:sz w:val="20"/>
              </w:rPr>
              <w:t xml:space="preserve">A la fin de toutes choses, Jésus reviendra enlever les Siens et les emmener vers Lui. Les justes morts ressusciteront pour la vie éternelle, et les saints vivants seront enlevés avec eux pour rencontrer Christ dans les airs; mais les méchants morts ne revivront </w:t>
            </w:r>
            <w:r w:rsidRPr="00D8612D">
              <w:rPr>
                <w:rFonts w:ascii="Tahoma" w:hAnsi="Tahoma" w:cs="Tahoma"/>
                <w:sz w:val="20"/>
              </w:rPr>
              <w:lastRenderedPageBreak/>
              <w:t>plus pendant mille ans (Lisez Apocalypse 20: 5, 6</w:t>
            </w:r>
            <w:r w:rsidR="00DA3896">
              <w:rPr>
                <w:rFonts w:ascii="Tahoma" w:hAnsi="Tahoma" w:cs="Tahoma"/>
                <w:sz w:val="20"/>
              </w:rPr>
              <w:t xml:space="preserve">: </w:t>
            </w:r>
            <w:r w:rsidR="00DA3896" w:rsidRPr="00DA3896">
              <w:rPr>
                <w:rFonts w:ascii="Tahoma" w:hAnsi="Tahoma" w:cs="Tahoma"/>
                <w:i/>
                <w:color w:val="0070C0"/>
                <w:sz w:val="20"/>
              </w:rPr>
              <w:t>“</w:t>
            </w:r>
            <w:r w:rsidR="00DA3896" w:rsidRPr="00DA3896">
              <w:rPr>
                <w:rFonts w:ascii="Tahoma" w:hAnsi="Tahoma" w:cs="Tahoma"/>
                <w:i/>
                <w:color w:val="0070C0"/>
                <w:sz w:val="20"/>
              </w:rPr>
              <w:t>20:5 Les autres morts ne revinrent point à la vie jusqu'à ce que les mille ans fussent accomplis. C'est la première résurrection.</w:t>
            </w:r>
            <w:r w:rsidR="00DA3896" w:rsidRPr="00DA3896">
              <w:rPr>
                <w:rFonts w:ascii="Tahoma" w:hAnsi="Tahoma" w:cs="Tahoma"/>
                <w:i/>
                <w:color w:val="0070C0"/>
                <w:sz w:val="20"/>
              </w:rPr>
              <w:t xml:space="preserve"> </w:t>
            </w:r>
            <w:r w:rsidR="00DA3896" w:rsidRPr="00DA3896">
              <w:rPr>
                <w:rFonts w:ascii="Tahoma" w:hAnsi="Tahoma" w:cs="Tahoma"/>
                <w:i/>
                <w:color w:val="0070C0"/>
                <w:sz w:val="20"/>
              </w:rPr>
              <w:t>20:6 Heureux et saints ceux qui ont part à la première résurrection! La seconde mort n'a point de pouvoir sur eux; mais ils seront sacrificateurs de Dieu et de Christ, et ils régneront avec lui pendant mille ans.</w:t>
            </w:r>
            <w:r w:rsidR="00DA3896" w:rsidRPr="00DA3896">
              <w:rPr>
                <w:rFonts w:ascii="Tahoma" w:hAnsi="Tahoma" w:cs="Tahoma"/>
                <w:i/>
                <w:color w:val="0070C0"/>
                <w:sz w:val="20"/>
              </w:rPr>
              <w:t>”</w:t>
            </w:r>
            <w:r w:rsidRPr="00DA3896">
              <w:rPr>
                <w:rFonts w:ascii="Tahoma" w:hAnsi="Tahoma" w:cs="Tahoma"/>
                <w:i/>
                <w:color w:val="0070C0"/>
                <w:sz w:val="20"/>
              </w:rPr>
              <w:t>).</w:t>
            </w:r>
          </w:p>
          <w:p w:rsidR="00D8612D" w:rsidRPr="00D8612D" w:rsidRDefault="00D8612D" w:rsidP="00D8612D">
            <w:pPr>
              <w:pStyle w:val="SH"/>
              <w:rPr>
                <w:rFonts w:ascii="Tahoma" w:hAnsi="Tahoma" w:cs="Tahoma"/>
                <w:sz w:val="20"/>
              </w:rPr>
            </w:pPr>
            <w:r w:rsidRPr="00D8612D">
              <w:rPr>
                <w:rFonts w:ascii="Tahoma" w:hAnsi="Tahoma" w:cs="Tahoma"/>
                <w:sz w:val="20"/>
              </w:rPr>
              <w:t>Souvenez-Vous de la Femme de Lot</w:t>
            </w:r>
          </w:p>
          <w:p w:rsidR="00D8612D" w:rsidRPr="00D8612D" w:rsidRDefault="00D8612D" w:rsidP="00D8612D">
            <w:pPr>
              <w:pStyle w:val="MP"/>
              <w:rPr>
                <w:rFonts w:ascii="Tahoma" w:hAnsi="Tahoma" w:cs="Tahoma"/>
                <w:sz w:val="20"/>
              </w:rPr>
            </w:pPr>
            <w:r w:rsidRPr="00D8612D">
              <w:rPr>
                <w:rFonts w:ascii="Tahoma" w:hAnsi="Tahoma" w:cs="Tahoma"/>
                <w:sz w:val="20"/>
              </w:rPr>
              <w:t>Lot s’échappa de Sodome; mais, il dut laisser toutes ses possessions terrestres derrière lui. Le vrai croyant en Christ a les trésors de son cœur là où les voleurs ne peuvent ni percer ni dérober et où la teigne et la rouille ne détruisent pas (Lisez Matthieu 6:20</w:t>
            </w:r>
            <w:r w:rsidR="005C3DA2">
              <w:rPr>
                <w:rFonts w:ascii="Tahoma" w:hAnsi="Tahoma" w:cs="Tahoma"/>
                <w:sz w:val="20"/>
              </w:rPr>
              <w:t xml:space="preserve">: </w:t>
            </w:r>
            <w:r w:rsidR="005C3DA2" w:rsidRPr="005C3DA2">
              <w:rPr>
                <w:rFonts w:ascii="Tahoma" w:hAnsi="Tahoma" w:cs="Tahoma"/>
                <w:i/>
                <w:color w:val="0070C0"/>
                <w:sz w:val="20"/>
              </w:rPr>
              <w:t>“6:20 mais amassez-vous des trésors dans le ciel, où la teigne et la rouille ne détruisent point, et où les voleurs ne percent ni ne dérobent.”</w:t>
            </w:r>
            <w:r w:rsidRPr="00D8612D">
              <w:rPr>
                <w:rFonts w:ascii="Tahoma" w:hAnsi="Tahoma" w:cs="Tahoma"/>
                <w:sz w:val="20"/>
              </w:rPr>
              <w:t>).</w:t>
            </w:r>
          </w:p>
          <w:p w:rsidR="00D8612D" w:rsidRPr="00D8612D" w:rsidRDefault="00D8612D" w:rsidP="005C3DA2">
            <w:pPr>
              <w:pStyle w:val="MP"/>
              <w:rPr>
                <w:rFonts w:ascii="Tahoma" w:hAnsi="Tahoma" w:cs="Tahoma"/>
                <w:sz w:val="20"/>
              </w:rPr>
            </w:pPr>
            <w:r w:rsidRPr="00D8612D">
              <w:rPr>
                <w:rFonts w:ascii="Tahoma" w:hAnsi="Tahoma" w:cs="Tahoma"/>
                <w:sz w:val="20"/>
              </w:rPr>
              <w:t xml:space="preserve">Bien que Lot fût un homme juste, il avait ses </w:t>
            </w:r>
            <w:proofErr w:type="gramStart"/>
            <w:r w:rsidRPr="00D8612D">
              <w:rPr>
                <w:rFonts w:ascii="Tahoma" w:hAnsi="Tahoma" w:cs="Tahoma"/>
                <w:sz w:val="20"/>
              </w:rPr>
              <w:t>richesses</w:t>
            </w:r>
            <w:proofErr w:type="gramEnd"/>
            <w:r w:rsidRPr="00D8612D">
              <w:rPr>
                <w:rFonts w:ascii="Tahoma" w:hAnsi="Tahoma" w:cs="Tahoma"/>
                <w:sz w:val="20"/>
              </w:rPr>
              <w:t xml:space="preserve"> à Sodome et elles furent perdues au cours de la destruction de la ville. Abraham, son oncle pieux, avait choisi la meilleure partie, et placé la garde de ses trésors dans les mains du Seigneur. Abraham avait choisi comme trésor les choses de Dieu, les choses spirituelles; et elles sont toujours en sa possession jusqu’à ce jour. (Voyez Jean 4:36</w:t>
            </w:r>
            <w:r w:rsidR="005C3DA2">
              <w:rPr>
                <w:rFonts w:ascii="Tahoma" w:hAnsi="Tahoma" w:cs="Tahoma"/>
                <w:sz w:val="20"/>
              </w:rPr>
              <w:t xml:space="preserve">: </w:t>
            </w:r>
            <w:r w:rsidR="005C3DA2" w:rsidRPr="005C3DA2">
              <w:rPr>
                <w:rFonts w:ascii="Tahoma" w:hAnsi="Tahoma" w:cs="Tahoma"/>
                <w:i/>
                <w:color w:val="0070C0"/>
                <w:sz w:val="20"/>
              </w:rPr>
              <w:t>“4:36 Celui qui moissonne reçoit un salaire, et amasse des fruits pour la vie éternelle, afin que celui qui sème et celui qui moissonne se réjouissent ensemble.”</w:t>
            </w:r>
            <w:r w:rsidRPr="00D8612D">
              <w:rPr>
                <w:rFonts w:ascii="Tahoma" w:hAnsi="Tahoma" w:cs="Tahoma"/>
                <w:sz w:val="20"/>
              </w:rPr>
              <w:t>). Il en récolte le fruit jusqu’à la vie éternelle, tandis que Lot avait ses œuvres détruites par le feu et échappa lui-même de justesse à la destruction. (Lisez 1 Corinthiens 3:10-15</w:t>
            </w:r>
            <w:r w:rsidR="005C3DA2">
              <w:rPr>
                <w:rFonts w:ascii="Tahoma" w:hAnsi="Tahoma" w:cs="Tahoma"/>
                <w:sz w:val="20"/>
              </w:rPr>
              <w:t xml:space="preserve">: </w:t>
            </w:r>
            <w:r w:rsidR="005C3DA2" w:rsidRPr="005C3DA2">
              <w:rPr>
                <w:rFonts w:ascii="Tahoma" w:hAnsi="Tahoma" w:cs="Tahoma"/>
                <w:i/>
                <w:color w:val="0070C0"/>
                <w:sz w:val="20"/>
              </w:rPr>
              <w:t>“</w:t>
            </w:r>
            <w:r w:rsidR="005C3DA2" w:rsidRPr="005C3DA2">
              <w:rPr>
                <w:rFonts w:ascii="Tahoma" w:hAnsi="Tahoma" w:cs="Tahoma"/>
                <w:i/>
                <w:color w:val="0070C0"/>
                <w:sz w:val="20"/>
              </w:rPr>
              <w:t>3:10 Selon la grâce de Dieu qui m'a été donnée, j'ai posé le fondement comme un sage architecte, et un autre bâtit dessus. Mais que chacun prenne garde à la manière dont il bâtit dessus.</w:t>
            </w:r>
            <w:r w:rsidR="005C3DA2">
              <w:rPr>
                <w:rFonts w:ascii="Tahoma" w:hAnsi="Tahoma" w:cs="Tahoma"/>
                <w:i/>
                <w:color w:val="0070C0"/>
                <w:sz w:val="20"/>
              </w:rPr>
              <w:t xml:space="preserve"> </w:t>
            </w:r>
            <w:r w:rsidR="005C3DA2" w:rsidRPr="005C3DA2">
              <w:rPr>
                <w:rFonts w:ascii="Tahoma" w:hAnsi="Tahoma" w:cs="Tahoma"/>
                <w:i/>
                <w:color w:val="0070C0"/>
                <w:sz w:val="20"/>
              </w:rPr>
              <w:t xml:space="preserve">3:11 Car personne ne peut poser un autre fondement que celui qui </w:t>
            </w:r>
            <w:proofErr w:type="gramStart"/>
            <w:r w:rsidR="005C3DA2" w:rsidRPr="005C3DA2">
              <w:rPr>
                <w:rFonts w:ascii="Tahoma" w:hAnsi="Tahoma" w:cs="Tahoma"/>
                <w:i/>
                <w:color w:val="0070C0"/>
                <w:sz w:val="20"/>
              </w:rPr>
              <w:t>a</w:t>
            </w:r>
            <w:proofErr w:type="gramEnd"/>
            <w:r w:rsidR="005C3DA2" w:rsidRPr="005C3DA2">
              <w:rPr>
                <w:rFonts w:ascii="Tahoma" w:hAnsi="Tahoma" w:cs="Tahoma"/>
                <w:i/>
                <w:color w:val="0070C0"/>
                <w:sz w:val="20"/>
              </w:rPr>
              <w:t xml:space="preserve"> été posé, savoir Jésus-Christ.</w:t>
            </w:r>
            <w:r w:rsidR="005C3DA2">
              <w:rPr>
                <w:rFonts w:ascii="Tahoma" w:hAnsi="Tahoma" w:cs="Tahoma"/>
                <w:i/>
                <w:color w:val="0070C0"/>
                <w:sz w:val="20"/>
              </w:rPr>
              <w:t xml:space="preserve"> </w:t>
            </w:r>
            <w:r w:rsidR="005C3DA2" w:rsidRPr="005C3DA2">
              <w:rPr>
                <w:rFonts w:ascii="Tahoma" w:hAnsi="Tahoma" w:cs="Tahoma"/>
                <w:i/>
                <w:color w:val="0070C0"/>
                <w:sz w:val="20"/>
              </w:rPr>
              <w:t>3:12 Or, si quelqu'un bâtit sur ce fondement avec de l'or, de l'argent, des pierres précieuses, du bois, du foin, du chaume, l'œuvre de chacun sera manifestée;</w:t>
            </w:r>
            <w:r w:rsidR="005C3DA2">
              <w:rPr>
                <w:rFonts w:ascii="Tahoma" w:hAnsi="Tahoma" w:cs="Tahoma"/>
                <w:i/>
                <w:color w:val="0070C0"/>
                <w:sz w:val="20"/>
              </w:rPr>
              <w:t xml:space="preserve"> </w:t>
            </w:r>
            <w:r w:rsidR="005C3DA2" w:rsidRPr="005C3DA2">
              <w:rPr>
                <w:rFonts w:ascii="Tahoma" w:hAnsi="Tahoma" w:cs="Tahoma"/>
                <w:i/>
                <w:color w:val="0070C0"/>
                <w:sz w:val="20"/>
              </w:rPr>
              <w:t>3:13 car le jour la fera connaître, parce qu'elle se révèlera dans le feu, et le feu éprouvera ce qu'est l'œuvre de chacun.</w:t>
            </w:r>
            <w:r w:rsidR="005C3DA2">
              <w:rPr>
                <w:rFonts w:ascii="Tahoma" w:hAnsi="Tahoma" w:cs="Tahoma"/>
                <w:i/>
                <w:color w:val="0070C0"/>
                <w:sz w:val="20"/>
              </w:rPr>
              <w:t xml:space="preserve"> </w:t>
            </w:r>
            <w:r w:rsidR="005C3DA2" w:rsidRPr="005C3DA2">
              <w:rPr>
                <w:rFonts w:ascii="Tahoma" w:hAnsi="Tahoma" w:cs="Tahoma"/>
                <w:i/>
                <w:color w:val="0070C0"/>
                <w:sz w:val="20"/>
              </w:rPr>
              <w:t>3:14 Si l'œuvre bâtie par quelqu'un sur le fondement subsiste, il recevra une récompense.</w:t>
            </w:r>
            <w:r w:rsidR="005C3DA2">
              <w:rPr>
                <w:rFonts w:ascii="Tahoma" w:hAnsi="Tahoma" w:cs="Tahoma"/>
                <w:i/>
                <w:color w:val="0070C0"/>
                <w:sz w:val="20"/>
              </w:rPr>
              <w:t xml:space="preserve"> </w:t>
            </w:r>
            <w:r w:rsidR="005C3DA2" w:rsidRPr="005C3DA2">
              <w:rPr>
                <w:rFonts w:ascii="Tahoma" w:hAnsi="Tahoma" w:cs="Tahoma"/>
                <w:i/>
                <w:color w:val="0070C0"/>
                <w:sz w:val="20"/>
              </w:rPr>
              <w:t>3:15 Si l'œuvre de quelqu'un est consumée, il perdra sa récompense; pour lui, il sera sauvé, mais comme au travers du feu.</w:t>
            </w:r>
            <w:r w:rsidR="005C3DA2" w:rsidRPr="005C3DA2">
              <w:rPr>
                <w:rFonts w:ascii="Tahoma" w:hAnsi="Tahoma" w:cs="Tahoma"/>
                <w:i/>
                <w:color w:val="0070C0"/>
                <w:sz w:val="20"/>
              </w:rPr>
              <w:t>”</w:t>
            </w:r>
            <w:r w:rsidRPr="00D8612D">
              <w:rPr>
                <w:rFonts w:ascii="Tahoma" w:hAnsi="Tahoma" w:cs="Tahoma"/>
                <w:sz w:val="20"/>
              </w:rPr>
              <w:t>).</w:t>
            </w:r>
          </w:p>
          <w:p w:rsidR="00D8612D" w:rsidRPr="00D8612D" w:rsidRDefault="00D8612D" w:rsidP="00D8612D">
            <w:pPr>
              <w:pStyle w:val="MP"/>
              <w:rPr>
                <w:rFonts w:ascii="Tahoma" w:hAnsi="Tahoma" w:cs="Tahoma"/>
                <w:sz w:val="20"/>
              </w:rPr>
            </w:pPr>
            <w:r w:rsidRPr="00D8612D">
              <w:rPr>
                <w:rFonts w:ascii="Tahoma" w:hAnsi="Tahoma" w:cs="Tahoma"/>
                <w:sz w:val="20"/>
              </w:rPr>
              <w:t xml:space="preserve">Les anges prévinrent Lot et sa famille de fuir la plaine, et de ne pas regarder en arrière. La femme de Lot s’arrêta dans sa course, pour jeter un coup d’œil sur la ville d’où ils prirent la fuite, et elle devint une statue de sel. Ses trésors se trouvaient encore dans la </w:t>
            </w:r>
            <w:proofErr w:type="gramStart"/>
            <w:r w:rsidRPr="00D8612D">
              <w:rPr>
                <w:rFonts w:ascii="Tahoma" w:hAnsi="Tahoma" w:cs="Tahoma"/>
                <w:sz w:val="20"/>
              </w:rPr>
              <w:t>ville ;</w:t>
            </w:r>
            <w:proofErr w:type="gramEnd"/>
            <w:r w:rsidRPr="00D8612D">
              <w:rPr>
                <w:rFonts w:ascii="Tahoma" w:hAnsi="Tahoma" w:cs="Tahoma"/>
                <w:sz w:val="20"/>
              </w:rPr>
              <w:t xml:space="preserve"> et, puisqu’elle ne s’empêcha pas de regarder en arrière, le jugement de Dieu la frappa. "Là où est ton trésor, là aussi sera ton cœur" (Matthieu 6:21).</w:t>
            </w:r>
          </w:p>
          <w:p w:rsidR="00D8612D" w:rsidRPr="00D8612D" w:rsidRDefault="00D8612D" w:rsidP="00D8612D">
            <w:pPr>
              <w:pStyle w:val="MP"/>
              <w:rPr>
                <w:rFonts w:ascii="Tahoma" w:hAnsi="Tahoma" w:cs="Tahoma"/>
                <w:sz w:val="20"/>
              </w:rPr>
            </w:pPr>
            <w:r w:rsidRPr="00D8612D">
              <w:rPr>
                <w:rFonts w:ascii="Tahoma" w:hAnsi="Tahoma" w:cs="Tahoma"/>
                <w:sz w:val="20"/>
              </w:rPr>
              <w:t xml:space="preserve">Lorsqu’un homme </w:t>
            </w:r>
            <w:proofErr w:type="gramStart"/>
            <w:r w:rsidRPr="00D8612D">
              <w:rPr>
                <w:rFonts w:ascii="Tahoma" w:hAnsi="Tahoma" w:cs="Tahoma"/>
                <w:sz w:val="20"/>
              </w:rPr>
              <w:t>a</w:t>
            </w:r>
            <w:proofErr w:type="gramEnd"/>
            <w:r w:rsidRPr="00D8612D">
              <w:rPr>
                <w:rFonts w:ascii="Tahoma" w:hAnsi="Tahoma" w:cs="Tahoma"/>
                <w:sz w:val="20"/>
              </w:rPr>
              <w:t xml:space="preserve"> été sauvé une fois du péché, il ne doit plus "regarder en arrière" sa vie d’autrefois, car ce serait péché. Jésus mit solennellement en garde ses auditeurs contre le jugement qui viendrait sur la terre, et Il se servit du sort de la femme de Lot, qui regarda en arrière, comme un avertissement pour ceux qui s’attarderaient sottement en présence d’un désastre et n’assureraient pas leur appel et leur élection célestes. Une autre fois, Jésus donna ce conseil à Ses auditeurs: "Quiconque met la main à la charrue, et regarde en arrière, n’est pas propre au royaume de Dieu" (Luc 9:62). Pierre, de la même manière, fit une mise en garde contre le danger qu’il y a à regarder en arrière, à l’ancienne vie de péché. "En effet, si, après s’être retirés des souillures du monde, par la connaissance du Seigneur et Sauveur Jésus-Christ, ils s’y engagent de nouveau et sont vaincus, leur dernière condition est pire que la première. Car mieux valait pour eux n’avoir pas connu la voie de la justice, que de se détourner, après l’avoir connue, du saint commandement qui leur avait été donné" (2 Pierre 2:20, 21). Ainsi, la femme de Lot qui jeta </w:t>
            </w:r>
            <w:r w:rsidRPr="00D8612D">
              <w:rPr>
                <w:rFonts w:ascii="Tahoma" w:hAnsi="Tahoma" w:cs="Tahoma"/>
                <w:sz w:val="20"/>
              </w:rPr>
              <w:lastRenderedPageBreak/>
              <w:t>un regard en arrière sur Sodome, perdit l’occasion de s’échapper, paya cela de sa vie et de son âme, et, est depuis lors un symbole de la folie de la récidive.</w:t>
            </w:r>
          </w:p>
          <w:p w:rsidR="00EC5FCF" w:rsidRPr="00D8612D" w:rsidRDefault="00D8612D" w:rsidP="00DA3896">
            <w:pPr>
              <w:pStyle w:val="CC"/>
              <w:ind w:left="209" w:firstLine="425"/>
              <w:rPr>
                <w:rFonts w:ascii="Tahoma" w:hAnsi="Tahoma" w:cs="Tahoma"/>
                <w:b w:val="0"/>
                <w:sz w:val="20"/>
              </w:rPr>
            </w:pPr>
            <w:r w:rsidRPr="00D8612D">
              <w:rPr>
                <w:rFonts w:ascii="Tahoma" w:hAnsi="Tahoma" w:cs="Tahoma"/>
                <w:sz w:val="20"/>
              </w:rPr>
              <w:t>"Souvenez-vous de la femme de Lot"</w:t>
            </w: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DA3896" w:rsidRPr="00DA3896" w:rsidRDefault="00DA3896" w:rsidP="00DA3896">
            <w:pPr>
              <w:pStyle w:val="L6"/>
              <w:numPr>
                <w:ilvl w:val="0"/>
                <w:numId w:val="33"/>
              </w:numPr>
              <w:rPr>
                <w:rFonts w:ascii="Tahoma" w:hAnsi="Tahoma" w:cs="Tahoma"/>
                <w:sz w:val="20"/>
              </w:rPr>
            </w:pPr>
            <w:r w:rsidRPr="00DA3896">
              <w:rPr>
                <w:rFonts w:ascii="Tahoma" w:hAnsi="Tahoma" w:cs="Tahoma"/>
                <w:sz w:val="20"/>
              </w:rPr>
              <w:t>Comment Abraham apprit-il que Sodome et Gomorrhe allaient être détruites?</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Pourquoi Abraham s’inquiéta-t-il au sujet de son neveu Lot?</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Que fit-il pour assurer le salut de Lot?</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Quelle était la mission des deux anges à Sodome?</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Pourquoi Lot emmena-t-il les deux anges dans sa maison?</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Pourquoi les gendres de Lot ne crurent-ils pas en sa mise en garde?</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De quelle manière la fuite de Lot de Sodome est-elle un type de l’Enlèvement des Saints?</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Pourquoi la femme de Lot regarda-t-elle en arrière?</w:t>
            </w:r>
          </w:p>
          <w:p w:rsidR="00DA3896" w:rsidRPr="00DA3896" w:rsidRDefault="00DA3896" w:rsidP="00DA3896">
            <w:pPr>
              <w:pStyle w:val="L6"/>
              <w:numPr>
                <w:ilvl w:val="0"/>
                <w:numId w:val="33"/>
              </w:numPr>
              <w:tabs>
                <w:tab w:val="num" w:pos="864"/>
              </w:tabs>
              <w:rPr>
                <w:rFonts w:ascii="Tahoma" w:hAnsi="Tahoma" w:cs="Tahoma"/>
                <w:sz w:val="20"/>
              </w:rPr>
            </w:pPr>
            <w:r w:rsidRPr="00DA3896">
              <w:rPr>
                <w:rFonts w:ascii="Tahoma" w:hAnsi="Tahoma" w:cs="Tahoma"/>
                <w:sz w:val="20"/>
              </w:rPr>
              <w:t xml:space="preserve"> Qu’arriva-t-il à la femme de Lot?</w:t>
            </w:r>
          </w:p>
          <w:p w:rsidR="009841E1" w:rsidRPr="00E86EEB" w:rsidRDefault="00DA3896" w:rsidP="00DA3896">
            <w:pPr>
              <w:pStyle w:val="L6"/>
              <w:numPr>
                <w:ilvl w:val="0"/>
                <w:numId w:val="33"/>
              </w:numPr>
              <w:rPr>
                <w:sz w:val="28"/>
                <w:szCs w:val="28"/>
              </w:rPr>
            </w:pPr>
            <w:r w:rsidRPr="00DA3896">
              <w:rPr>
                <w:rFonts w:ascii="Tahoma" w:hAnsi="Tahoma" w:cs="Tahoma"/>
                <w:sz w:val="20"/>
              </w:rPr>
              <w:t>Pourquoi Jésus dit-Il à Ses auditeurs de se souvenir de la femme de Lot?</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55" w:rsidRDefault="00AB4E55" w:rsidP="00355763">
      <w:pPr>
        <w:pStyle w:val="Style1"/>
      </w:pPr>
      <w:r>
        <w:separator/>
      </w:r>
    </w:p>
  </w:endnote>
  <w:endnote w:type="continuationSeparator" w:id="0">
    <w:p w:rsidR="00AB4E55" w:rsidRDefault="00AB4E5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5C3DA2" w:rsidP="00783196">
    <w:pPr>
      <w:pStyle w:val="Footer"/>
      <w:pBdr>
        <w:top w:val="thinThickSmallGap" w:sz="24" w:space="1" w:color="auto"/>
      </w:pBdr>
      <w:rPr>
        <w:rFonts w:ascii="Tahoma" w:hAnsi="Tahoma" w:cs="Tahoma"/>
        <w:sz w:val="16"/>
        <w:szCs w:val="16"/>
        <w:lang w:val="fr-FR"/>
      </w:rPr>
    </w:pPr>
    <w:r w:rsidRPr="005C3DA2">
      <w:rPr>
        <w:rFonts w:ascii="Tahoma" w:hAnsi="Tahoma" w:cs="Tahoma"/>
        <w:sz w:val="18"/>
        <w:szCs w:val="18"/>
      </w:rPr>
      <w:t xml:space="preserve">La Destruction </w:t>
    </w:r>
    <w:r w:rsidR="005C72F5">
      <w:rPr>
        <w:rFonts w:ascii="Tahoma" w:hAnsi="Tahoma" w:cs="Tahoma"/>
        <w:sz w:val="18"/>
        <w:szCs w:val="18"/>
      </w:rPr>
      <w:t xml:space="preserve">De Sodome Et </w:t>
    </w:r>
    <w:r w:rsidRPr="005C3DA2">
      <w:rPr>
        <w:rFonts w:ascii="Tahoma" w:hAnsi="Tahoma" w:cs="Tahoma"/>
        <w:sz w:val="18"/>
        <w:szCs w:val="18"/>
      </w:rPr>
      <w:t>Gomorrhe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4435F">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4435F">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55" w:rsidRDefault="00AB4E55" w:rsidP="00355763">
      <w:pPr>
        <w:pStyle w:val="Style1"/>
      </w:pPr>
      <w:r>
        <w:separator/>
      </w:r>
    </w:p>
  </w:footnote>
  <w:footnote w:type="continuationSeparator" w:id="0">
    <w:p w:rsidR="00AB4E55" w:rsidRDefault="00AB4E5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FF9634F"/>
    <w:multiLevelType w:val="hybridMultilevel"/>
    <w:tmpl w:val="450E91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8CE3BAE"/>
    <w:multiLevelType w:val="singleLevel"/>
    <w:tmpl w:val="040C000F"/>
    <w:lvl w:ilvl="0">
      <w:start w:val="1"/>
      <w:numFmt w:val="decimal"/>
      <w:lvlText w:val="%1."/>
      <w:lvlJc w:val="left"/>
      <w:pPr>
        <w:tabs>
          <w:tab w:val="num" w:pos="360"/>
        </w:tabs>
        <w:ind w:left="360" w:hanging="360"/>
      </w:pPr>
    </w:lvl>
  </w:abstractNum>
  <w:abstractNum w:abstractNumId="6">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299736C6"/>
    <w:multiLevelType w:val="hybridMultilevel"/>
    <w:tmpl w:val="EEA4B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F4C3B9F"/>
    <w:multiLevelType w:val="hybridMultilevel"/>
    <w:tmpl w:val="109208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19">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1">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0767809"/>
    <w:multiLevelType w:val="singleLevel"/>
    <w:tmpl w:val="040C000F"/>
    <w:lvl w:ilvl="0">
      <w:start w:val="1"/>
      <w:numFmt w:val="decimal"/>
      <w:lvlText w:val="%1."/>
      <w:lvlJc w:val="left"/>
      <w:pPr>
        <w:tabs>
          <w:tab w:val="num" w:pos="360"/>
        </w:tabs>
        <w:ind w:left="360" w:hanging="360"/>
      </w:pPr>
    </w:lvl>
  </w:abstractNum>
  <w:abstractNum w:abstractNumId="23">
    <w:nsid w:val="540516FD"/>
    <w:multiLevelType w:val="singleLevel"/>
    <w:tmpl w:val="040C000F"/>
    <w:lvl w:ilvl="0">
      <w:start w:val="1"/>
      <w:numFmt w:val="decimal"/>
      <w:lvlText w:val="%1."/>
      <w:lvlJc w:val="left"/>
      <w:pPr>
        <w:tabs>
          <w:tab w:val="num" w:pos="360"/>
        </w:tabs>
        <w:ind w:left="360" w:hanging="360"/>
      </w:pPr>
    </w:lvl>
  </w:abstractNum>
  <w:abstractNum w:abstractNumId="24">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5">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7">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31">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2">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4BA60B5"/>
    <w:multiLevelType w:val="hybridMultilevel"/>
    <w:tmpl w:val="C9AAFAD0"/>
    <w:lvl w:ilvl="0" w:tplc="1E503C62">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36">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5"/>
  </w:num>
  <w:num w:numId="5">
    <w:abstractNumId w:val="15"/>
  </w:num>
  <w:num w:numId="6">
    <w:abstractNumId w:val="14"/>
  </w:num>
  <w:num w:numId="7">
    <w:abstractNumId w:val="29"/>
  </w:num>
  <w:num w:numId="8">
    <w:abstractNumId w:val="27"/>
  </w:num>
  <w:num w:numId="9">
    <w:abstractNumId w:val="12"/>
  </w:num>
  <w:num w:numId="10">
    <w:abstractNumId w:val="19"/>
  </w:num>
  <w:num w:numId="11">
    <w:abstractNumId w:val="33"/>
  </w:num>
  <w:num w:numId="12">
    <w:abstractNumId w:val="28"/>
  </w:num>
  <w:num w:numId="13">
    <w:abstractNumId w:val="20"/>
  </w:num>
  <w:num w:numId="14">
    <w:abstractNumId w:val="25"/>
  </w:num>
  <w:num w:numId="15">
    <w:abstractNumId w:val="7"/>
  </w:num>
  <w:num w:numId="16">
    <w:abstractNumId w:val="2"/>
  </w:num>
  <w:num w:numId="17">
    <w:abstractNumId w:val="13"/>
  </w:num>
  <w:num w:numId="18">
    <w:abstractNumId w:val="8"/>
  </w:num>
  <w:num w:numId="19">
    <w:abstractNumId w:val="24"/>
  </w:num>
  <w:num w:numId="20">
    <w:abstractNumId w:val="21"/>
  </w:num>
  <w:num w:numId="21">
    <w:abstractNumId w:val="32"/>
  </w:num>
  <w:num w:numId="22">
    <w:abstractNumId w:val="34"/>
  </w:num>
  <w:num w:numId="23">
    <w:abstractNumId w:val="31"/>
  </w:num>
  <w:num w:numId="24">
    <w:abstractNumId w:val="26"/>
  </w:num>
  <w:num w:numId="25">
    <w:abstractNumId w:val="37"/>
  </w:num>
  <w:num w:numId="26">
    <w:abstractNumId w:val="6"/>
  </w:num>
  <w:num w:numId="27">
    <w:abstractNumId w:val="4"/>
  </w:num>
  <w:num w:numId="28">
    <w:abstractNumId w:val="10"/>
  </w:num>
  <w:num w:numId="29">
    <w:abstractNumId w:val="17"/>
  </w:num>
  <w:num w:numId="30">
    <w:abstractNumId w:val="18"/>
  </w:num>
  <w:num w:numId="31">
    <w:abstractNumId w:val="30"/>
  </w:num>
  <w:num w:numId="32">
    <w:abstractNumId w:val="36"/>
  </w:num>
  <w:num w:numId="33">
    <w:abstractNumId w:val="9"/>
  </w:num>
  <w:num w:numId="34">
    <w:abstractNumId w:val="11"/>
  </w:num>
  <w:num w:numId="35">
    <w:abstractNumId w:val="3"/>
  </w:num>
  <w:num w:numId="36">
    <w:abstractNumId w:val="16"/>
  </w:num>
  <w:num w:numId="37">
    <w:abstractNumId w:val="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2BE7"/>
    <w:rsid w:val="00FD3CD9"/>
    <w:rsid w:val="00FD4A32"/>
    <w:rsid w:val="00FD509A"/>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2</TotalTime>
  <Pages>7</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2016-02-14T10:09:00Z</cp:lastPrinted>
  <dcterms:created xsi:type="dcterms:W3CDTF">2016-02-14T10:08:00Z</dcterms:created>
  <dcterms:modified xsi:type="dcterms:W3CDTF">2016-02-14T10:10:00Z</dcterms:modified>
</cp:coreProperties>
</file>