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E4546E" w:rsidP="006A4A69">
      <w:pPr>
        <w:pStyle w:val="2S"/>
        <w:spacing w:before="0"/>
        <w:rPr>
          <w:sz w:val="24"/>
          <w:szCs w:val="24"/>
        </w:rPr>
      </w:pPr>
      <w:r w:rsidRPr="00E4546E">
        <w:rPr>
          <w:rFonts w:ascii="Tahoma" w:hAnsi="Tahoma" w:cs="Tahoma"/>
          <w:noProof w:val="0"/>
          <w:sz w:val="32"/>
          <w:szCs w:val="32"/>
        </w:rPr>
        <w:t>LE  SERMON  SUR  LA  MONTAGNE: TROISIEME  PARTIE</w:t>
      </w:r>
      <w:r w:rsidRPr="0013442A">
        <w:rPr>
          <w:rFonts w:ascii="Tahoma" w:hAnsi="Tahoma" w:cs="Tahoma"/>
          <w:noProof w:val="0"/>
          <w:sz w:val="32"/>
          <w:szCs w:val="32"/>
        </w:rPr>
        <w:t xml:space="preserve"> </w:t>
      </w:r>
    </w:p>
    <w:p w:rsidR="00702B21" w:rsidRPr="00281CD8" w:rsidRDefault="00702B21" w:rsidP="006A4A69">
      <w:pPr>
        <w:pStyle w:val="CC"/>
        <w:spacing w:before="0"/>
        <w:rPr>
          <w:rFonts w:ascii="Tahoma" w:hAnsi="Tahoma" w:cs="Tahoma"/>
          <w:sz w:val="20"/>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Pr="005A34D8">
        <w:rPr>
          <w:rFonts w:ascii="Tahoma" w:hAnsi="Tahoma" w:cs="Tahoma"/>
          <w:sz w:val="20"/>
        </w:rPr>
        <w:t xml:space="preserve">Matthieu </w:t>
      </w:r>
      <w:r w:rsidR="00E4546E">
        <w:rPr>
          <w:rFonts w:ascii="Tahoma" w:hAnsi="Tahoma" w:cs="Tahoma"/>
          <w:sz w:val="20"/>
        </w:rPr>
        <w:t>7</w:t>
      </w:r>
      <w:r w:rsidRPr="005A34D8">
        <w:rPr>
          <w:rFonts w:ascii="Tahoma" w:hAnsi="Tahoma" w:cs="Tahoma"/>
          <w:sz w:val="20"/>
        </w:rPr>
        <w:t>:1-</w:t>
      </w:r>
      <w:r w:rsidR="00E4546E">
        <w:rPr>
          <w:rFonts w:ascii="Tahoma" w:hAnsi="Tahoma" w:cs="Tahoma"/>
          <w:sz w:val="20"/>
        </w:rPr>
        <w:t>29</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E4546E">
        <w:rPr>
          <w:rFonts w:ascii="Tahoma" w:hAnsi="Tahoma" w:cs="Tahoma"/>
          <w:sz w:val="20"/>
          <w:szCs w:val="20"/>
          <w:lang w:val="fr-FR"/>
        </w:rPr>
        <w:t>1</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Pr>
          <w:rFonts w:ascii="Tahoma" w:hAnsi="Tahoma" w:cs="Tahoma"/>
          <w:b/>
          <w:sz w:val="20"/>
          <w:szCs w:val="20"/>
          <w:lang w:val="fr-FR"/>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E4546E" w:rsidRPr="00E4546E">
        <w:rPr>
          <w:rFonts w:ascii="Tahoma" w:hAnsi="Tahoma" w:cs="Tahoma"/>
          <w:b/>
        </w:rPr>
        <w:t>"Tout ce que vous voulez que les hommes fassent pour vous, faites-le de même pour eux" (Matthieu 7:12).</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D72AD4">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D72AD4">
              <w:rPr>
                <w:rFonts w:ascii="Tahoma" w:eastAsiaTheme="minorEastAsia" w:hAnsi="Tahoma" w:cs="Tahoma"/>
                <w:b/>
                <w:color w:val="44546A"/>
                <w:lang w:val="en-GB" w:eastAsia="en-GB"/>
              </w:rPr>
              <w:t>34</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w:t>
            </w:r>
            <w:r w:rsidRPr="00E4546E">
              <w:rPr>
                <w:rStyle w:val="ind"/>
                <w:rFonts w:ascii="Tahoma" w:eastAsiaTheme="minorEastAsia" w:hAnsi="Tahoma" w:cs="Tahoma"/>
                <w:color w:val="44546A"/>
                <w:lang w:val="en-GB" w:eastAsia="en-GB"/>
              </w:rPr>
              <w:t xml:space="preserve"> Ne jugez point, afin que vous ne soyez point jugés.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w:t>
            </w:r>
            <w:r w:rsidRPr="00E4546E">
              <w:rPr>
                <w:rStyle w:val="ind"/>
                <w:rFonts w:ascii="Tahoma" w:eastAsiaTheme="minorEastAsia" w:hAnsi="Tahoma" w:cs="Tahoma"/>
                <w:color w:val="44546A"/>
                <w:lang w:val="en-GB" w:eastAsia="en-GB"/>
              </w:rPr>
              <w:t xml:space="preserve"> Car on vous jugera du jugement dont vous jugez, et l'on vous mesurera avec la mesure dont vous mesurez.</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3</w:t>
            </w:r>
            <w:r w:rsidRPr="00E4546E">
              <w:rPr>
                <w:rStyle w:val="ind"/>
                <w:rFonts w:ascii="Tahoma" w:eastAsiaTheme="minorEastAsia" w:hAnsi="Tahoma" w:cs="Tahoma"/>
                <w:color w:val="44546A"/>
                <w:lang w:val="en-GB" w:eastAsia="en-GB"/>
              </w:rPr>
              <w:t xml:space="preserve"> Pourquoi vois-tu la paille qui est dans l'œil de ton frère, et n'aperçois-tu pas la poutre qui est dans ton œil?</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4</w:t>
            </w:r>
            <w:r w:rsidRPr="00E4546E">
              <w:rPr>
                <w:rStyle w:val="ind"/>
                <w:rFonts w:ascii="Tahoma" w:eastAsiaTheme="minorEastAsia" w:hAnsi="Tahoma" w:cs="Tahoma"/>
                <w:color w:val="44546A"/>
                <w:lang w:val="en-GB" w:eastAsia="en-GB"/>
              </w:rPr>
              <w:t xml:space="preserve"> Ou comment peux-tu dire à ton frère: Laisse-moi ôter une paille de ton œil, toi qui as une poutre dans le tien?</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5</w:t>
            </w:r>
            <w:r w:rsidRPr="00E4546E">
              <w:rPr>
                <w:rStyle w:val="ind"/>
                <w:rFonts w:ascii="Tahoma" w:eastAsiaTheme="minorEastAsia" w:hAnsi="Tahoma" w:cs="Tahoma"/>
                <w:color w:val="44546A"/>
                <w:lang w:val="en-GB" w:eastAsia="en-GB"/>
              </w:rPr>
              <w:t xml:space="preserve"> Hypocrite, ôte premièrement la poutre de ton œil, et alors tu verras comment ôter la paille de l'œil de ton frère.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6</w:t>
            </w:r>
            <w:r w:rsidRPr="00E4546E">
              <w:rPr>
                <w:rStyle w:val="ind"/>
                <w:rFonts w:ascii="Tahoma" w:eastAsiaTheme="minorEastAsia" w:hAnsi="Tahoma" w:cs="Tahoma"/>
                <w:color w:val="44546A"/>
                <w:lang w:val="en-GB" w:eastAsia="en-GB"/>
              </w:rPr>
              <w:t xml:space="preserve"> Ne donnez pas les choses saintes aux chiens, et ne jetez pas vos perles devant les pourceaux, de peur qu'ils ne les foulent aux pieds, ne se retournent et ne vous déchirent.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7</w:t>
            </w:r>
            <w:r w:rsidRPr="00E4546E">
              <w:rPr>
                <w:rStyle w:val="ind"/>
                <w:rFonts w:ascii="Tahoma" w:eastAsiaTheme="minorEastAsia" w:hAnsi="Tahoma" w:cs="Tahoma"/>
                <w:color w:val="44546A"/>
                <w:lang w:val="en-GB" w:eastAsia="en-GB"/>
              </w:rPr>
              <w:t xml:space="preserve"> Demandez, et l'on vous donnera; cherchez, et vous trouverez; frappez, et l'on vous ouvrira.</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8</w:t>
            </w:r>
            <w:r w:rsidRPr="00E4546E">
              <w:rPr>
                <w:rStyle w:val="ind"/>
                <w:rFonts w:ascii="Tahoma" w:eastAsiaTheme="minorEastAsia" w:hAnsi="Tahoma" w:cs="Tahoma"/>
                <w:color w:val="44546A"/>
                <w:lang w:val="en-GB" w:eastAsia="en-GB"/>
              </w:rPr>
              <w:t xml:space="preserve"> Car quiconque demande reçoit, celui qui cherche trouve, et l'on ouvre à celui qui frappe.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9</w:t>
            </w:r>
            <w:r w:rsidRPr="00E4546E">
              <w:rPr>
                <w:rStyle w:val="ind"/>
                <w:rFonts w:ascii="Tahoma" w:eastAsiaTheme="minorEastAsia" w:hAnsi="Tahoma" w:cs="Tahoma"/>
                <w:color w:val="44546A"/>
                <w:lang w:val="en-GB" w:eastAsia="en-GB"/>
              </w:rPr>
              <w:t xml:space="preserve"> Lequel de vous donnera une pierre à son fils, s'il lui demande du pain?</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10</w:t>
            </w:r>
            <w:r w:rsidRPr="00E4546E">
              <w:rPr>
                <w:rStyle w:val="ind"/>
                <w:rFonts w:ascii="Tahoma" w:eastAsiaTheme="minorEastAsia" w:hAnsi="Tahoma" w:cs="Tahoma"/>
                <w:color w:val="44546A"/>
                <w:lang w:val="en-GB" w:eastAsia="en-GB"/>
              </w:rPr>
              <w:t xml:space="preserve"> Ou, s'il demande un poisson, lui donnera-t-il un serpent?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11</w:t>
            </w:r>
            <w:r w:rsidRPr="00E4546E">
              <w:rPr>
                <w:rStyle w:val="ind"/>
                <w:rFonts w:ascii="Tahoma" w:eastAsiaTheme="minorEastAsia" w:hAnsi="Tahoma" w:cs="Tahoma"/>
                <w:color w:val="44546A"/>
                <w:lang w:val="en-GB" w:eastAsia="en-GB"/>
              </w:rPr>
              <w:t xml:space="preserve"> Si donc, méchants comme vous l'êtes, vous savez donner de bonnes choses à vos enfants, à combien plus forte raison votre Père qui est dans les cieux donnera-t-il de bonnes choses à ceux qui les lui demandent.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lastRenderedPageBreak/>
              <w:t>12</w:t>
            </w:r>
            <w:r w:rsidRPr="00E4546E">
              <w:rPr>
                <w:rStyle w:val="ind"/>
                <w:rFonts w:ascii="Tahoma" w:eastAsiaTheme="minorEastAsia" w:hAnsi="Tahoma" w:cs="Tahoma"/>
                <w:color w:val="44546A"/>
                <w:lang w:val="en-GB" w:eastAsia="en-GB"/>
              </w:rPr>
              <w:t xml:space="preserve"> Tout ce que vous voulez que les hommes fassent pour vous, faites-le de même pour eux, car c'est la loi et les prophètes.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13</w:t>
            </w:r>
            <w:r w:rsidRPr="00E4546E">
              <w:rPr>
                <w:rStyle w:val="ind"/>
                <w:rFonts w:ascii="Tahoma" w:eastAsiaTheme="minorEastAsia" w:hAnsi="Tahoma" w:cs="Tahoma"/>
                <w:color w:val="44546A"/>
                <w:lang w:val="en-GB" w:eastAsia="en-GB"/>
              </w:rPr>
              <w:t xml:space="preserve"> Entrez par la porte étroite. Car large est la porte, spacieux est le chemin qui mènent à la perdition, et il y en a beaucoup qui entrent par là.</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14</w:t>
            </w:r>
            <w:r w:rsidRPr="00E4546E">
              <w:rPr>
                <w:rStyle w:val="ind"/>
                <w:rFonts w:ascii="Tahoma" w:eastAsiaTheme="minorEastAsia" w:hAnsi="Tahoma" w:cs="Tahoma"/>
                <w:color w:val="44546A"/>
                <w:lang w:val="en-GB" w:eastAsia="en-GB"/>
              </w:rPr>
              <w:t xml:space="preserve"> Mais étroite est la porte, resserré le chemin qui mènent à la vie, et il y en a peu qui les trouvent.</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15</w:t>
            </w:r>
            <w:r w:rsidRPr="00E4546E">
              <w:rPr>
                <w:rStyle w:val="ind"/>
                <w:rFonts w:ascii="Tahoma" w:eastAsiaTheme="minorEastAsia" w:hAnsi="Tahoma" w:cs="Tahoma"/>
                <w:color w:val="44546A"/>
                <w:lang w:val="en-GB" w:eastAsia="en-GB"/>
              </w:rPr>
              <w:t xml:space="preserve"> Gardez-vous des faux prophètes. Ils viennent à vous en vêtements de brebis, mais au dedans ce sont des loups ravisseurs.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16</w:t>
            </w:r>
            <w:r w:rsidRPr="00E4546E">
              <w:rPr>
                <w:rStyle w:val="ind"/>
                <w:rFonts w:ascii="Tahoma" w:eastAsiaTheme="minorEastAsia" w:hAnsi="Tahoma" w:cs="Tahoma"/>
                <w:color w:val="44546A"/>
                <w:lang w:val="en-GB" w:eastAsia="en-GB"/>
              </w:rPr>
              <w:t xml:space="preserve"> Vous les reconnaîtrez à leurs fruits. Cueille-t-on des raisins sur des épines, ou des figues sur des chardons?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17</w:t>
            </w:r>
            <w:r w:rsidRPr="00E4546E">
              <w:rPr>
                <w:rStyle w:val="ind"/>
                <w:rFonts w:ascii="Tahoma" w:eastAsiaTheme="minorEastAsia" w:hAnsi="Tahoma" w:cs="Tahoma"/>
                <w:color w:val="44546A"/>
                <w:lang w:val="en-GB" w:eastAsia="en-GB"/>
              </w:rPr>
              <w:t xml:space="preserve"> Tout bon arbre porte de bons fruits, mais le mauvais arbre porte de mauvais fruits.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18</w:t>
            </w:r>
            <w:r w:rsidRPr="00E4546E">
              <w:rPr>
                <w:rStyle w:val="ind"/>
                <w:rFonts w:ascii="Tahoma" w:eastAsiaTheme="minorEastAsia" w:hAnsi="Tahoma" w:cs="Tahoma"/>
                <w:color w:val="44546A"/>
                <w:lang w:val="en-GB" w:eastAsia="en-GB"/>
              </w:rPr>
              <w:t xml:space="preserve"> Un bon arbre ne peut porter de mauvais fruits, ni un mauvais arbre porter de bons fruits.</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19</w:t>
            </w:r>
            <w:r w:rsidRPr="00E4546E">
              <w:rPr>
                <w:rStyle w:val="ind"/>
                <w:rFonts w:ascii="Tahoma" w:eastAsiaTheme="minorEastAsia" w:hAnsi="Tahoma" w:cs="Tahoma"/>
                <w:color w:val="44546A"/>
                <w:lang w:val="en-GB" w:eastAsia="en-GB"/>
              </w:rPr>
              <w:t xml:space="preserve"> Tout arbre qui ne porte pas de bons fruits est coupé et jeté au feu.</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20</w:t>
            </w:r>
            <w:r w:rsidRPr="00E4546E">
              <w:rPr>
                <w:rStyle w:val="ind"/>
                <w:rFonts w:ascii="Tahoma" w:eastAsiaTheme="minorEastAsia" w:hAnsi="Tahoma" w:cs="Tahoma"/>
                <w:color w:val="44546A"/>
                <w:lang w:val="en-GB" w:eastAsia="en-GB"/>
              </w:rPr>
              <w:t xml:space="preserve"> C'est donc à leurs fruits que vous les reconnaîtrez.</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21</w:t>
            </w:r>
            <w:r w:rsidRPr="00E4546E">
              <w:rPr>
                <w:rStyle w:val="ind"/>
                <w:rFonts w:ascii="Tahoma" w:eastAsiaTheme="minorEastAsia" w:hAnsi="Tahoma" w:cs="Tahoma"/>
                <w:color w:val="44546A"/>
                <w:lang w:val="en-GB" w:eastAsia="en-GB"/>
              </w:rPr>
              <w:t xml:space="preserve"> Ceux qui me disent: Seigneur, Seigneur! </w:t>
            </w:r>
            <w:proofErr w:type="gramStart"/>
            <w:r w:rsidRPr="00E4546E">
              <w:rPr>
                <w:rStyle w:val="ind"/>
                <w:rFonts w:ascii="Tahoma" w:eastAsiaTheme="minorEastAsia" w:hAnsi="Tahoma" w:cs="Tahoma"/>
                <w:color w:val="44546A"/>
                <w:lang w:val="en-GB" w:eastAsia="en-GB"/>
              </w:rPr>
              <w:t>n'entreront</w:t>
            </w:r>
            <w:proofErr w:type="gramEnd"/>
            <w:r w:rsidRPr="00E4546E">
              <w:rPr>
                <w:rStyle w:val="ind"/>
                <w:rFonts w:ascii="Tahoma" w:eastAsiaTheme="minorEastAsia" w:hAnsi="Tahoma" w:cs="Tahoma"/>
                <w:color w:val="44546A"/>
                <w:lang w:val="en-GB" w:eastAsia="en-GB"/>
              </w:rPr>
              <w:t xml:space="preserve"> pas tous dans le royaume des cieux, mais celui-là seul qui fait la volonté de mon Père qui est dans les cieux.</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22</w:t>
            </w:r>
            <w:r w:rsidRPr="00E4546E">
              <w:rPr>
                <w:rStyle w:val="ind"/>
                <w:rFonts w:ascii="Tahoma" w:eastAsiaTheme="minorEastAsia" w:hAnsi="Tahoma" w:cs="Tahoma"/>
                <w:color w:val="44546A"/>
                <w:lang w:val="en-GB" w:eastAsia="en-GB"/>
              </w:rPr>
              <w:t xml:space="preserve"> Plusieurs me diront en ce jour-là: Seigneur, Seigneur, n'avons-nous pas prophétisé par ton nom? </w:t>
            </w:r>
            <w:proofErr w:type="gramStart"/>
            <w:r w:rsidRPr="00E4546E">
              <w:rPr>
                <w:rStyle w:val="ind"/>
                <w:rFonts w:ascii="Tahoma" w:eastAsiaTheme="minorEastAsia" w:hAnsi="Tahoma" w:cs="Tahoma"/>
                <w:color w:val="44546A"/>
                <w:lang w:val="en-GB" w:eastAsia="en-GB"/>
              </w:rPr>
              <w:t>n'avons-nous</w:t>
            </w:r>
            <w:proofErr w:type="gramEnd"/>
            <w:r w:rsidRPr="00E4546E">
              <w:rPr>
                <w:rStyle w:val="ind"/>
                <w:rFonts w:ascii="Tahoma" w:eastAsiaTheme="minorEastAsia" w:hAnsi="Tahoma" w:cs="Tahoma"/>
                <w:color w:val="44546A"/>
                <w:lang w:val="en-GB" w:eastAsia="en-GB"/>
              </w:rPr>
              <w:t xml:space="preserve"> pas chassé des démons par ton nom? </w:t>
            </w:r>
            <w:proofErr w:type="gramStart"/>
            <w:r w:rsidRPr="00E4546E">
              <w:rPr>
                <w:rStyle w:val="ind"/>
                <w:rFonts w:ascii="Tahoma" w:eastAsiaTheme="minorEastAsia" w:hAnsi="Tahoma" w:cs="Tahoma"/>
                <w:color w:val="44546A"/>
                <w:lang w:val="en-GB" w:eastAsia="en-GB"/>
              </w:rPr>
              <w:t>et</w:t>
            </w:r>
            <w:proofErr w:type="gramEnd"/>
            <w:r w:rsidRPr="00E4546E">
              <w:rPr>
                <w:rStyle w:val="ind"/>
                <w:rFonts w:ascii="Tahoma" w:eastAsiaTheme="minorEastAsia" w:hAnsi="Tahoma" w:cs="Tahoma"/>
                <w:color w:val="44546A"/>
                <w:lang w:val="en-GB" w:eastAsia="en-GB"/>
              </w:rPr>
              <w:t xml:space="preserve"> n'avons-nous pas fait beaucoup de miracles par ton nom?</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23</w:t>
            </w:r>
            <w:r w:rsidRPr="00E4546E">
              <w:rPr>
                <w:rStyle w:val="ind"/>
                <w:rFonts w:ascii="Tahoma" w:eastAsiaTheme="minorEastAsia" w:hAnsi="Tahoma" w:cs="Tahoma"/>
                <w:color w:val="44546A"/>
                <w:lang w:val="en-GB" w:eastAsia="en-GB"/>
              </w:rPr>
              <w:t xml:space="preserve"> Alors je leur dirai ouvertement: Je ne vous ai jamais connus, retirez-vous de moi, vous qui commettez l'iniquité.</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24</w:t>
            </w:r>
            <w:r w:rsidRPr="00E4546E">
              <w:rPr>
                <w:rStyle w:val="ind"/>
                <w:rFonts w:ascii="Tahoma" w:eastAsiaTheme="minorEastAsia" w:hAnsi="Tahoma" w:cs="Tahoma"/>
                <w:color w:val="44546A"/>
                <w:lang w:val="en-GB" w:eastAsia="en-GB"/>
              </w:rPr>
              <w:t xml:space="preserve"> C'est pourquoi, quiconque entend ces paroles que je dis et </w:t>
            </w:r>
            <w:r w:rsidRPr="00E4546E">
              <w:rPr>
                <w:rStyle w:val="ind"/>
                <w:rFonts w:ascii="Tahoma" w:eastAsiaTheme="minorEastAsia" w:hAnsi="Tahoma" w:cs="Tahoma"/>
                <w:color w:val="44546A"/>
                <w:lang w:val="en-GB" w:eastAsia="en-GB"/>
              </w:rPr>
              <w:lastRenderedPageBreak/>
              <w:t>les met en pratique, sera semblable à un homme prudent qui a bâti sa maison sur le roc.</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25</w:t>
            </w:r>
            <w:r w:rsidRPr="00E4546E">
              <w:rPr>
                <w:rStyle w:val="ind"/>
                <w:rFonts w:ascii="Tahoma" w:eastAsiaTheme="minorEastAsia" w:hAnsi="Tahoma" w:cs="Tahoma"/>
                <w:color w:val="44546A"/>
                <w:lang w:val="en-GB" w:eastAsia="en-GB"/>
              </w:rPr>
              <w:t xml:space="preserve"> La pluie est tombée, les torrents sont venus, les vents ont soufflé et se sont jetés contre cette maison: elle n'est point tombée, parce qu'elle était fondée sur le roc.</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26</w:t>
            </w:r>
            <w:r w:rsidRPr="00E4546E">
              <w:rPr>
                <w:rStyle w:val="ind"/>
                <w:rFonts w:ascii="Tahoma" w:eastAsiaTheme="minorEastAsia" w:hAnsi="Tahoma" w:cs="Tahoma"/>
                <w:color w:val="44546A"/>
                <w:lang w:val="en-GB" w:eastAsia="en-GB"/>
              </w:rPr>
              <w:t xml:space="preserve"> Mais quiconque entend ces paroles que je dis, et ne les met pas en pratique, sera semblable à un homme insensé qui a bâti sa maison sur le sable.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27</w:t>
            </w:r>
            <w:r w:rsidRPr="00E4546E">
              <w:rPr>
                <w:rStyle w:val="ind"/>
                <w:rFonts w:ascii="Tahoma" w:eastAsiaTheme="minorEastAsia" w:hAnsi="Tahoma" w:cs="Tahoma"/>
                <w:color w:val="44546A"/>
                <w:lang w:val="en-GB" w:eastAsia="en-GB"/>
              </w:rPr>
              <w:t xml:space="preserve"> La pluie est tombée, les torrents sont venus, les vents ont soufflé et ont battu cette maison: elle est tombée, et sa ruine </w:t>
            </w:r>
            <w:proofErr w:type="gramStart"/>
            <w:r w:rsidRPr="00E4546E">
              <w:rPr>
                <w:rStyle w:val="ind"/>
                <w:rFonts w:ascii="Tahoma" w:eastAsiaTheme="minorEastAsia" w:hAnsi="Tahoma" w:cs="Tahoma"/>
                <w:color w:val="44546A"/>
                <w:lang w:val="en-GB" w:eastAsia="en-GB"/>
              </w:rPr>
              <w:t>a</w:t>
            </w:r>
            <w:proofErr w:type="gramEnd"/>
            <w:r w:rsidRPr="00E4546E">
              <w:rPr>
                <w:rStyle w:val="ind"/>
                <w:rFonts w:ascii="Tahoma" w:eastAsiaTheme="minorEastAsia" w:hAnsi="Tahoma" w:cs="Tahoma"/>
                <w:color w:val="44546A"/>
                <w:lang w:val="en-GB" w:eastAsia="en-GB"/>
              </w:rPr>
              <w:t xml:space="preserve"> été grande.</w:t>
            </w:r>
          </w:p>
          <w:p w:rsidR="00E4546E" w:rsidRPr="00E4546E" w:rsidRDefault="00E4546E" w:rsidP="00E4546E">
            <w:pPr>
              <w:rPr>
                <w:rStyle w:val="ind"/>
                <w:rFonts w:ascii="Tahoma" w:eastAsiaTheme="minorEastAsia" w:hAnsi="Tahoma" w:cs="Tahoma"/>
                <w:color w:val="44546A"/>
                <w:lang w:val="en-GB" w:eastAsia="en-GB"/>
              </w:rPr>
            </w:pPr>
            <w:r w:rsidRPr="00E4546E">
              <w:rPr>
                <w:rStyle w:val="ind"/>
                <w:rFonts w:ascii="Tahoma" w:eastAsiaTheme="minorEastAsia" w:hAnsi="Tahoma" w:cs="Tahoma"/>
                <w:color w:val="44546A"/>
                <w:vertAlign w:val="superscript"/>
                <w:lang w:val="en-GB" w:eastAsia="en-GB"/>
              </w:rPr>
              <w:t>28</w:t>
            </w:r>
            <w:r w:rsidRPr="00E4546E">
              <w:rPr>
                <w:rStyle w:val="ind"/>
                <w:rFonts w:ascii="Tahoma" w:eastAsiaTheme="minorEastAsia" w:hAnsi="Tahoma" w:cs="Tahoma"/>
                <w:color w:val="44546A"/>
                <w:lang w:val="en-GB" w:eastAsia="en-GB"/>
              </w:rPr>
              <w:t xml:space="preserve"> Après que Jésus eut achevé ces discours, la foule fut frappée de sa doctrine;</w:t>
            </w:r>
          </w:p>
          <w:p w:rsidR="00DF73FD" w:rsidRPr="00EC7A50" w:rsidRDefault="00E4546E" w:rsidP="00E4546E">
            <w:pPr>
              <w:rPr>
                <w:rFonts w:ascii="Tahoma" w:hAnsi="Tahoma" w:cs="Tahoma"/>
                <w:b/>
                <w:bCs/>
              </w:rPr>
            </w:pPr>
            <w:r w:rsidRPr="00E4546E">
              <w:rPr>
                <w:rStyle w:val="ind"/>
                <w:rFonts w:ascii="Tahoma" w:eastAsiaTheme="minorEastAsia" w:hAnsi="Tahoma" w:cs="Tahoma"/>
                <w:color w:val="44546A"/>
                <w:vertAlign w:val="superscript"/>
                <w:lang w:val="en-GB" w:eastAsia="en-GB"/>
              </w:rPr>
              <w:t>29</w:t>
            </w:r>
            <w:r w:rsidRPr="00E4546E">
              <w:rPr>
                <w:rStyle w:val="ind"/>
                <w:rFonts w:ascii="Tahoma" w:eastAsiaTheme="minorEastAsia" w:hAnsi="Tahoma" w:cs="Tahoma"/>
                <w:color w:val="44546A"/>
                <w:lang w:val="en-GB" w:eastAsia="en-GB"/>
              </w:rPr>
              <w:t xml:space="preserve"> car il enseignait comme ayant autorité, et non pas comme leurs scribes.</w:t>
            </w:r>
            <w:r w:rsidRPr="00EC7A50">
              <w:rPr>
                <w:rFonts w:ascii="Tahoma" w:hAnsi="Tahoma" w:cs="Tahoma"/>
                <w:b/>
                <w:bCs/>
              </w:rPr>
              <w:t xml:space="preserve"> </w:t>
            </w:r>
          </w:p>
        </w:tc>
        <w:tc>
          <w:tcPr>
            <w:tcW w:w="6554" w:type="dxa"/>
            <w:tcBorders>
              <w:left w:val="single" w:sz="4" w:space="0" w:color="auto"/>
            </w:tcBorders>
            <w:shd w:val="clear" w:color="auto" w:fill="auto"/>
          </w:tcPr>
          <w:p w:rsidR="001A2A6D" w:rsidRPr="001A2A6D" w:rsidRDefault="001A2A6D" w:rsidP="001A2A6D">
            <w:pPr>
              <w:pStyle w:val="IT"/>
              <w:spacing w:before="0"/>
              <w:rPr>
                <w:rFonts w:ascii="Tahoma" w:hAnsi="Tahoma" w:cs="Tahoma"/>
                <w:sz w:val="20"/>
              </w:rPr>
            </w:pPr>
            <w:r w:rsidRPr="001A2A6D">
              <w:rPr>
                <w:rFonts w:ascii="Tahoma" w:hAnsi="Tahoma" w:cs="Tahoma"/>
                <w:sz w:val="20"/>
              </w:rPr>
              <w:lastRenderedPageBreak/>
              <w:t>I  Les Devoirs d’un Chrétien Envers Son Prochain</w:t>
            </w:r>
          </w:p>
          <w:p w:rsidR="001A2A6D"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Il ne convient pas à un Chrétien de juger, m</w:t>
            </w:r>
            <w:r>
              <w:rPr>
                <w:rFonts w:ascii="Tahoma" w:hAnsi="Tahoma" w:cs="Tahoma"/>
                <w:noProof w:val="0"/>
                <w:sz w:val="20"/>
                <w:lang w:val="en-US" w:eastAsia="en-US"/>
              </w:rPr>
              <w:t>ais de servir: Matthieu 7:1, 2</w:t>
            </w:r>
          </w:p>
          <w:p w:rsidR="001A2A6D" w:rsidRDefault="00D378CC" w:rsidP="00D378CC">
            <w:pPr>
              <w:pStyle w:val="TI"/>
              <w:tabs>
                <w:tab w:val="clear" w:pos="720"/>
                <w:tab w:val="left" w:pos="1059"/>
              </w:tabs>
              <w:spacing w:before="0"/>
              <w:ind w:left="1059" w:hanging="425"/>
              <w:rPr>
                <w:rFonts w:ascii="Bookman Old Style" w:hAnsi="Bookman Old Style"/>
                <w:b/>
                <w:bCs/>
                <w:color w:val="44546A"/>
                <w:sz w:val="18"/>
                <w:szCs w:val="18"/>
              </w:rPr>
            </w:pPr>
            <w:r w:rsidRPr="00D378CC">
              <w:rPr>
                <w:rFonts w:ascii="Bookman Old Style" w:hAnsi="Bookman Old Style"/>
                <w:b/>
                <w:bCs/>
                <w:color w:val="44546A"/>
                <w:sz w:val="18"/>
                <w:szCs w:val="18"/>
              </w:rPr>
              <w:t>Jean 12:47, 48</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47</w:t>
            </w:r>
            <w:r w:rsidRPr="00467D1E">
              <w:rPr>
                <w:rFonts w:ascii="Bookman Old Style" w:hAnsi="Bookman Old Style"/>
                <w:color w:val="44546A"/>
                <w:sz w:val="18"/>
                <w:szCs w:val="18"/>
              </w:rPr>
              <w:t xml:space="preserve"> Si quelqu'un entend mes paroles et ne les garde point, ce n'est pas moi qui le juge; car je suis venu non pour juger le monde, mais pour sauver le monde.</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48</w:t>
            </w:r>
            <w:r w:rsidRPr="00467D1E">
              <w:rPr>
                <w:rFonts w:ascii="Bookman Old Style" w:hAnsi="Bookman Old Style"/>
                <w:color w:val="44546A"/>
                <w:sz w:val="18"/>
                <w:szCs w:val="18"/>
              </w:rPr>
              <w:t xml:space="preserve"> Celui qui me rejette et qui ne reçoit pas mes paroles a son juge; la parole que j'ai annoncée, c'est elle qui le jugera au dernier jour.</w:t>
            </w:r>
          </w:p>
          <w:p w:rsidR="00D378CC"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Le besoin d’être intègre en jugeant</w:t>
            </w:r>
            <w:r w:rsidR="00D378CC">
              <w:rPr>
                <w:rFonts w:ascii="Tahoma" w:hAnsi="Tahoma" w:cs="Tahoma"/>
                <w:noProof w:val="0"/>
                <w:sz w:val="20"/>
                <w:lang w:val="en-US" w:eastAsia="en-US"/>
              </w:rPr>
              <w:t xml:space="preserve"> les autres: Matthieu 7:3-5</w:t>
            </w:r>
          </w:p>
          <w:p w:rsidR="001A2A6D" w:rsidRDefault="00D378CC"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2:1</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w:t>
            </w:r>
            <w:r w:rsidRPr="00467D1E">
              <w:rPr>
                <w:rFonts w:ascii="Bookman Old Style" w:hAnsi="Bookman Old Style"/>
                <w:color w:val="44546A"/>
                <w:sz w:val="18"/>
                <w:szCs w:val="18"/>
              </w:rPr>
              <w:t xml:space="preserve"> O homme, qui que tu sois, toi qui juges, tu es donc inexcusable; car, en jugeant les autres, tu te condamnes toi-même, puisque toi qui juges, tu fais les mêmes choses.</w:t>
            </w:r>
          </w:p>
          <w:p w:rsidR="00D378CC"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Une classe réservée  au jugement, à laquelle il est in</w:t>
            </w:r>
            <w:r w:rsidR="00D378CC">
              <w:rPr>
                <w:rFonts w:ascii="Tahoma" w:hAnsi="Tahoma" w:cs="Tahoma"/>
                <w:noProof w:val="0"/>
                <w:sz w:val="20"/>
                <w:lang w:val="en-US" w:eastAsia="en-US"/>
              </w:rPr>
              <w:t>utile de prêcher: Matthieu 7:6</w:t>
            </w:r>
          </w:p>
          <w:p w:rsidR="001A2A6D" w:rsidRDefault="00D378CC" w:rsidP="00D378CC">
            <w:pPr>
              <w:pStyle w:val="TI"/>
              <w:tabs>
                <w:tab w:val="clear" w:pos="720"/>
                <w:tab w:val="left" w:pos="1059"/>
              </w:tabs>
              <w:spacing w:before="0"/>
              <w:ind w:left="1059" w:hanging="425"/>
              <w:rPr>
                <w:rFonts w:ascii="Bookman Old Style" w:hAnsi="Bookman Old Style"/>
                <w:b/>
                <w:bCs/>
                <w:color w:val="44546A"/>
                <w:sz w:val="18"/>
                <w:szCs w:val="18"/>
              </w:rPr>
            </w:pPr>
            <w:r w:rsidRPr="00D378CC">
              <w:rPr>
                <w:rFonts w:ascii="Bookman Old Style" w:hAnsi="Bookman Old Style"/>
                <w:b/>
                <w:bCs/>
                <w:color w:val="44546A"/>
                <w:sz w:val="18"/>
                <w:szCs w:val="18"/>
              </w:rPr>
              <w:t xml:space="preserve">Matthieu </w:t>
            </w:r>
            <w:r>
              <w:rPr>
                <w:rFonts w:ascii="Bookman Old Style" w:hAnsi="Bookman Old Style"/>
                <w:b/>
                <w:bCs/>
                <w:color w:val="44546A"/>
                <w:sz w:val="18"/>
                <w:szCs w:val="18"/>
              </w:rPr>
              <w:t>10:14, 15</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14</w:t>
            </w:r>
            <w:r w:rsidRPr="00467D1E">
              <w:rPr>
                <w:rFonts w:ascii="Bookman Old Style" w:hAnsi="Bookman Old Style"/>
                <w:color w:val="44546A"/>
                <w:sz w:val="18"/>
                <w:szCs w:val="18"/>
              </w:rPr>
              <w:t xml:space="preserve"> Lorsqu'on ne vous recevra pas et qu'on n'écoutera pas vos paroles, sortez de cette maison ou de cette ville et secouez la poussière de vos pieds.</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15</w:t>
            </w:r>
            <w:r w:rsidRPr="00467D1E">
              <w:rPr>
                <w:rFonts w:ascii="Bookman Old Style" w:hAnsi="Bookman Old Style"/>
                <w:color w:val="44546A"/>
                <w:sz w:val="18"/>
                <w:szCs w:val="18"/>
              </w:rPr>
              <w:t xml:space="preserve"> Je vous le dis en vérité: au jour du jugement, le pays de Sodome et de Gomorrhe sera traité moins rigoureusement que cette ville-là.</w:t>
            </w:r>
          </w:p>
          <w:p w:rsidR="00D378CC"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La miséricorde de Dieu envers tous ceux qui Le cherchent</w:t>
            </w:r>
            <w:r w:rsidR="00D378CC">
              <w:rPr>
                <w:rFonts w:ascii="Tahoma" w:hAnsi="Tahoma" w:cs="Tahoma"/>
                <w:noProof w:val="0"/>
                <w:sz w:val="20"/>
                <w:lang w:val="en-US" w:eastAsia="en-US"/>
              </w:rPr>
              <w:t xml:space="preserve"> diligemment: Matthieu 7:7, 8</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6:36</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36</w:t>
            </w:r>
            <w:r w:rsidRPr="00467D1E">
              <w:rPr>
                <w:rFonts w:ascii="Bookman Old Style" w:hAnsi="Bookman Old Style"/>
                <w:color w:val="44546A"/>
                <w:sz w:val="18"/>
                <w:szCs w:val="18"/>
              </w:rPr>
              <w:t xml:space="preserve"> Soyez donc miséricordieux, comme votre Père est miséricordieux.</w:t>
            </w:r>
          </w:p>
          <w:p w:rsidR="00D378CC"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Le Père céleste plus prompt à aider que les pèr</w:t>
            </w:r>
            <w:r w:rsidR="00D378CC">
              <w:rPr>
                <w:rFonts w:ascii="Tahoma" w:hAnsi="Tahoma" w:cs="Tahoma"/>
                <w:noProof w:val="0"/>
                <w:sz w:val="20"/>
                <w:lang w:val="en-US" w:eastAsia="en-US"/>
              </w:rPr>
              <w:t>es terrestres: Matthieu 7:9-11</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Esaïe 65:24</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24</w:t>
            </w:r>
            <w:r w:rsidRPr="00467D1E">
              <w:rPr>
                <w:rFonts w:ascii="Bookman Old Style" w:hAnsi="Bookman Old Style"/>
                <w:color w:val="44546A"/>
                <w:sz w:val="18"/>
                <w:szCs w:val="18"/>
              </w:rPr>
              <w:t xml:space="preserve"> Avant qu'ils m'invoquent, je répondrai; Avant qu'ils aient cessé de parler, j'exaucerai.</w:t>
            </w:r>
          </w:p>
          <w:p w:rsidR="00D378CC" w:rsidRDefault="001A2A6D" w:rsidP="001A2A6D">
            <w:pPr>
              <w:pStyle w:val="TI"/>
              <w:numPr>
                <w:ilvl w:val="0"/>
                <w:numId w:val="3"/>
              </w:numPr>
              <w:tabs>
                <w:tab w:val="clear" w:pos="720"/>
                <w:tab w:val="clear" w:pos="1152"/>
                <w:tab w:val="num" w:pos="1059"/>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L’observance de la "Règle d’Or" lorsque nous traitons avec</w:t>
            </w:r>
            <w:r w:rsidR="00D378CC">
              <w:rPr>
                <w:rFonts w:ascii="Tahoma" w:hAnsi="Tahoma" w:cs="Tahoma"/>
                <w:noProof w:val="0"/>
                <w:sz w:val="20"/>
                <w:lang w:val="en-US" w:eastAsia="en-US"/>
              </w:rPr>
              <w:t xml:space="preserve"> les autres: Matthieu 7:12</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13:10</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10</w:t>
            </w:r>
            <w:r w:rsidRPr="00467D1E">
              <w:rPr>
                <w:rFonts w:ascii="Bookman Old Style" w:hAnsi="Bookman Old Style"/>
                <w:color w:val="44546A"/>
                <w:sz w:val="18"/>
                <w:szCs w:val="18"/>
              </w:rPr>
              <w:t xml:space="preserve"> L'amour ne fait point de mal au prochain: l'amour est donc l'accomplissement de la loi.</w:t>
            </w:r>
          </w:p>
          <w:p w:rsidR="001A2A6D" w:rsidRPr="001A2A6D" w:rsidRDefault="001A2A6D" w:rsidP="001A2A6D">
            <w:pPr>
              <w:pStyle w:val="IT"/>
              <w:spacing w:before="0"/>
              <w:rPr>
                <w:rFonts w:ascii="Tahoma" w:hAnsi="Tahoma" w:cs="Tahoma"/>
                <w:sz w:val="20"/>
              </w:rPr>
            </w:pPr>
            <w:r w:rsidRPr="001A2A6D">
              <w:rPr>
                <w:rFonts w:ascii="Tahoma" w:hAnsi="Tahoma" w:cs="Tahoma"/>
                <w:sz w:val="20"/>
              </w:rPr>
              <w:t>II  La Voie qui Mène au Ciel et la Voie qui Mène à la Destruction</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La porte large et le chemin spacieux menant</w:t>
            </w:r>
            <w:r w:rsidR="00D378CC">
              <w:rPr>
                <w:rFonts w:ascii="Tahoma" w:hAnsi="Tahoma" w:cs="Tahoma"/>
                <w:noProof w:val="0"/>
                <w:sz w:val="20"/>
                <w:lang w:val="en-US" w:eastAsia="en-US"/>
              </w:rPr>
              <w:t xml:space="preserve"> à la perdition: Matthieu 7:13</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Proverbes 14:12</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12</w:t>
            </w:r>
            <w:r w:rsidRPr="00467D1E">
              <w:rPr>
                <w:rFonts w:ascii="Bookman Old Style" w:hAnsi="Bookman Old Style"/>
                <w:color w:val="44546A"/>
                <w:sz w:val="18"/>
                <w:szCs w:val="18"/>
              </w:rPr>
              <w:t xml:space="preserve"> Telle voie paraît droite à un homme, Mais son issue, c'est la voie de la mort.</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La porte étroite et le chemin resserré conduisant à l</w:t>
            </w:r>
            <w:r w:rsidR="00D378CC">
              <w:rPr>
                <w:rFonts w:ascii="Tahoma" w:hAnsi="Tahoma" w:cs="Tahoma"/>
                <w:noProof w:val="0"/>
                <w:sz w:val="20"/>
                <w:lang w:val="en-US" w:eastAsia="en-US"/>
              </w:rPr>
              <w:t>a vie éternelle: Matthieu 7:14</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Proverbes 4:18</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18</w:t>
            </w:r>
            <w:r w:rsidRPr="00467D1E">
              <w:rPr>
                <w:rFonts w:ascii="Bookman Old Style" w:hAnsi="Bookman Old Style"/>
                <w:color w:val="44546A"/>
                <w:sz w:val="18"/>
                <w:szCs w:val="18"/>
              </w:rPr>
              <w:t xml:space="preserve"> Le sentier des justes est comme la lumière resplendissante, Dont l'éclat va croissant jusqu'au milieu du jour.</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Les faux prophètes et la manière de les détecter:</w:t>
            </w:r>
            <w:r w:rsidR="00D378CC">
              <w:rPr>
                <w:rFonts w:ascii="Tahoma" w:hAnsi="Tahoma" w:cs="Tahoma"/>
                <w:noProof w:val="0"/>
                <w:sz w:val="20"/>
                <w:lang w:val="en-US" w:eastAsia="en-US"/>
              </w:rPr>
              <w:t xml:space="preserve"> Matthieu 7:15-20</w:t>
            </w:r>
          </w:p>
          <w:p w:rsidR="00D378CC" w:rsidRDefault="00D378CC" w:rsidP="00D378CC">
            <w:pPr>
              <w:pStyle w:val="TI"/>
              <w:tabs>
                <w:tab w:val="clear" w:pos="720"/>
                <w:tab w:val="left" w:pos="1059"/>
              </w:tabs>
              <w:spacing w:before="0"/>
              <w:ind w:left="1059" w:hanging="425"/>
              <w:rPr>
                <w:rFonts w:ascii="Bookman Old Style" w:hAnsi="Bookman Old Style"/>
                <w:b/>
                <w:bCs/>
                <w:color w:val="44546A"/>
                <w:sz w:val="18"/>
                <w:szCs w:val="18"/>
              </w:rPr>
            </w:pPr>
            <w:r w:rsidRPr="00D378CC">
              <w:rPr>
                <w:rFonts w:ascii="Bookman Old Style" w:hAnsi="Bookman Old Style"/>
                <w:b/>
                <w:bCs/>
                <w:color w:val="44546A"/>
                <w:sz w:val="18"/>
                <w:szCs w:val="18"/>
              </w:rPr>
              <w:t>Ephésiens 5:9-11</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9</w:t>
            </w:r>
            <w:r w:rsidRPr="00467D1E">
              <w:rPr>
                <w:rFonts w:ascii="Bookman Old Style" w:hAnsi="Bookman Old Style"/>
                <w:color w:val="44546A"/>
                <w:sz w:val="18"/>
                <w:szCs w:val="18"/>
              </w:rPr>
              <w:t xml:space="preserve"> Car le fruit de la lumière consiste en toute sorte de bonté, de justice et de vérité.</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10</w:t>
            </w:r>
            <w:r w:rsidRPr="00467D1E">
              <w:rPr>
                <w:rFonts w:ascii="Bookman Old Style" w:hAnsi="Bookman Old Style"/>
                <w:color w:val="44546A"/>
                <w:sz w:val="18"/>
                <w:szCs w:val="18"/>
              </w:rPr>
              <w:t xml:space="preserve"> Examinez ce qui est agréable au Seigneur;</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lastRenderedPageBreak/>
              <w:t>11</w:t>
            </w:r>
            <w:r w:rsidRPr="00467D1E">
              <w:rPr>
                <w:rFonts w:ascii="Bookman Old Style" w:hAnsi="Bookman Old Style"/>
                <w:color w:val="44546A"/>
                <w:sz w:val="18"/>
                <w:szCs w:val="18"/>
              </w:rPr>
              <w:t xml:space="preserve"> et ne prenez point part aux œuvres infructueuses des ténèbres, mais plutôt condamnez-les.</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1 Jean 3:10</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10</w:t>
            </w:r>
            <w:r w:rsidRPr="00467D1E">
              <w:rPr>
                <w:rFonts w:ascii="Bookman Old Style" w:hAnsi="Bookman Old Style"/>
                <w:color w:val="44546A"/>
                <w:sz w:val="18"/>
                <w:szCs w:val="18"/>
              </w:rPr>
              <w:t xml:space="preserve"> C'est par là que se font reconnaître les enfants de Dieu et les enfants du diable. Quiconque ne pratique pas la justice n'est pas de Dieu, non plus que celui qui n'aime pas son frère.</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 xml:space="preserve">La catégorie de personnes qui professe une religion, mais manque le but: Matthieu 7:21-23; </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Michée 6:8</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8</w:t>
            </w:r>
            <w:r w:rsidRPr="00467D1E">
              <w:rPr>
                <w:rFonts w:ascii="Bookman Old Style" w:hAnsi="Bookman Old Style"/>
                <w:color w:val="44546A"/>
                <w:sz w:val="18"/>
                <w:szCs w:val="18"/>
              </w:rPr>
              <w:t xml:space="preserve"> On t'a fait connaître, ô homme, ce qui est bien; Et ce que l'Eternel demande de toi, C'est que tu pratiques la justice, Que tu aimes la miséricorde, Et que tu marches humblement avec ton Dieu.</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La maison bâtie sur le sable et la maison bâti</w:t>
            </w:r>
            <w:r w:rsidR="00D378CC">
              <w:rPr>
                <w:rFonts w:ascii="Tahoma" w:hAnsi="Tahoma" w:cs="Tahoma"/>
                <w:noProof w:val="0"/>
                <w:sz w:val="20"/>
                <w:lang w:val="en-US" w:eastAsia="en-US"/>
              </w:rPr>
              <w:t>e sur le Roc: Matthieu 7:24-27</w:t>
            </w:r>
          </w:p>
          <w:p w:rsidR="001A2A6D" w:rsidRDefault="001A2A6D" w:rsidP="00D378CC">
            <w:pPr>
              <w:pStyle w:val="TI"/>
              <w:tabs>
                <w:tab w:val="clear" w:pos="720"/>
                <w:tab w:val="left" w:pos="1059"/>
              </w:tabs>
              <w:spacing w:before="0"/>
              <w:ind w:left="1059" w:hanging="425"/>
              <w:rPr>
                <w:rFonts w:ascii="Bookman Old Style" w:hAnsi="Bookman Old Style"/>
                <w:b/>
                <w:bCs/>
                <w:color w:val="44546A"/>
                <w:sz w:val="18"/>
                <w:szCs w:val="18"/>
              </w:rPr>
            </w:pPr>
            <w:r w:rsidRPr="00D378CC">
              <w:rPr>
                <w:rFonts w:ascii="Bookman Old Style" w:hAnsi="Bookman Old Style"/>
                <w:b/>
                <w:bCs/>
                <w:color w:val="44546A"/>
                <w:sz w:val="18"/>
                <w:szCs w:val="18"/>
              </w:rPr>
              <w:t>1 Corinthiens 3:11</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11</w:t>
            </w:r>
            <w:r w:rsidRPr="00467D1E">
              <w:rPr>
                <w:rFonts w:ascii="Bookman Old Style" w:hAnsi="Bookman Old Style"/>
                <w:color w:val="44546A"/>
                <w:sz w:val="18"/>
                <w:szCs w:val="18"/>
              </w:rPr>
              <w:t xml:space="preserve"> Car personne ne peut poser un autre fondement que celui qui a été posé, savoir Jésus-Christ.</w:t>
            </w:r>
          </w:p>
          <w:p w:rsidR="00D378CC" w:rsidRDefault="001A2A6D" w:rsidP="001A2A6D">
            <w:pPr>
              <w:pStyle w:val="TI"/>
              <w:numPr>
                <w:ilvl w:val="0"/>
                <w:numId w:val="7"/>
              </w:numPr>
              <w:tabs>
                <w:tab w:val="clear" w:pos="720"/>
                <w:tab w:val="clear" w:pos="1152"/>
              </w:tabs>
              <w:spacing w:before="0"/>
              <w:ind w:left="1059" w:hanging="708"/>
              <w:rPr>
                <w:rFonts w:ascii="Tahoma" w:hAnsi="Tahoma" w:cs="Tahoma"/>
                <w:noProof w:val="0"/>
                <w:sz w:val="20"/>
                <w:lang w:val="en-US" w:eastAsia="en-US"/>
              </w:rPr>
            </w:pPr>
            <w:r w:rsidRPr="001A2A6D">
              <w:rPr>
                <w:rFonts w:ascii="Tahoma" w:hAnsi="Tahoma" w:cs="Tahoma"/>
                <w:noProof w:val="0"/>
                <w:sz w:val="20"/>
                <w:lang w:val="en-US" w:eastAsia="en-US"/>
              </w:rPr>
              <w:t>L’influence de l’autorité de Christ s</w:t>
            </w:r>
            <w:r w:rsidR="00D378CC">
              <w:rPr>
                <w:rFonts w:ascii="Tahoma" w:hAnsi="Tahoma" w:cs="Tahoma"/>
                <w:noProof w:val="0"/>
                <w:sz w:val="20"/>
                <w:lang w:val="en-US" w:eastAsia="en-US"/>
              </w:rPr>
              <w:t>ur la foule: Matthieu 7:28, 29</w:t>
            </w:r>
          </w:p>
          <w:p w:rsidR="001A2A6D" w:rsidRDefault="00467D1E" w:rsidP="00D378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Esaïe 61:1-3</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1</w:t>
            </w:r>
            <w:r w:rsidRPr="00467D1E">
              <w:rPr>
                <w:rFonts w:ascii="Bookman Old Style" w:hAnsi="Bookman Old Style"/>
                <w:color w:val="44546A"/>
                <w:sz w:val="18"/>
                <w:szCs w:val="18"/>
              </w:rPr>
              <w:t xml:space="preserve"> L'esprit du Seigneur, l'Eternel, est sur moi, Car l'Eternel m'a oint pour porter de bonnes nouvelles aux malheureux; Il m'a envoyé pour guérir ceux qui ont le cœur brisé, Pour proclamer aux captifs la liberté, Et aux prisonniers la délivrance;</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2</w:t>
            </w:r>
            <w:r w:rsidRPr="00467D1E">
              <w:rPr>
                <w:rFonts w:ascii="Bookman Old Style" w:hAnsi="Bookman Old Style"/>
                <w:color w:val="44546A"/>
                <w:sz w:val="18"/>
                <w:szCs w:val="18"/>
              </w:rPr>
              <w:t xml:space="preserve"> Pour publier une année de grâce de l'Eternel, Et un jour de vengeance de notre Dieu; Pour consoler tous les affligés;</w:t>
            </w:r>
          </w:p>
          <w:p w:rsidR="00467D1E" w:rsidRPr="00467D1E" w:rsidRDefault="00467D1E" w:rsidP="00467D1E">
            <w:pPr>
              <w:pStyle w:val="TI"/>
              <w:tabs>
                <w:tab w:val="clear" w:pos="720"/>
                <w:tab w:val="left" w:pos="776"/>
              </w:tabs>
              <w:spacing w:before="0"/>
              <w:ind w:left="776" w:firstLine="0"/>
              <w:rPr>
                <w:rFonts w:ascii="Bookman Old Style" w:hAnsi="Bookman Old Style"/>
                <w:color w:val="44546A"/>
                <w:sz w:val="18"/>
                <w:szCs w:val="18"/>
              </w:rPr>
            </w:pPr>
            <w:r w:rsidRPr="00467D1E">
              <w:rPr>
                <w:rFonts w:ascii="Bookman Old Style" w:hAnsi="Bookman Old Style"/>
                <w:color w:val="44546A"/>
                <w:sz w:val="18"/>
                <w:szCs w:val="18"/>
                <w:vertAlign w:val="superscript"/>
              </w:rPr>
              <w:t>3</w:t>
            </w:r>
            <w:r w:rsidRPr="00467D1E">
              <w:rPr>
                <w:rFonts w:ascii="Bookman Old Style" w:hAnsi="Bookman Old Style"/>
                <w:color w:val="44546A"/>
                <w:sz w:val="18"/>
                <w:szCs w:val="18"/>
              </w:rPr>
              <w:t xml:space="preserve"> Pour accorder aux affligés de Sion, Pour leur donner un diadème au lieu de la cendre, Une huile de joie au lieu du deuil, Un vêtement de louange au lieu d'un esprit abattu, Afin qu'on les appelle des térébinthes de la justice, Une plantation de l'Eternel, pour servir à sa gloire.</w:t>
            </w:r>
          </w:p>
          <w:p w:rsidR="001A2A6D" w:rsidRDefault="001A2A6D" w:rsidP="00AC2907">
            <w:pPr>
              <w:pStyle w:val="IT"/>
              <w:spacing w:before="0"/>
              <w:rPr>
                <w:rFonts w:ascii="Tahoma" w:hAnsi="Tahoma" w:cs="Tahoma"/>
                <w:sz w:val="20"/>
              </w:rPr>
            </w:pPr>
          </w:p>
          <w:p w:rsidR="00265B6C" w:rsidRPr="005F4CBC" w:rsidRDefault="00265B6C" w:rsidP="00F81EDF">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1075F" w:rsidRPr="0071075F" w:rsidRDefault="0071075F" w:rsidP="0071075F">
            <w:pPr>
              <w:pStyle w:val="MP"/>
              <w:spacing w:before="0"/>
              <w:rPr>
                <w:rFonts w:ascii="Tahoma" w:hAnsi="Tahoma" w:cs="Tahoma"/>
                <w:sz w:val="20"/>
              </w:rPr>
            </w:pPr>
            <w:r w:rsidRPr="0071075F">
              <w:rPr>
                <w:rFonts w:ascii="Tahoma" w:hAnsi="Tahoma" w:cs="Tahoma"/>
                <w:sz w:val="20"/>
              </w:rPr>
              <w:t>"Ne jugez point, afin que vous ne soyez point jugés". Certaines personnes déduisent de ce verset de l’Ecriture, que nous ne pouvons pas savoir qui est pécheur et qui ne l’est pas. Souvent, quand on fait une remarque sur la vie coupable d’un "faux prophète", certaines personnes excusent le péché dans sa vie en disant: "Oh! Mais nous ne pouvons pas juger!"</w:t>
            </w:r>
          </w:p>
          <w:p w:rsidR="0071075F" w:rsidRPr="0071075F" w:rsidRDefault="0071075F" w:rsidP="0071075F">
            <w:pPr>
              <w:pStyle w:val="MP"/>
              <w:spacing w:before="0"/>
              <w:rPr>
                <w:rFonts w:ascii="Tahoma" w:hAnsi="Tahoma" w:cs="Tahoma"/>
                <w:sz w:val="20"/>
              </w:rPr>
            </w:pPr>
            <w:r w:rsidRPr="0071075F">
              <w:rPr>
                <w:rFonts w:ascii="Tahoma" w:hAnsi="Tahoma" w:cs="Tahoma"/>
                <w:sz w:val="20"/>
              </w:rPr>
              <w:t>Jésus n’a jamais voulu que Sa parole soit un masque pour toute sorte de mal, mais Il nous dit clairement: "Vous les reconnaîtrez à leurs fruits" (Matthieu 7:16). "Bien-aimés, n’ajoutez pas foi à tout esprit; mais éprouvez les esprits, pour savoir s’ils sont de Dieu, car plusieurs faux prophètes sont venus dans le monde" (1 Jean 4:1). Jean nous dit en outre: "Petits enfants, que personne ne vous séduise. Celui qui pratique la justice est juste, comme lui-même est juste. Celui qui pèche est du diable" (1 Jean 3:7, 8).</w:t>
            </w:r>
          </w:p>
          <w:p w:rsidR="0071075F" w:rsidRPr="0071075F" w:rsidRDefault="0071075F" w:rsidP="0071075F">
            <w:pPr>
              <w:pStyle w:val="MP"/>
              <w:spacing w:before="0"/>
              <w:rPr>
                <w:rFonts w:ascii="Tahoma" w:hAnsi="Tahoma" w:cs="Tahoma"/>
                <w:sz w:val="20"/>
              </w:rPr>
            </w:pPr>
            <w:r w:rsidRPr="0071075F">
              <w:rPr>
                <w:rFonts w:ascii="Tahoma" w:hAnsi="Tahoma" w:cs="Tahoma"/>
                <w:sz w:val="20"/>
              </w:rPr>
              <w:t>Si alors nous devons éprouver les esprits et discerner entre les bons et les mauvais, que veut dire cette exhortation: "Ne jugez point, afin</w:t>
            </w:r>
            <w:r>
              <w:rPr>
                <w:rFonts w:ascii="Tahoma" w:hAnsi="Tahoma" w:cs="Tahoma"/>
                <w:sz w:val="20"/>
              </w:rPr>
              <w:t xml:space="preserve"> que vous ne soyez point jugés"</w:t>
            </w:r>
            <w:r w:rsidRPr="0071075F">
              <w:rPr>
                <w:rFonts w:ascii="Tahoma" w:hAnsi="Tahoma" w:cs="Tahoma"/>
                <w:sz w:val="20"/>
              </w:rPr>
              <w:t>? Dans Jean 7:24, Jésus dit: "Ne jugez pas selon l’apparence, mais jugez selon la justice". Afin de juger selon la justice, il est nécessaire de suivre le conseil donné par Pierre: "Avant tout, ayez les uns pour les autres une ardente charité, car la charité couvre une multitude de péchés" (1 Pierre 4:8). Si notre vie est gouvernée par la charité telle qu’elle est décrite par Paul dans le 13</w:t>
            </w:r>
            <w:r w:rsidRPr="0071075F">
              <w:rPr>
                <w:rFonts w:ascii="Tahoma" w:hAnsi="Tahoma" w:cs="Tahoma"/>
                <w:sz w:val="20"/>
                <w:vertAlign w:val="superscript"/>
              </w:rPr>
              <w:t>ème</w:t>
            </w:r>
            <w:r w:rsidRPr="0071075F">
              <w:rPr>
                <w:rFonts w:ascii="Tahoma" w:hAnsi="Tahoma" w:cs="Tahoma"/>
                <w:sz w:val="20"/>
              </w:rPr>
              <w:t xml:space="preserve"> chapitre de la première épître aux Corinthiens, nous n’allons pas nous hâter </w:t>
            </w:r>
            <w:proofErr w:type="gramStart"/>
            <w:r w:rsidRPr="0071075F">
              <w:rPr>
                <w:rFonts w:ascii="Tahoma" w:hAnsi="Tahoma" w:cs="Tahoma"/>
                <w:sz w:val="20"/>
              </w:rPr>
              <w:t>de  faire</w:t>
            </w:r>
            <w:proofErr w:type="gramEnd"/>
            <w:r w:rsidRPr="0071075F">
              <w:rPr>
                <w:rFonts w:ascii="Tahoma" w:hAnsi="Tahoma" w:cs="Tahoma"/>
                <w:sz w:val="20"/>
              </w:rPr>
              <w:t xml:space="preserve"> passer notre opinion avant celles des autres, sans raisons suffisantes pour cette opinion ou ce jugement. Si un désaccord surgit entre un frère et nous, nous devons nous examiner nous-mêmes pour voir s’il est d’abord nécessaire d’"enlever la poutre" qui est dans notre propre œil pour être en mesure d’"ôter la paille" de l’œil de notre frère.</w:t>
            </w:r>
          </w:p>
          <w:p w:rsidR="0071075F" w:rsidRPr="0071075F" w:rsidRDefault="0071075F" w:rsidP="0071075F">
            <w:pPr>
              <w:pStyle w:val="MP"/>
              <w:spacing w:before="0"/>
              <w:rPr>
                <w:rFonts w:ascii="Tahoma" w:hAnsi="Tahoma" w:cs="Tahoma"/>
                <w:sz w:val="20"/>
              </w:rPr>
            </w:pPr>
            <w:r w:rsidRPr="0071075F">
              <w:rPr>
                <w:rFonts w:ascii="Tahoma" w:hAnsi="Tahoma" w:cs="Tahoma"/>
                <w:sz w:val="20"/>
              </w:rPr>
              <w:lastRenderedPageBreak/>
              <w:t>La paille est un fragment de bois ou une brindille, tandis que la poutre est un gros bois d’œuvre. Jésus laisse entendre ici qu’il est possible que notre point de vue ou notre jugement concernant les autres soit entièrement obstrué par nos propres défauts.</w:t>
            </w:r>
          </w:p>
          <w:p w:rsidR="0071075F" w:rsidRPr="0071075F" w:rsidRDefault="0071075F" w:rsidP="0071075F">
            <w:pPr>
              <w:pStyle w:val="MP"/>
              <w:spacing w:before="0"/>
              <w:rPr>
                <w:rFonts w:ascii="Tahoma" w:hAnsi="Tahoma" w:cs="Tahoma"/>
                <w:sz w:val="20"/>
              </w:rPr>
            </w:pPr>
            <w:r w:rsidRPr="0071075F">
              <w:rPr>
                <w:rFonts w:ascii="Tahoma" w:hAnsi="Tahoma" w:cs="Tahoma"/>
                <w:sz w:val="20"/>
              </w:rPr>
              <w:t xml:space="preserve">"Ne donnez pas les choses saintes aux chiens". </w:t>
            </w:r>
            <w:proofErr w:type="gramStart"/>
            <w:r w:rsidRPr="0071075F">
              <w:rPr>
                <w:rFonts w:ascii="Tahoma" w:hAnsi="Tahoma" w:cs="Tahoma"/>
                <w:sz w:val="20"/>
              </w:rPr>
              <w:t>donner</w:t>
            </w:r>
            <w:proofErr w:type="gramEnd"/>
            <w:r w:rsidRPr="0071075F">
              <w:rPr>
                <w:rFonts w:ascii="Tahoma" w:hAnsi="Tahoma" w:cs="Tahoma"/>
                <w:sz w:val="20"/>
              </w:rPr>
              <w:t xml:space="preserve"> "les choses saintes" se réfère à la prédication de la Parole. </w:t>
            </w:r>
            <w:proofErr w:type="gramStart"/>
            <w:r w:rsidRPr="0071075F">
              <w:rPr>
                <w:rFonts w:ascii="Tahoma" w:hAnsi="Tahoma" w:cs="Tahoma"/>
                <w:sz w:val="20"/>
              </w:rPr>
              <w:t>La  sagesse</w:t>
            </w:r>
            <w:proofErr w:type="gramEnd"/>
            <w:r w:rsidRPr="0071075F">
              <w:rPr>
                <w:rFonts w:ascii="Tahoma" w:hAnsi="Tahoma" w:cs="Tahoma"/>
                <w:sz w:val="20"/>
              </w:rPr>
              <w:t xml:space="preserve"> doit être utilisée pour annoncer  l’Evangile. Quand Jésus envoya Ses disciples deux à deux, Il leur dit d’annoncer la Parole dans les villes où ils allaient, et que si la Parole était reçue, de prononcer la paix sur les gens; mais si elle était rejetée, de secouer la poussière de leurs pieds et de s’en aller. S’attarder </w:t>
            </w:r>
            <w:proofErr w:type="gramStart"/>
            <w:r w:rsidRPr="0071075F">
              <w:rPr>
                <w:rFonts w:ascii="Tahoma" w:hAnsi="Tahoma" w:cs="Tahoma"/>
                <w:sz w:val="20"/>
              </w:rPr>
              <w:t>et  essayer</w:t>
            </w:r>
            <w:proofErr w:type="gramEnd"/>
            <w:r w:rsidRPr="0071075F">
              <w:rPr>
                <w:rFonts w:ascii="Tahoma" w:hAnsi="Tahoma" w:cs="Tahoma"/>
                <w:sz w:val="20"/>
              </w:rPr>
              <w:t xml:space="preserve"> de la leur imposer, pouvait être considéré comme un exemple de donner les "choses saintes aux chiens".</w:t>
            </w:r>
          </w:p>
          <w:p w:rsidR="0071075F" w:rsidRPr="0071075F" w:rsidRDefault="0071075F" w:rsidP="0071075F">
            <w:pPr>
              <w:pStyle w:val="MP"/>
              <w:spacing w:before="0"/>
              <w:rPr>
                <w:rFonts w:ascii="Tahoma" w:hAnsi="Tahoma" w:cs="Tahoma"/>
                <w:sz w:val="20"/>
              </w:rPr>
            </w:pPr>
            <w:r w:rsidRPr="0071075F">
              <w:rPr>
                <w:rFonts w:ascii="Tahoma" w:hAnsi="Tahoma" w:cs="Tahoma"/>
                <w:sz w:val="20"/>
              </w:rPr>
              <w:t xml:space="preserve">"Demandez et l’on vous donnera". Dieu ne manque pas de volonté pour répondre aux prières; cependant, Il diffère souvent Sa réponse pour un temps. Quelquefois, nous prions avec ferveur pour quelque chose que </w:t>
            </w:r>
            <w:proofErr w:type="gramStart"/>
            <w:r w:rsidRPr="0071075F">
              <w:rPr>
                <w:rFonts w:ascii="Tahoma" w:hAnsi="Tahoma" w:cs="Tahoma"/>
                <w:sz w:val="20"/>
              </w:rPr>
              <w:t>nous  savons</w:t>
            </w:r>
            <w:proofErr w:type="gramEnd"/>
            <w:r w:rsidRPr="0071075F">
              <w:rPr>
                <w:rFonts w:ascii="Tahoma" w:hAnsi="Tahoma" w:cs="Tahoma"/>
                <w:sz w:val="20"/>
              </w:rPr>
              <w:t xml:space="preserve"> que Dieu a promis, et qui est conforme à Sa Parole; et nous cherchons et cherchons sans résultats. Pourquoi ces réponses sont-elles différées? C’est parce que Dieu désire nous amener au point où nous serons prêts pour la réponse. Certaines personnes ont dit: "J’ai cherché pendant longtemps, mais je crois que quand Dieu sera prêt, Il me le donnera". Quand nous atteindrons le niveau que Dieu veut que nous atteignions, Il nous le donnera. </w:t>
            </w:r>
          </w:p>
          <w:p w:rsidR="0071075F" w:rsidRPr="0071075F" w:rsidRDefault="0071075F" w:rsidP="0071075F">
            <w:pPr>
              <w:pStyle w:val="MP"/>
              <w:spacing w:before="0"/>
              <w:rPr>
                <w:rFonts w:ascii="Tahoma" w:hAnsi="Tahoma" w:cs="Tahoma"/>
                <w:sz w:val="20"/>
              </w:rPr>
            </w:pPr>
            <w:r w:rsidRPr="0071075F">
              <w:rPr>
                <w:rFonts w:ascii="Tahoma" w:hAnsi="Tahoma" w:cs="Tahoma"/>
                <w:sz w:val="20"/>
              </w:rPr>
              <w:t xml:space="preserve">Parfois, Il désire renforcer notre foi en reportant la réponse pour un temps. Dans Malachie 3:10, nous trouvons un verset qui peut être la solution dans certains cas: "Apportez à la maison du trésor toutes les dîmes, afin qu’il y ait de la nourriture dans ma </w:t>
            </w:r>
            <w:proofErr w:type="gramStart"/>
            <w:r w:rsidRPr="0071075F">
              <w:rPr>
                <w:rFonts w:ascii="Tahoma" w:hAnsi="Tahoma" w:cs="Tahoma"/>
                <w:sz w:val="20"/>
              </w:rPr>
              <w:t>maison ;</w:t>
            </w:r>
            <w:proofErr w:type="gramEnd"/>
            <w:r w:rsidRPr="0071075F">
              <w:rPr>
                <w:rFonts w:ascii="Tahoma" w:hAnsi="Tahoma" w:cs="Tahoma"/>
                <w:sz w:val="20"/>
              </w:rPr>
              <w:t xml:space="preserve"> mettez-moi de la sorte à l’épreuve, dit l’Eternel des armées. Et vous verrez si je n’ouvre pas pour vous les écluses des cieux, si je ne répands pas sur vous la bénédiction en abondance". Jacques nous donne une autre pensée dans ce domaine: "Vous demandez, et vous ne recevez pas, parce que vous demandez mal, dans le but de satisfaire vos passions" (Jacques 4:3).</w:t>
            </w:r>
          </w:p>
          <w:p w:rsidR="0071075F" w:rsidRPr="0071075F" w:rsidRDefault="0071075F" w:rsidP="0071075F">
            <w:pPr>
              <w:pStyle w:val="MP"/>
              <w:spacing w:before="0"/>
              <w:rPr>
                <w:rFonts w:ascii="Tahoma" w:hAnsi="Tahoma" w:cs="Tahoma"/>
                <w:sz w:val="20"/>
              </w:rPr>
            </w:pPr>
            <w:r w:rsidRPr="0071075F">
              <w:rPr>
                <w:rFonts w:ascii="Tahoma" w:hAnsi="Tahoma" w:cs="Tahoma"/>
                <w:sz w:val="20"/>
              </w:rPr>
              <w:t>Le douzième verset de notre leçon est connu comme étant la Règle d’Or. Le message qu’il contient est semblable à l’un des deux grands commandements. "Tu aimeras ton prochain comme toi-même" (Matthieu 22:39). Certaines personnes déclarent qu’elles vivent selon la Règle d’Or, mais nous devons avoir le vrai amour de Dieu dans notre cœur pour être en mesure de le garder et de l’observer en tout temps. Nous ne pouvons atteindre l’amour qu’en faisant l’expérience de la nouvelle naissance opérée dans le cœur.</w:t>
            </w:r>
          </w:p>
          <w:p w:rsidR="0071075F" w:rsidRPr="0071075F" w:rsidRDefault="0071075F" w:rsidP="0071075F">
            <w:pPr>
              <w:pStyle w:val="MP"/>
              <w:spacing w:before="0"/>
              <w:rPr>
                <w:rFonts w:ascii="Tahoma" w:hAnsi="Tahoma" w:cs="Tahoma"/>
                <w:sz w:val="20"/>
              </w:rPr>
            </w:pPr>
            <w:r w:rsidRPr="0071075F">
              <w:rPr>
                <w:rFonts w:ascii="Tahoma" w:hAnsi="Tahoma" w:cs="Tahoma"/>
                <w:sz w:val="20"/>
              </w:rPr>
              <w:t xml:space="preserve">Si l’amour est le vrai mobile de notre conduite, les devoirs que nous avons à remplir ne seront pas agaçants pour nous, le service ne nous sera pas pesant. Notre corps peut être fatigué, mais cet amour nous aide à tout surmonter, et nous ne trouverons jamais difficile d’observer la Règle d’Or. "Donnez, et il vous sera donné: on versera dans votre sein une bonne mesure, serrée, secouée et qui déborde; car on vous mesurera avec la mesure dont vous vous serez servis" (Luc 6:38). "Ceux qui me disent: Seigneur, Seigneur! </w:t>
            </w:r>
            <w:proofErr w:type="gramStart"/>
            <w:r w:rsidRPr="0071075F">
              <w:rPr>
                <w:rFonts w:ascii="Tahoma" w:hAnsi="Tahoma" w:cs="Tahoma"/>
                <w:sz w:val="20"/>
              </w:rPr>
              <w:t>n’entreront</w:t>
            </w:r>
            <w:proofErr w:type="gramEnd"/>
            <w:r w:rsidRPr="0071075F">
              <w:rPr>
                <w:rFonts w:ascii="Tahoma" w:hAnsi="Tahoma" w:cs="Tahoma"/>
                <w:sz w:val="20"/>
              </w:rPr>
              <w:t xml:space="preserve"> pas tous dans le royaume des cieux, mais </w:t>
            </w:r>
            <w:r w:rsidRPr="0071075F">
              <w:rPr>
                <w:rFonts w:ascii="Tahoma" w:hAnsi="Tahoma" w:cs="Tahoma"/>
                <w:b/>
                <w:sz w:val="20"/>
              </w:rPr>
              <w:t>celui-là seul qui fait la volonté de mon père qui est dans les cieux</w:t>
            </w:r>
            <w:r w:rsidRPr="0071075F">
              <w:rPr>
                <w:rFonts w:ascii="Tahoma" w:hAnsi="Tahoma" w:cs="Tahoma"/>
                <w:sz w:val="20"/>
              </w:rPr>
              <w:t>". Voilà le test; voilà la mesure par laquelle nous tous, nous serons jugés par le juste Juge au dernier jour.</w:t>
            </w:r>
          </w:p>
          <w:p w:rsidR="0071075F" w:rsidRPr="0071075F" w:rsidRDefault="0071075F" w:rsidP="0071075F">
            <w:pPr>
              <w:pStyle w:val="MP"/>
              <w:spacing w:before="0"/>
              <w:rPr>
                <w:rFonts w:ascii="Tahoma" w:hAnsi="Tahoma" w:cs="Tahoma"/>
                <w:sz w:val="20"/>
              </w:rPr>
            </w:pPr>
            <w:r w:rsidRPr="0071075F">
              <w:rPr>
                <w:rFonts w:ascii="Tahoma" w:hAnsi="Tahoma" w:cs="Tahoma"/>
                <w:sz w:val="20"/>
              </w:rPr>
              <w:t>L’homme le plus sage du monde nous a donné une injonction semblable: "Ecoutons la fin du discours: crains Dieu et observe ses commandements. C’est là ce que doit tout homme" (Ecclésiaste 12:15). Il nous est impossible d’observer cela à moins de faire d’abord l’expérience d’être authentiquement sauvés du péché. Alors et alors seulement, il est possible de faire la "volonté de mon père" comme il nous a été enseigné à travers tout le Sermon sur la Montagne.</w:t>
            </w:r>
          </w:p>
          <w:p w:rsidR="0071075F" w:rsidRPr="0071075F" w:rsidRDefault="0071075F" w:rsidP="0071075F">
            <w:pPr>
              <w:pStyle w:val="MP"/>
              <w:spacing w:before="0"/>
              <w:rPr>
                <w:rFonts w:ascii="Tahoma" w:hAnsi="Tahoma" w:cs="Tahoma"/>
                <w:sz w:val="20"/>
              </w:rPr>
            </w:pPr>
            <w:r w:rsidRPr="0071075F">
              <w:rPr>
                <w:rFonts w:ascii="Tahoma" w:hAnsi="Tahoma" w:cs="Tahoma"/>
                <w:sz w:val="20"/>
              </w:rPr>
              <w:t xml:space="preserve">"La foule fut frappée de sa doctrine". En effet, le monde a pu être frappé d’étonnement lorsque le Créateur du Ciel et de la terre – oui de </w:t>
            </w:r>
            <w:r w:rsidRPr="0071075F">
              <w:rPr>
                <w:rFonts w:ascii="Tahoma" w:hAnsi="Tahoma" w:cs="Tahoma"/>
                <w:sz w:val="20"/>
              </w:rPr>
              <w:lastRenderedPageBreak/>
              <w:t>l’homme mortel – descendit sur la terre pour enseigner aux hommes comment vivre! "Car il enseignait comme ayant autorité". N’est-Il pas l’autorité suprême au-dessus de laquelle il n’y a pas de cour d’appel? "Car il nous faut tous comparaître devant le tribunal de Christ, afin que chacun reçoive selon le bien ou le mal qu’il aura fait, étant dans son corps" (2 Corinthiens 5:10).</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Pourquoi certaines personnes se pressent-elles de juger leurs frères?</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Combien de promesses pouvez-vous trouvez dans ce chapitre?</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Quelle est "la porte étroite"?</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La loi d’or est comme l’un des deux grands commandements. Quel est l’autre grand commandement?</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"Cueille-t-on des raisins sur des épines ou des figues sur des chardons"? Quelle est la signification spirituelle de cette question?</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Quels versets de cette leçon  réfutent l’idée que tous ceux qui essayent d’aller au ciel y arriveront?</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Donnez un exemple de quelqu’un qui a construit sa maison sur du sable.</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Pouvez-vous donner des raisons bibliques qui expliquent pourquoi les scribes ne pouvaient pas enseigner avec autorité?</w:t>
            </w:r>
          </w:p>
          <w:p w:rsidR="0071075F" w:rsidRPr="0071075F" w:rsidRDefault="0071075F" w:rsidP="0071075F">
            <w:pPr>
              <w:pStyle w:val="L6"/>
              <w:numPr>
                <w:ilvl w:val="0"/>
                <w:numId w:val="8"/>
              </w:numPr>
              <w:tabs>
                <w:tab w:val="clear" w:pos="864"/>
                <w:tab w:val="num" w:pos="634"/>
              </w:tabs>
              <w:spacing w:before="0"/>
              <w:ind w:left="634" w:hanging="425"/>
              <w:rPr>
                <w:rFonts w:ascii="Tahoma" w:hAnsi="Tahoma" w:cs="Tahoma"/>
                <w:sz w:val="20"/>
              </w:rPr>
            </w:pPr>
            <w:r w:rsidRPr="0071075F">
              <w:rPr>
                <w:rFonts w:ascii="Tahoma" w:hAnsi="Tahoma" w:cs="Tahoma"/>
                <w:sz w:val="20"/>
              </w:rPr>
              <w:t>Que veut dire "vêtements de brebis"?</w:t>
            </w:r>
          </w:p>
          <w:p w:rsidR="009841E1" w:rsidRPr="0071075F" w:rsidRDefault="0071075F" w:rsidP="0071075F">
            <w:pPr>
              <w:pStyle w:val="L6"/>
              <w:numPr>
                <w:ilvl w:val="0"/>
                <w:numId w:val="8"/>
              </w:numPr>
              <w:tabs>
                <w:tab w:val="clear" w:pos="864"/>
                <w:tab w:val="num" w:pos="634"/>
              </w:tabs>
              <w:spacing w:before="0"/>
              <w:ind w:left="634" w:hanging="425"/>
              <w:rPr>
                <w:sz w:val="24"/>
                <w:szCs w:val="24"/>
              </w:rPr>
            </w:pPr>
            <w:r w:rsidRPr="0071075F">
              <w:rPr>
                <w:rFonts w:ascii="Tahoma" w:hAnsi="Tahoma" w:cs="Tahoma"/>
                <w:sz w:val="20"/>
              </w:rPr>
              <w:t>Qu’arrive-t-il aux arbres qui ne portent pas de bons fruits?</w:t>
            </w: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6" w:rsidRDefault="003A14C6" w:rsidP="00355763">
      <w:pPr>
        <w:pStyle w:val="Style1"/>
      </w:pPr>
      <w:r>
        <w:separator/>
      </w:r>
    </w:p>
  </w:endnote>
  <w:endnote w:type="continuationSeparator" w:id="0">
    <w:p w:rsidR="003A14C6" w:rsidRDefault="003A14C6"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1A2A6D" w:rsidP="00D12B32">
    <w:pPr>
      <w:pStyle w:val="Footer"/>
      <w:pBdr>
        <w:top w:val="thinThickSmallGap" w:sz="24" w:space="1" w:color="auto"/>
      </w:pBdr>
      <w:rPr>
        <w:rFonts w:ascii="Tahoma" w:hAnsi="Tahoma" w:cs="Tahoma"/>
        <w:sz w:val="16"/>
        <w:szCs w:val="16"/>
        <w:lang w:val="fr-FR"/>
      </w:rPr>
    </w:pPr>
    <w:r w:rsidRPr="001A2A6D">
      <w:rPr>
        <w:rFonts w:ascii="Tahoma" w:hAnsi="Tahoma" w:cs="Tahoma"/>
        <w:sz w:val="18"/>
        <w:szCs w:val="18"/>
        <w:lang w:val="fr-FR"/>
      </w:rPr>
      <w:t>Le Sermon Sur La Montagne: Troisieme Partie</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71075F">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71075F">
      <w:rPr>
        <w:rStyle w:val="PageNumber"/>
        <w:rFonts w:ascii="Tahoma" w:hAnsi="Tahoma" w:cs="Tahoma"/>
        <w:noProof/>
        <w:sz w:val="16"/>
        <w:szCs w:val="16"/>
        <w:lang w:val="fr-FR"/>
      </w:rPr>
      <w:t>4</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1A2A6D" w:rsidP="00D12B32">
    <w:pPr>
      <w:pStyle w:val="Footer"/>
      <w:pBdr>
        <w:top w:val="thinThickSmallGap" w:sz="24" w:space="1" w:color="auto"/>
      </w:pBdr>
      <w:rPr>
        <w:rFonts w:ascii="Tahoma" w:hAnsi="Tahoma" w:cs="Tahoma"/>
        <w:sz w:val="16"/>
        <w:szCs w:val="16"/>
        <w:lang w:val="fr-FR"/>
      </w:rPr>
    </w:pPr>
    <w:r w:rsidRPr="001A2A6D">
      <w:rPr>
        <w:rFonts w:ascii="Tahoma" w:hAnsi="Tahoma" w:cs="Tahoma"/>
        <w:sz w:val="18"/>
        <w:szCs w:val="18"/>
        <w:lang w:val="fr-FR"/>
      </w:rPr>
      <w:t>Le Sermon Sur La Montagne: Troisieme Partie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1075F">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1075F">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6" w:rsidRDefault="003A14C6" w:rsidP="00355763">
      <w:pPr>
        <w:pStyle w:val="Style1"/>
      </w:pPr>
      <w:r>
        <w:separator/>
      </w:r>
    </w:p>
  </w:footnote>
  <w:footnote w:type="continuationSeparator" w:id="0">
    <w:p w:rsidR="003A14C6" w:rsidRDefault="003A14C6"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4">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40</TotalTime>
  <Pages>4</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4</cp:revision>
  <cp:lastPrinted>2016-04-23T12:13:00Z</cp:lastPrinted>
  <dcterms:created xsi:type="dcterms:W3CDTF">2016-04-23T13:51:00Z</dcterms:created>
  <dcterms:modified xsi:type="dcterms:W3CDTF">2016-04-24T08:58:00Z</dcterms:modified>
</cp:coreProperties>
</file>